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24" w:space="0" w:color="F0CDA1" w:themeColor="accent1"/>
        </w:tblBorders>
        <w:tblLook w:val="0600" w:firstRow="0" w:lastRow="0" w:firstColumn="0" w:lastColumn="0" w:noHBand="1" w:noVBand="1"/>
      </w:tblPr>
      <w:tblGrid>
        <w:gridCol w:w="10800"/>
      </w:tblGrid>
      <w:tr w:rsidR="00AF03B3" w:rsidRPr="00ED112D" w14:paraId="6AD941A4" w14:textId="77777777" w:rsidTr="003F5135">
        <w:trPr>
          <w:trHeight w:val="1008"/>
        </w:trPr>
        <w:tc>
          <w:tcPr>
            <w:tcW w:w="10800" w:type="dxa"/>
          </w:tcPr>
          <w:bookmarkStart w:id="0" w:name="_Toc9437459"/>
          <w:p w14:paraId="6FA011D6" w14:textId="77777777" w:rsidR="00AF03B3" w:rsidRPr="00ED112D" w:rsidRDefault="00000000" w:rsidP="00CD5395">
            <w:pPr>
              <w:pStyle w:val="Heading1"/>
            </w:pPr>
            <w:sdt>
              <w:sdtPr>
                <w:id w:val="133383567"/>
                <w:placeholder>
                  <w:docPart w:val="042E41C8E44F46E6969BCA934D9899B2"/>
                </w:placeholder>
                <w:temporary/>
                <w:showingPlcHdr/>
                <w15:appearance w15:val="hidden"/>
              </w:sdtPr>
              <w:sdtContent>
                <w:r w:rsidR="00570032" w:rsidRPr="00ED112D">
                  <w:t>Appendix</w:t>
                </w:r>
              </w:sdtContent>
            </w:sdt>
            <w:bookmarkEnd w:id="0"/>
          </w:p>
        </w:tc>
      </w:tr>
    </w:tbl>
    <w:p w14:paraId="2BB81702" w14:textId="77777777" w:rsidR="00AF03B3" w:rsidRPr="00ED112D" w:rsidRDefault="00AF03B3" w:rsidP="00795ACF">
      <w:pPr>
        <w:spacing w:before="0" w:after="0"/>
      </w:pPr>
    </w:p>
    <w:tbl>
      <w:tblPr>
        <w:tblW w:w="5000" w:type="pct"/>
        <w:tblLook w:val="04A0" w:firstRow="1" w:lastRow="0" w:firstColumn="1" w:lastColumn="0" w:noHBand="0" w:noVBand="1"/>
      </w:tblPr>
      <w:tblGrid>
        <w:gridCol w:w="3950"/>
        <w:gridCol w:w="1642"/>
        <w:gridCol w:w="1782"/>
        <w:gridCol w:w="1784"/>
        <w:gridCol w:w="1642"/>
      </w:tblGrid>
      <w:tr w:rsidR="00AF03B3" w:rsidRPr="00F75B8D" w14:paraId="44131763" w14:textId="77777777" w:rsidTr="0000540B">
        <w:trPr>
          <w:trHeight w:val="380"/>
        </w:trPr>
        <w:tc>
          <w:tcPr>
            <w:tcW w:w="5000" w:type="pct"/>
            <w:gridSpan w:val="5"/>
            <w:shd w:val="clear" w:color="auto" w:fill="107082" w:themeFill="accent2"/>
            <w:noWrap/>
            <w:vAlign w:val="center"/>
            <w:hideMark/>
          </w:tcPr>
          <w:p w14:paraId="505766E4" w14:textId="77777777" w:rsidR="00AF03B3" w:rsidRPr="00F75B8D" w:rsidRDefault="00000000" w:rsidP="00F75B8D">
            <w:pPr>
              <w:pStyle w:val="TableHeadingStyle"/>
            </w:pPr>
            <w:sdt>
              <w:sdtPr>
                <w:id w:val="-1990009489"/>
                <w:placeholder>
                  <w:docPart w:val="056E105B484D4F6D9A2F6F31D52ACF97"/>
                </w:placeholder>
                <w:showingPlcHdr/>
                <w15:appearance w15:val="hidden"/>
              </w:sdtPr>
              <w:sdtContent>
                <w:r w:rsidR="00AF03B3" w:rsidRPr="00F75B8D">
                  <w:t>START-UP COSTS</w:t>
                </w:r>
              </w:sdtContent>
            </w:sdt>
          </w:p>
        </w:tc>
      </w:tr>
      <w:tr w:rsidR="00AF03B3" w:rsidRPr="00ED112D" w14:paraId="47DAEDB7" w14:textId="77777777" w:rsidTr="00DB3EEB">
        <w:trPr>
          <w:trHeight w:val="380"/>
        </w:trPr>
        <w:tc>
          <w:tcPr>
            <w:tcW w:w="2589" w:type="pct"/>
            <w:gridSpan w:val="2"/>
            <w:noWrap/>
            <w:vAlign w:val="center"/>
            <w:hideMark/>
          </w:tcPr>
          <w:p w14:paraId="2B7513A6" w14:textId="77777777" w:rsidR="00AF03B3" w:rsidRPr="00ED112D" w:rsidRDefault="00000000" w:rsidP="00DB3EEB">
            <w:pPr>
              <w:pStyle w:val="TableTextLarge"/>
              <w:rPr>
                <w:color w:val="2F2F2F"/>
                <w:sz w:val="20"/>
                <w:szCs w:val="20"/>
              </w:rPr>
            </w:pPr>
            <w:sdt>
              <w:sdtPr>
                <w:id w:val="-249656789"/>
                <w:placeholder>
                  <w:docPart w:val="B87B641C0F784EDE9AE0B2B3EB34D825"/>
                </w:placeholder>
                <w:temporary/>
                <w:showingPlcHdr/>
                <w15:appearance w15:val="hidden"/>
              </w:sdtPr>
              <w:sdtContent>
                <w:r w:rsidR="00F75B8D">
                  <w:t>Your Home-Based Agency</w:t>
                </w:r>
              </w:sdtContent>
            </w:sdt>
          </w:p>
        </w:tc>
        <w:tc>
          <w:tcPr>
            <w:tcW w:w="2411" w:type="pct"/>
            <w:gridSpan w:val="3"/>
            <w:noWrap/>
            <w:vAlign w:val="center"/>
            <w:hideMark/>
          </w:tcPr>
          <w:p w14:paraId="457F833F" w14:textId="77777777" w:rsidR="00AF03B3" w:rsidRPr="00ED112D" w:rsidRDefault="00000000" w:rsidP="00DB3EEB">
            <w:pPr>
              <w:pStyle w:val="TableTextLarge"/>
              <w:jc w:val="right"/>
              <w:rPr>
                <w:color w:val="2F2F2F"/>
                <w:sz w:val="20"/>
                <w:szCs w:val="20"/>
              </w:rPr>
            </w:pPr>
            <w:sdt>
              <w:sdtPr>
                <w:id w:val="-616841136"/>
                <w:placeholder>
                  <w:docPart w:val="DFA6E4921D944B06AE0D4BCC2639DCFE"/>
                </w:placeholder>
                <w:temporary/>
                <w:showingPlcHdr/>
                <w15:appearance w15:val="hidden"/>
              </w:sdtPr>
              <w:sdtContent>
                <w:r w:rsidR="00F75B8D" w:rsidRPr="000D7E53">
                  <w:t>January 1, 20</w:t>
                </w:r>
                <w:r w:rsidR="00657790">
                  <w:t>XX</w:t>
                </w:r>
              </w:sdtContent>
            </w:sdt>
          </w:p>
        </w:tc>
      </w:tr>
      <w:tr w:rsidR="00AF03B3" w:rsidRPr="00ED112D" w14:paraId="72344C1F" w14:textId="77777777" w:rsidTr="0000540B">
        <w:trPr>
          <w:trHeight w:val="380"/>
        </w:trPr>
        <w:tc>
          <w:tcPr>
            <w:tcW w:w="1829" w:type="pct"/>
            <w:shd w:val="clear" w:color="auto" w:fill="F0CDA1" w:themeFill="accent1"/>
            <w:vAlign w:val="center"/>
            <w:hideMark/>
          </w:tcPr>
          <w:p w14:paraId="34DE598D" w14:textId="77777777" w:rsidR="00AF03B3" w:rsidRPr="00ED112D" w:rsidRDefault="00000000" w:rsidP="00DB3EEB">
            <w:pPr>
              <w:pStyle w:val="Tabletotal"/>
            </w:pPr>
            <w:sdt>
              <w:sdtPr>
                <w:id w:val="793247473"/>
                <w:placeholder>
                  <w:docPart w:val="62FED690C4514A0BBC5AF8ADBBA143F8"/>
                </w:placeholder>
                <w:showingPlcHdr/>
                <w15:appearance w15:val="hidden"/>
              </w:sdtPr>
              <w:sdtContent>
                <w:r w:rsidR="00AF03B3" w:rsidRPr="00ED112D">
                  <w:t>COST ITEMS</w:t>
                </w:r>
              </w:sdtContent>
            </w:sdt>
          </w:p>
        </w:tc>
        <w:tc>
          <w:tcPr>
            <w:tcW w:w="760" w:type="pct"/>
            <w:shd w:val="clear" w:color="auto" w:fill="F0CDA1" w:themeFill="accent1"/>
            <w:noWrap/>
            <w:vAlign w:val="center"/>
            <w:hideMark/>
          </w:tcPr>
          <w:p w14:paraId="511E486B" w14:textId="77777777" w:rsidR="00AF03B3" w:rsidRPr="00ED112D" w:rsidRDefault="00000000" w:rsidP="00DB3EEB">
            <w:pPr>
              <w:pStyle w:val="Tabletotal"/>
            </w:pPr>
            <w:sdt>
              <w:sdtPr>
                <w:id w:val="483051646"/>
                <w:placeholder>
                  <w:docPart w:val="0BB7E6689F264EC7AAC077BE97DBD971"/>
                </w:placeholder>
                <w:showingPlcHdr/>
                <w15:appearance w15:val="hidden"/>
              </w:sdtPr>
              <w:sdtContent>
                <w:r w:rsidR="00AF03B3" w:rsidRPr="00ED112D">
                  <w:t>MONTHS</w:t>
                </w:r>
              </w:sdtContent>
            </w:sdt>
          </w:p>
        </w:tc>
        <w:tc>
          <w:tcPr>
            <w:tcW w:w="825" w:type="pct"/>
            <w:shd w:val="clear" w:color="auto" w:fill="F0CDA1" w:themeFill="accent1"/>
            <w:noWrap/>
            <w:vAlign w:val="center"/>
            <w:hideMark/>
          </w:tcPr>
          <w:p w14:paraId="11CD14AE" w14:textId="77777777" w:rsidR="00AF03B3" w:rsidRPr="00ED112D" w:rsidRDefault="00000000" w:rsidP="00DB3EEB">
            <w:pPr>
              <w:pStyle w:val="Tabletotal"/>
            </w:pPr>
            <w:sdt>
              <w:sdtPr>
                <w:id w:val="709382690"/>
                <w:placeholder>
                  <w:docPart w:val="C43AA13F04784E73B4CB64D566207405"/>
                </w:placeholder>
                <w:showingPlcHdr/>
                <w15:appearance w15:val="hidden"/>
              </w:sdtPr>
              <w:sdtContent>
                <w:r w:rsidR="00AF03B3" w:rsidRPr="00ED112D">
                  <w:t>COST/ MONTH</w:t>
                </w:r>
              </w:sdtContent>
            </w:sdt>
          </w:p>
        </w:tc>
        <w:tc>
          <w:tcPr>
            <w:tcW w:w="826" w:type="pct"/>
            <w:shd w:val="clear" w:color="auto" w:fill="F0CDA1" w:themeFill="accent1"/>
            <w:noWrap/>
            <w:vAlign w:val="center"/>
            <w:hideMark/>
          </w:tcPr>
          <w:p w14:paraId="039F0898" w14:textId="77777777" w:rsidR="00AF03B3" w:rsidRPr="00ED112D" w:rsidRDefault="00000000" w:rsidP="00DB3EEB">
            <w:pPr>
              <w:pStyle w:val="Tabletotal"/>
            </w:pPr>
            <w:sdt>
              <w:sdtPr>
                <w:id w:val="1595665229"/>
                <w:placeholder>
                  <w:docPart w:val="68D3A094A2C94332AC08D554F4A3E99D"/>
                </w:placeholder>
                <w:showingPlcHdr/>
                <w15:appearance w15:val="hidden"/>
              </w:sdtPr>
              <w:sdtContent>
                <w:r w:rsidR="00AF03B3" w:rsidRPr="00ED112D">
                  <w:t>ONE-TIME COST</w:t>
                </w:r>
              </w:sdtContent>
            </w:sdt>
          </w:p>
        </w:tc>
        <w:tc>
          <w:tcPr>
            <w:tcW w:w="760" w:type="pct"/>
            <w:shd w:val="clear" w:color="auto" w:fill="F0CDA1" w:themeFill="accent1"/>
            <w:noWrap/>
            <w:vAlign w:val="center"/>
            <w:hideMark/>
          </w:tcPr>
          <w:p w14:paraId="0719573C" w14:textId="77777777" w:rsidR="00AF03B3" w:rsidRPr="00ED112D" w:rsidRDefault="00000000" w:rsidP="00DB3EEB">
            <w:pPr>
              <w:pStyle w:val="Tabletotal"/>
            </w:pPr>
            <w:sdt>
              <w:sdtPr>
                <w:id w:val="1994297359"/>
                <w:placeholder>
                  <w:docPart w:val="41897C838FC84A2B8FC369AF009FC26C"/>
                </w:placeholder>
                <w:showingPlcHdr/>
                <w15:appearance w15:val="hidden"/>
              </w:sdtPr>
              <w:sdtContent>
                <w:r w:rsidR="00AF03B3" w:rsidRPr="00ED112D">
                  <w:t>TOTAL COST</w:t>
                </w:r>
              </w:sdtContent>
            </w:sdt>
          </w:p>
        </w:tc>
      </w:tr>
      <w:tr w:rsidR="00AF03B3" w:rsidRPr="00ED112D" w14:paraId="431BDAC6" w14:textId="77777777" w:rsidTr="0000540B">
        <w:trPr>
          <w:trHeight w:val="380"/>
        </w:trPr>
        <w:tc>
          <w:tcPr>
            <w:tcW w:w="1829" w:type="pct"/>
            <w:shd w:val="clear" w:color="auto" w:fill="F2F2F2" w:themeFill="background1" w:themeFillShade="F2"/>
            <w:vAlign w:val="center"/>
            <w:hideMark/>
          </w:tcPr>
          <w:p w14:paraId="5B592B5C" w14:textId="77777777" w:rsidR="00AF03B3" w:rsidRPr="00ED112D" w:rsidRDefault="00000000" w:rsidP="0000540B">
            <w:pPr>
              <w:pStyle w:val="TableTextLarge"/>
            </w:pPr>
            <w:sdt>
              <w:sdtPr>
                <w:id w:val="573710533"/>
                <w:placeholder>
                  <w:docPart w:val="30DE5890322D46A4B5D5AEC6938D6B8F"/>
                </w:placeholder>
                <w:showingPlcHdr/>
                <w15:appearance w15:val="hidden"/>
              </w:sdtPr>
              <w:sdtContent>
                <w:r w:rsidR="00AF03B3" w:rsidRPr="00ED112D">
                  <w:t>Advertising/Marketing</w:t>
                </w:r>
              </w:sdtContent>
            </w:sdt>
          </w:p>
        </w:tc>
        <w:tc>
          <w:tcPr>
            <w:tcW w:w="760" w:type="pct"/>
            <w:shd w:val="clear" w:color="auto" w:fill="F2F2F2" w:themeFill="background1" w:themeFillShade="F2"/>
            <w:noWrap/>
            <w:vAlign w:val="center"/>
            <w:hideMark/>
          </w:tcPr>
          <w:p w14:paraId="06E14A0F"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0BE2C891"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16350F1C"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0C917400" w14:textId="77777777" w:rsidR="00AF03B3" w:rsidRPr="00ED112D" w:rsidRDefault="00AF03B3" w:rsidP="0000540B">
            <w:pPr>
              <w:pStyle w:val="TableTextLarge"/>
            </w:pPr>
          </w:p>
        </w:tc>
      </w:tr>
      <w:tr w:rsidR="00AF03B3" w:rsidRPr="00ED112D" w14:paraId="2A9139F5" w14:textId="77777777" w:rsidTr="0000540B">
        <w:trPr>
          <w:trHeight w:val="380"/>
        </w:trPr>
        <w:tc>
          <w:tcPr>
            <w:tcW w:w="1829" w:type="pct"/>
            <w:vAlign w:val="center"/>
            <w:hideMark/>
          </w:tcPr>
          <w:p w14:paraId="1EA4AF4E" w14:textId="77777777" w:rsidR="00AF03B3" w:rsidRPr="00ED112D" w:rsidRDefault="00000000" w:rsidP="0000540B">
            <w:pPr>
              <w:pStyle w:val="TableTextLarge"/>
            </w:pPr>
            <w:sdt>
              <w:sdtPr>
                <w:id w:val="-556703176"/>
                <w:placeholder>
                  <w:docPart w:val="C0081BF2374844EDA231867CBC7D7475"/>
                </w:placeholder>
                <w:showingPlcHdr/>
                <w15:appearance w15:val="hidden"/>
              </w:sdtPr>
              <w:sdtContent>
                <w:r w:rsidR="00AF03B3" w:rsidRPr="00ED112D">
                  <w:t>Employee Salaries</w:t>
                </w:r>
              </w:sdtContent>
            </w:sdt>
          </w:p>
        </w:tc>
        <w:tc>
          <w:tcPr>
            <w:tcW w:w="760" w:type="pct"/>
            <w:noWrap/>
            <w:vAlign w:val="center"/>
            <w:hideMark/>
          </w:tcPr>
          <w:p w14:paraId="2EE600DA" w14:textId="77777777" w:rsidR="00AF03B3" w:rsidRPr="00ED112D" w:rsidRDefault="00AF03B3" w:rsidP="0000540B">
            <w:pPr>
              <w:pStyle w:val="TableTextLarge"/>
            </w:pPr>
          </w:p>
        </w:tc>
        <w:tc>
          <w:tcPr>
            <w:tcW w:w="825" w:type="pct"/>
            <w:noWrap/>
            <w:vAlign w:val="center"/>
            <w:hideMark/>
          </w:tcPr>
          <w:p w14:paraId="48BB89E8" w14:textId="77777777" w:rsidR="00AF03B3" w:rsidRPr="00ED112D" w:rsidRDefault="00AF03B3" w:rsidP="0000540B">
            <w:pPr>
              <w:pStyle w:val="TableTextLarge"/>
            </w:pPr>
          </w:p>
        </w:tc>
        <w:tc>
          <w:tcPr>
            <w:tcW w:w="826" w:type="pct"/>
            <w:noWrap/>
            <w:vAlign w:val="center"/>
            <w:hideMark/>
          </w:tcPr>
          <w:p w14:paraId="5DA65389" w14:textId="77777777" w:rsidR="00AF03B3" w:rsidRPr="00ED112D" w:rsidRDefault="00AF03B3" w:rsidP="0000540B">
            <w:pPr>
              <w:pStyle w:val="TableTextLarge"/>
            </w:pPr>
          </w:p>
        </w:tc>
        <w:tc>
          <w:tcPr>
            <w:tcW w:w="760" w:type="pct"/>
            <w:noWrap/>
            <w:vAlign w:val="center"/>
          </w:tcPr>
          <w:p w14:paraId="50DF88D5" w14:textId="77777777" w:rsidR="00AF03B3" w:rsidRPr="00ED112D" w:rsidRDefault="00AF03B3" w:rsidP="0000540B">
            <w:pPr>
              <w:pStyle w:val="TableTextLarge"/>
            </w:pPr>
          </w:p>
        </w:tc>
      </w:tr>
      <w:tr w:rsidR="00AF03B3" w:rsidRPr="00ED112D" w14:paraId="7F2A60C0" w14:textId="77777777" w:rsidTr="0000540B">
        <w:trPr>
          <w:trHeight w:val="380"/>
        </w:trPr>
        <w:tc>
          <w:tcPr>
            <w:tcW w:w="1829" w:type="pct"/>
            <w:shd w:val="clear" w:color="auto" w:fill="F2F2F2" w:themeFill="background1" w:themeFillShade="F2"/>
            <w:vAlign w:val="center"/>
            <w:hideMark/>
          </w:tcPr>
          <w:p w14:paraId="20693908" w14:textId="77777777" w:rsidR="00AF03B3" w:rsidRPr="00ED112D" w:rsidRDefault="00000000" w:rsidP="0000540B">
            <w:pPr>
              <w:pStyle w:val="TableTextLarge"/>
            </w:pPr>
            <w:sdt>
              <w:sdtPr>
                <w:id w:val="542095406"/>
                <w:placeholder>
                  <w:docPart w:val="03D67553A71B4BFEA706080B70531EA1"/>
                </w:placeholder>
                <w:showingPlcHdr/>
                <w15:appearance w15:val="hidden"/>
              </w:sdtPr>
              <w:sdtContent>
                <w:r w:rsidR="00AF03B3" w:rsidRPr="00ED112D">
                  <w:t>Employee Payroll Taxes and Benefits</w:t>
                </w:r>
              </w:sdtContent>
            </w:sdt>
          </w:p>
        </w:tc>
        <w:tc>
          <w:tcPr>
            <w:tcW w:w="760" w:type="pct"/>
            <w:shd w:val="clear" w:color="auto" w:fill="F2F2F2" w:themeFill="background1" w:themeFillShade="F2"/>
            <w:noWrap/>
            <w:vAlign w:val="center"/>
            <w:hideMark/>
          </w:tcPr>
          <w:p w14:paraId="7FBDB740"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2C2C202A"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3DAC64C"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6AF61FAF" w14:textId="77777777" w:rsidR="00AF03B3" w:rsidRPr="00ED112D" w:rsidRDefault="00AF03B3" w:rsidP="0000540B">
            <w:pPr>
              <w:pStyle w:val="TableTextLarge"/>
            </w:pPr>
          </w:p>
        </w:tc>
      </w:tr>
      <w:tr w:rsidR="00AF03B3" w:rsidRPr="00ED112D" w14:paraId="02744857" w14:textId="77777777" w:rsidTr="0000540B">
        <w:trPr>
          <w:trHeight w:val="380"/>
        </w:trPr>
        <w:tc>
          <w:tcPr>
            <w:tcW w:w="1829" w:type="pct"/>
            <w:vAlign w:val="center"/>
            <w:hideMark/>
          </w:tcPr>
          <w:p w14:paraId="17CEA069" w14:textId="77777777" w:rsidR="00AF03B3" w:rsidRPr="00ED112D" w:rsidRDefault="00000000" w:rsidP="0000540B">
            <w:pPr>
              <w:pStyle w:val="TableTextLarge"/>
            </w:pPr>
            <w:sdt>
              <w:sdtPr>
                <w:id w:val="-2050212880"/>
                <w:placeholder>
                  <w:docPart w:val="4CEDE6CED0C24FB2A265E28486D75CD1"/>
                </w:placeholder>
                <w:showingPlcHdr/>
                <w15:appearance w15:val="hidden"/>
              </w:sdtPr>
              <w:sdtContent>
                <w:r w:rsidR="00AF03B3" w:rsidRPr="00ED112D">
                  <w:t>Rent/Lease Payments/Utilities</w:t>
                </w:r>
              </w:sdtContent>
            </w:sdt>
          </w:p>
        </w:tc>
        <w:tc>
          <w:tcPr>
            <w:tcW w:w="760" w:type="pct"/>
            <w:noWrap/>
            <w:vAlign w:val="center"/>
            <w:hideMark/>
          </w:tcPr>
          <w:p w14:paraId="6CEC9CF5" w14:textId="77777777" w:rsidR="00AF03B3" w:rsidRPr="00ED112D" w:rsidRDefault="00AF03B3" w:rsidP="0000540B">
            <w:pPr>
              <w:pStyle w:val="TableTextLarge"/>
            </w:pPr>
          </w:p>
        </w:tc>
        <w:tc>
          <w:tcPr>
            <w:tcW w:w="825" w:type="pct"/>
            <w:noWrap/>
            <w:vAlign w:val="center"/>
            <w:hideMark/>
          </w:tcPr>
          <w:p w14:paraId="4C4E416A" w14:textId="77777777" w:rsidR="00AF03B3" w:rsidRPr="00ED112D" w:rsidRDefault="00AF03B3" w:rsidP="0000540B">
            <w:pPr>
              <w:pStyle w:val="TableTextLarge"/>
            </w:pPr>
          </w:p>
        </w:tc>
        <w:tc>
          <w:tcPr>
            <w:tcW w:w="826" w:type="pct"/>
            <w:noWrap/>
            <w:vAlign w:val="center"/>
            <w:hideMark/>
          </w:tcPr>
          <w:p w14:paraId="71305440" w14:textId="77777777" w:rsidR="00AF03B3" w:rsidRPr="00ED112D" w:rsidRDefault="00AF03B3" w:rsidP="0000540B">
            <w:pPr>
              <w:pStyle w:val="TableTextLarge"/>
            </w:pPr>
          </w:p>
        </w:tc>
        <w:tc>
          <w:tcPr>
            <w:tcW w:w="760" w:type="pct"/>
            <w:noWrap/>
            <w:vAlign w:val="center"/>
          </w:tcPr>
          <w:p w14:paraId="661D05CC" w14:textId="77777777" w:rsidR="00AF03B3" w:rsidRPr="00ED112D" w:rsidRDefault="00AF03B3" w:rsidP="0000540B">
            <w:pPr>
              <w:pStyle w:val="TableTextLarge"/>
            </w:pPr>
          </w:p>
        </w:tc>
      </w:tr>
      <w:tr w:rsidR="00AF03B3" w:rsidRPr="00ED112D" w14:paraId="31C7B1B4" w14:textId="77777777" w:rsidTr="0000540B">
        <w:trPr>
          <w:trHeight w:val="380"/>
        </w:trPr>
        <w:tc>
          <w:tcPr>
            <w:tcW w:w="1829" w:type="pct"/>
            <w:shd w:val="clear" w:color="auto" w:fill="F2F2F2" w:themeFill="background1" w:themeFillShade="F2"/>
            <w:vAlign w:val="center"/>
            <w:hideMark/>
          </w:tcPr>
          <w:p w14:paraId="4207F44B" w14:textId="77777777" w:rsidR="00AF03B3" w:rsidRPr="00ED112D" w:rsidRDefault="00000000" w:rsidP="0000540B">
            <w:pPr>
              <w:pStyle w:val="TableTextLarge"/>
            </w:pPr>
            <w:sdt>
              <w:sdtPr>
                <w:id w:val="-173115400"/>
                <w:placeholder>
                  <w:docPart w:val="0D00C9643B5C4864AB6F1C18928B5A17"/>
                </w:placeholder>
                <w:showingPlcHdr/>
                <w15:appearance w15:val="hidden"/>
              </w:sdtPr>
              <w:sdtContent>
                <w:r w:rsidR="00AF03B3" w:rsidRPr="00ED112D">
                  <w:t>Postage/Shipping</w:t>
                </w:r>
              </w:sdtContent>
            </w:sdt>
          </w:p>
        </w:tc>
        <w:tc>
          <w:tcPr>
            <w:tcW w:w="760" w:type="pct"/>
            <w:shd w:val="clear" w:color="auto" w:fill="F2F2F2" w:themeFill="background1" w:themeFillShade="F2"/>
            <w:noWrap/>
            <w:vAlign w:val="center"/>
            <w:hideMark/>
          </w:tcPr>
          <w:p w14:paraId="4633AE0D"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47A8FA2B"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8922E78"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5B0D8C2E" w14:textId="77777777" w:rsidR="00AF03B3" w:rsidRPr="00ED112D" w:rsidRDefault="00AF03B3" w:rsidP="0000540B">
            <w:pPr>
              <w:pStyle w:val="TableTextLarge"/>
            </w:pPr>
          </w:p>
        </w:tc>
      </w:tr>
      <w:tr w:rsidR="00AF03B3" w:rsidRPr="00ED112D" w14:paraId="5B7709A2" w14:textId="77777777" w:rsidTr="0000540B">
        <w:trPr>
          <w:trHeight w:val="380"/>
        </w:trPr>
        <w:tc>
          <w:tcPr>
            <w:tcW w:w="1829" w:type="pct"/>
            <w:vAlign w:val="center"/>
            <w:hideMark/>
          </w:tcPr>
          <w:p w14:paraId="54F91CEF" w14:textId="77777777" w:rsidR="00AF03B3" w:rsidRPr="00ED112D" w:rsidRDefault="00000000" w:rsidP="0000540B">
            <w:pPr>
              <w:pStyle w:val="TableTextLarge"/>
            </w:pPr>
            <w:sdt>
              <w:sdtPr>
                <w:id w:val="746930263"/>
                <w:placeholder>
                  <w:docPart w:val="A24AE4CF1E1B41949BF8ACD4C41DDD16"/>
                </w:placeholder>
                <w:showingPlcHdr/>
                <w15:appearance w15:val="hidden"/>
              </w:sdtPr>
              <w:sdtContent>
                <w:r w:rsidR="00AF03B3" w:rsidRPr="00ED112D">
                  <w:t>Communication/Telephone</w:t>
                </w:r>
              </w:sdtContent>
            </w:sdt>
          </w:p>
        </w:tc>
        <w:tc>
          <w:tcPr>
            <w:tcW w:w="760" w:type="pct"/>
            <w:noWrap/>
            <w:vAlign w:val="center"/>
            <w:hideMark/>
          </w:tcPr>
          <w:p w14:paraId="73D7CECB" w14:textId="77777777" w:rsidR="00AF03B3" w:rsidRPr="00ED112D" w:rsidRDefault="00AF03B3" w:rsidP="0000540B">
            <w:pPr>
              <w:pStyle w:val="TableTextLarge"/>
            </w:pPr>
          </w:p>
        </w:tc>
        <w:tc>
          <w:tcPr>
            <w:tcW w:w="825" w:type="pct"/>
            <w:noWrap/>
            <w:vAlign w:val="center"/>
            <w:hideMark/>
          </w:tcPr>
          <w:p w14:paraId="39253702" w14:textId="77777777" w:rsidR="00AF03B3" w:rsidRPr="00ED112D" w:rsidRDefault="00AF03B3" w:rsidP="0000540B">
            <w:pPr>
              <w:pStyle w:val="TableTextLarge"/>
            </w:pPr>
          </w:p>
        </w:tc>
        <w:tc>
          <w:tcPr>
            <w:tcW w:w="826" w:type="pct"/>
            <w:noWrap/>
            <w:vAlign w:val="center"/>
            <w:hideMark/>
          </w:tcPr>
          <w:p w14:paraId="63BC2BE7" w14:textId="77777777" w:rsidR="00AF03B3" w:rsidRPr="00ED112D" w:rsidRDefault="00AF03B3" w:rsidP="0000540B">
            <w:pPr>
              <w:pStyle w:val="TableTextLarge"/>
            </w:pPr>
          </w:p>
        </w:tc>
        <w:tc>
          <w:tcPr>
            <w:tcW w:w="760" w:type="pct"/>
            <w:noWrap/>
            <w:vAlign w:val="center"/>
          </w:tcPr>
          <w:p w14:paraId="44ED3780" w14:textId="77777777" w:rsidR="00AF03B3" w:rsidRPr="00ED112D" w:rsidRDefault="00AF03B3" w:rsidP="0000540B">
            <w:pPr>
              <w:pStyle w:val="TableTextLarge"/>
            </w:pPr>
          </w:p>
        </w:tc>
      </w:tr>
      <w:tr w:rsidR="00AF03B3" w:rsidRPr="00ED112D" w14:paraId="284061FD" w14:textId="77777777" w:rsidTr="0000540B">
        <w:trPr>
          <w:trHeight w:val="380"/>
        </w:trPr>
        <w:tc>
          <w:tcPr>
            <w:tcW w:w="1829" w:type="pct"/>
            <w:shd w:val="clear" w:color="auto" w:fill="F2F2F2" w:themeFill="background1" w:themeFillShade="F2"/>
            <w:vAlign w:val="center"/>
            <w:hideMark/>
          </w:tcPr>
          <w:p w14:paraId="00B9676B" w14:textId="77777777" w:rsidR="00AF03B3" w:rsidRPr="00ED112D" w:rsidRDefault="00000000" w:rsidP="0000540B">
            <w:pPr>
              <w:pStyle w:val="TableTextLarge"/>
            </w:pPr>
            <w:sdt>
              <w:sdtPr>
                <w:id w:val="-1382481983"/>
                <w:placeholder>
                  <w:docPart w:val="3EF521897DA145FAA5B878458EB3DCD9"/>
                </w:placeholder>
                <w:showingPlcHdr/>
                <w15:appearance w15:val="hidden"/>
              </w:sdtPr>
              <w:sdtContent>
                <w:r w:rsidR="00AF03B3" w:rsidRPr="00ED112D">
                  <w:t>Computer Equipment</w:t>
                </w:r>
              </w:sdtContent>
            </w:sdt>
          </w:p>
        </w:tc>
        <w:tc>
          <w:tcPr>
            <w:tcW w:w="760" w:type="pct"/>
            <w:shd w:val="clear" w:color="auto" w:fill="F2F2F2" w:themeFill="background1" w:themeFillShade="F2"/>
            <w:noWrap/>
            <w:vAlign w:val="center"/>
            <w:hideMark/>
          </w:tcPr>
          <w:p w14:paraId="63C125FF"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03DB9556"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19FCC030"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1065B0E8" w14:textId="77777777" w:rsidR="00AF03B3" w:rsidRPr="00ED112D" w:rsidRDefault="00AF03B3" w:rsidP="0000540B">
            <w:pPr>
              <w:pStyle w:val="TableTextLarge"/>
            </w:pPr>
          </w:p>
        </w:tc>
      </w:tr>
      <w:tr w:rsidR="00AF03B3" w:rsidRPr="00ED112D" w14:paraId="68F6FE5F" w14:textId="77777777" w:rsidTr="0000540B">
        <w:trPr>
          <w:trHeight w:val="380"/>
        </w:trPr>
        <w:tc>
          <w:tcPr>
            <w:tcW w:w="1829" w:type="pct"/>
            <w:vAlign w:val="center"/>
            <w:hideMark/>
          </w:tcPr>
          <w:p w14:paraId="48FBF91B" w14:textId="77777777" w:rsidR="00AF03B3" w:rsidRPr="00ED112D" w:rsidRDefault="00000000" w:rsidP="0000540B">
            <w:pPr>
              <w:pStyle w:val="TableTextLarge"/>
            </w:pPr>
            <w:sdt>
              <w:sdtPr>
                <w:id w:val="1943182255"/>
                <w:placeholder>
                  <w:docPart w:val="6B97216357F04D61A34F319EAC976DD0"/>
                </w:placeholder>
                <w:showingPlcHdr/>
                <w15:appearance w15:val="hidden"/>
              </w:sdtPr>
              <w:sdtContent>
                <w:r w:rsidR="00AF03B3" w:rsidRPr="00ED112D">
                  <w:t>Computer Software</w:t>
                </w:r>
              </w:sdtContent>
            </w:sdt>
          </w:p>
        </w:tc>
        <w:tc>
          <w:tcPr>
            <w:tcW w:w="760" w:type="pct"/>
            <w:noWrap/>
            <w:vAlign w:val="center"/>
            <w:hideMark/>
          </w:tcPr>
          <w:p w14:paraId="0590649E" w14:textId="77777777" w:rsidR="00AF03B3" w:rsidRPr="00ED112D" w:rsidRDefault="00AF03B3" w:rsidP="0000540B">
            <w:pPr>
              <w:pStyle w:val="TableTextLarge"/>
            </w:pPr>
          </w:p>
        </w:tc>
        <w:tc>
          <w:tcPr>
            <w:tcW w:w="825" w:type="pct"/>
            <w:noWrap/>
            <w:vAlign w:val="center"/>
            <w:hideMark/>
          </w:tcPr>
          <w:p w14:paraId="0F70B2C8" w14:textId="77777777" w:rsidR="00AF03B3" w:rsidRPr="00ED112D" w:rsidRDefault="00AF03B3" w:rsidP="0000540B">
            <w:pPr>
              <w:pStyle w:val="TableTextLarge"/>
            </w:pPr>
          </w:p>
        </w:tc>
        <w:tc>
          <w:tcPr>
            <w:tcW w:w="826" w:type="pct"/>
            <w:noWrap/>
            <w:vAlign w:val="center"/>
            <w:hideMark/>
          </w:tcPr>
          <w:p w14:paraId="71874AAA" w14:textId="77777777" w:rsidR="00AF03B3" w:rsidRPr="00ED112D" w:rsidRDefault="00AF03B3" w:rsidP="0000540B">
            <w:pPr>
              <w:pStyle w:val="TableTextLarge"/>
            </w:pPr>
          </w:p>
        </w:tc>
        <w:tc>
          <w:tcPr>
            <w:tcW w:w="760" w:type="pct"/>
            <w:noWrap/>
            <w:vAlign w:val="center"/>
          </w:tcPr>
          <w:p w14:paraId="6E485BCF" w14:textId="77777777" w:rsidR="00AF03B3" w:rsidRPr="00ED112D" w:rsidRDefault="00AF03B3" w:rsidP="0000540B">
            <w:pPr>
              <w:pStyle w:val="TableTextLarge"/>
            </w:pPr>
          </w:p>
        </w:tc>
      </w:tr>
      <w:tr w:rsidR="00AF03B3" w:rsidRPr="00ED112D" w14:paraId="489C4BCD" w14:textId="77777777" w:rsidTr="0000540B">
        <w:trPr>
          <w:trHeight w:val="380"/>
        </w:trPr>
        <w:tc>
          <w:tcPr>
            <w:tcW w:w="1829" w:type="pct"/>
            <w:shd w:val="clear" w:color="auto" w:fill="F2F2F2" w:themeFill="background1" w:themeFillShade="F2"/>
            <w:vAlign w:val="center"/>
            <w:hideMark/>
          </w:tcPr>
          <w:p w14:paraId="66896B2F" w14:textId="77777777" w:rsidR="00AF03B3" w:rsidRPr="00ED112D" w:rsidRDefault="00000000" w:rsidP="0000540B">
            <w:pPr>
              <w:pStyle w:val="TableTextLarge"/>
            </w:pPr>
            <w:sdt>
              <w:sdtPr>
                <w:id w:val="609086863"/>
                <w:placeholder>
                  <w:docPart w:val="D10F6F841B8A46BFA7301AD85B3E0A3E"/>
                </w:placeholder>
                <w:showingPlcHdr/>
                <w15:appearance w15:val="hidden"/>
              </w:sdtPr>
              <w:sdtContent>
                <w:r w:rsidR="00AF03B3" w:rsidRPr="00ED112D">
                  <w:t>Insurance</w:t>
                </w:r>
              </w:sdtContent>
            </w:sdt>
          </w:p>
        </w:tc>
        <w:tc>
          <w:tcPr>
            <w:tcW w:w="760" w:type="pct"/>
            <w:shd w:val="clear" w:color="auto" w:fill="F2F2F2" w:themeFill="background1" w:themeFillShade="F2"/>
            <w:noWrap/>
            <w:vAlign w:val="center"/>
            <w:hideMark/>
          </w:tcPr>
          <w:p w14:paraId="40E1E0C3"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347867E4"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0A366182"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63477D3C" w14:textId="77777777" w:rsidR="00AF03B3" w:rsidRPr="00ED112D" w:rsidRDefault="00AF03B3" w:rsidP="0000540B">
            <w:pPr>
              <w:pStyle w:val="TableTextLarge"/>
            </w:pPr>
          </w:p>
        </w:tc>
      </w:tr>
      <w:tr w:rsidR="00AF03B3" w:rsidRPr="00ED112D" w14:paraId="535C9F2D" w14:textId="77777777" w:rsidTr="0000540B">
        <w:trPr>
          <w:trHeight w:val="380"/>
        </w:trPr>
        <w:tc>
          <w:tcPr>
            <w:tcW w:w="1829" w:type="pct"/>
            <w:vAlign w:val="center"/>
            <w:hideMark/>
          </w:tcPr>
          <w:p w14:paraId="2F14CB9E" w14:textId="77777777" w:rsidR="00AF03B3" w:rsidRPr="00ED112D" w:rsidRDefault="00000000" w:rsidP="0000540B">
            <w:pPr>
              <w:pStyle w:val="TableTextLarge"/>
            </w:pPr>
            <w:sdt>
              <w:sdtPr>
                <w:id w:val="1601137928"/>
                <w:placeholder>
                  <w:docPart w:val="15EB7CC1170946309F984F21B586E73F"/>
                </w:placeholder>
                <w:showingPlcHdr/>
                <w15:appearance w15:val="hidden"/>
              </w:sdtPr>
              <w:sdtContent>
                <w:r w:rsidR="00AF03B3" w:rsidRPr="00ED112D">
                  <w:t>Interest Expense</w:t>
                </w:r>
              </w:sdtContent>
            </w:sdt>
          </w:p>
        </w:tc>
        <w:tc>
          <w:tcPr>
            <w:tcW w:w="760" w:type="pct"/>
            <w:noWrap/>
            <w:vAlign w:val="center"/>
            <w:hideMark/>
          </w:tcPr>
          <w:p w14:paraId="4BD44590" w14:textId="77777777" w:rsidR="00AF03B3" w:rsidRPr="00ED112D" w:rsidRDefault="00AF03B3" w:rsidP="0000540B">
            <w:pPr>
              <w:pStyle w:val="TableTextLarge"/>
            </w:pPr>
          </w:p>
        </w:tc>
        <w:tc>
          <w:tcPr>
            <w:tcW w:w="825" w:type="pct"/>
            <w:noWrap/>
            <w:vAlign w:val="center"/>
            <w:hideMark/>
          </w:tcPr>
          <w:p w14:paraId="297D84FF" w14:textId="77777777" w:rsidR="00AF03B3" w:rsidRPr="00ED112D" w:rsidRDefault="00AF03B3" w:rsidP="0000540B">
            <w:pPr>
              <w:pStyle w:val="TableTextLarge"/>
            </w:pPr>
          </w:p>
        </w:tc>
        <w:tc>
          <w:tcPr>
            <w:tcW w:w="826" w:type="pct"/>
            <w:noWrap/>
            <w:vAlign w:val="center"/>
            <w:hideMark/>
          </w:tcPr>
          <w:p w14:paraId="4F6402C0" w14:textId="77777777" w:rsidR="00AF03B3" w:rsidRPr="00ED112D" w:rsidRDefault="00AF03B3" w:rsidP="0000540B">
            <w:pPr>
              <w:pStyle w:val="TableTextLarge"/>
            </w:pPr>
          </w:p>
        </w:tc>
        <w:tc>
          <w:tcPr>
            <w:tcW w:w="760" w:type="pct"/>
            <w:noWrap/>
            <w:vAlign w:val="center"/>
          </w:tcPr>
          <w:p w14:paraId="4ACA70F7" w14:textId="77777777" w:rsidR="00AF03B3" w:rsidRPr="00ED112D" w:rsidRDefault="00AF03B3" w:rsidP="0000540B">
            <w:pPr>
              <w:pStyle w:val="TableTextLarge"/>
            </w:pPr>
          </w:p>
        </w:tc>
      </w:tr>
      <w:tr w:rsidR="00AF03B3" w:rsidRPr="00ED112D" w14:paraId="63C9DFCD" w14:textId="77777777" w:rsidTr="0000540B">
        <w:trPr>
          <w:trHeight w:val="380"/>
        </w:trPr>
        <w:tc>
          <w:tcPr>
            <w:tcW w:w="1829" w:type="pct"/>
            <w:shd w:val="clear" w:color="auto" w:fill="F2F2F2" w:themeFill="background1" w:themeFillShade="F2"/>
            <w:vAlign w:val="center"/>
            <w:hideMark/>
          </w:tcPr>
          <w:p w14:paraId="23536D52" w14:textId="77777777" w:rsidR="00AF03B3" w:rsidRPr="00ED112D" w:rsidRDefault="00000000" w:rsidP="0000540B">
            <w:pPr>
              <w:pStyle w:val="TableTextLarge"/>
            </w:pPr>
            <w:sdt>
              <w:sdtPr>
                <w:id w:val="2084488349"/>
                <w:placeholder>
                  <w:docPart w:val="EA163870DEDE4DFF81866AFE08F519AB"/>
                </w:placeholder>
                <w:showingPlcHdr/>
                <w15:appearance w15:val="hidden"/>
              </w:sdtPr>
              <w:sdtContent>
                <w:r w:rsidR="00AF03B3" w:rsidRPr="00ED112D">
                  <w:t>Bank Service Charges</w:t>
                </w:r>
              </w:sdtContent>
            </w:sdt>
          </w:p>
        </w:tc>
        <w:tc>
          <w:tcPr>
            <w:tcW w:w="760" w:type="pct"/>
            <w:shd w:val="clear" w:color="auto" w:fill="F2F2F2" w:themeFill="background1" w:themeFillShade="F2"/>
            <w:noWrap/>
            <w:vAlign w:val="center"/>
            <w:hideMark/>
          </w:tcPr>
          <w:p w14:paraId="5295B2D0"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53F9AF1A"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2CBF549C"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431DA82F" w14:textId="77777777" w:rsidR="00AF03B3" w:rsidRPr="00ED112D" w:rsidRDefault="00AF03B3" w:rsidP="0000540B">
            <w:pPr>
              <w:pStyle w:val="TableTextLarge"/>
            </w:pPr>
          </w:p>
        </w:tc>
      </w:tr>
      <w:tr w:rsidR="00AF03B3" w:rsidRPr="00ED112D" w14:paraId="656BF011" w14:textId="77777777" w:rsidTr="0000540B">
        <w:trPr>
          <w:trHeight w:val="380"/>
        </w:trPr>
        <w:tc>
          <w:tcPr>
            <w:tcW w:w="1829" w:type="pct"/>
            <w:vAlign w:val="center"/>
            <w:hideMark/>
          </w:tcPr>
          <w:p w14:paraId="529B9550" w14:textId="77777777" w:rsidR="00AF03B3" w:rsidRPr="00ED112D" w:rsidRDefault="00000000" w:rsidP="0000540B">
            <w:pPr>
              <w:pStyle w:val="TableTextLarge"/>
            </w:pPr>
            <w:sdt>
              <w:sdtPr>
                <w:id w:val="-188915252"/>
                <w:placeholder>
                  <w:docPart w:val="EF1DBDD40A454EDE9CF1E0FF4CAD30E1"/>
                </w:placeholder>
                <w:showingPlcHdr/>
                <w15:appearance w15:val="hidden"/>
              </w:sdtPr>
              <w:sdtContent>
                <w:r w:rsidR="00AF03B3" w:rsidRPr="00ED112D">
                  <w:t>Supplies</w:t>
                </w:r>
              </w:sdtContent>
            </w:sdt>
          </w:p>
        </w:tc>
        <w:tc>
          <w:tcPr>
            <w:tcW w:w="760" w:type="pct"/>
            <w:noWrap/>
            <w:vAlign w:val="center"/>
            <w:hideMark/>
          </w:tcPr>
          <w:p w14:paraId="35BBEFBC" w14:textId="77777777" w:rsidR="00AF03B3" w:rsidRPr="00ED112D" w:rsidRDefault="00AF03B3" w:rsidP="0000540B">
            <w:pPr>
              <w:pStyle w:val="TableTextLarge"/>
            </w:pPr>
          </w:p>
        </w:tc>
        <w:tc>
          <w:tcPr>
            <w:tcW w:w="825" w:type="pct"/>
            <w:noWrap/>
            <w:vAlign w:val="center"/>
            <w:hideMark/>
          </w:tcPr>
          <w:p w14:paraId="05E8D8B1" w14:textId="77777777" w:rsidR="00AF03B3" w:rsidRPr="00ED112D" w:rsidRDefault="00AF03B3" w:rsidP="0000540B">
            <w:pPr>
              <w:pStyle w:val="TableTextLarge"/>
            </w:pPr>
          </w:p>
        </w:tc>
        <w:tc>
          <w:tcPr>
            <w:tcW w:w="826" w:type="pct"/>
            <w:noWrap/>
            <w:vAlign w:val="center"/>
            <w:hideMark/>
          </w:tcPr>
          <w:p w14:paraId="50CDA629" w14:textId="77777777" w:rsidR="00AF03B3" w:rsidRPr="00ED112D" w:rsidRDefault="00AF03B3" w:rsidP="0000540B">
            <w:pPr>
              <w:pStyle w:val="TableTextLarge"/>
            </w:pPr>
          </w:p>
        </w:tc>
        <w:tc>
          <w:tcPr>
            <w:tcW w:w="760" w:type="pct"/>
            <w:noWrap/>
            <w:vAlign w:val="center"/>
          </w:tcPr>
          <w:p w14:paraId="7C6C6502" w14:textId="77777777" w:rsidR="00AF03B3" w:rsidRPr="00ED112D" w:rsidRDefault="00AF03B3" w:rsidP="0000540B">
            <w:pPr>
              <w:pStyle w:val="TableTextLarge"/>
            </w:pPr>
          </w:p>
        </w:tc>
      </w:tr>
      <w:tr w:rsidR="00AF03B3" w:rsidRPr="00ED112D" w14:paraId="0BBC7E23" w14:textId="77777777" w:rsidTr="0000540B">
        <w:trPr>
          <w:trHeight w:val="380"/>
        </w:trPr>
        <w:tc>
          <w:tcPr>
            <w:tcW w:w="1829" w:type="pct"/>
            <w:shd w:val="clear" w:color="auto" w:fill="F2F2F2" w:themeFill="background1" w:themeFillShade="F2"/>
            <w:vAlign w:val="center"/>
            <w:hideMark/>
          </w:tcPr>
          <w:p w14:paraId="78E59D34" w14:textId="77777777" w:rsidR="00AF03B3" w:rsidRPr="00ED112D" w:rsidRDefault="00000000" w:rsidP="0000540B">
            <w:pPr>
              <w:pStyle w:val="TableTextLarge"/>
            </w:pPr>
            <w:sdt>
              <w:sdtPr>
                <w:id w:val="-1551753374"/>
                <w:placeholder>
                  <w:docPart w:val="AE64A777EF584B86AE1AEB088E7D060A"/>
                </w:placeholder>
                <w:showingPlcHdr/>
                <w15:appearance w15:val="hidden"/>
              </w:sdtPr>
              <w:sdtContent>
                <w:r w:rsidR="00AF03B3" w:rsidRPr="00ED112D">
                  <w:t>Travel &amp; Entertainment</w:t>
                </w:r>
              </w:sdtContent>
            </w:sdt>
          </w:p>
        </w:tc>
        <w:tc>
          <w:tcPr>
            <w:tcW w:w="760" w:type="pct"/>
            <w:shd w:val="clear" w:color="auto" w:fill="F2F2F2" w:themeFill="background1" w:themeFillShade="F2"/>
            <w:noWrap/>
            <w:vAlign w:val="center"/>
            <w:hideMark/>
          </w:tcPr>
          <w:p w14:paraId="1BCCDCB6"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1D3BFFAC"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21CC1CE3"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2E7CFB2B" w14:textId="77777777" w:rsidR="00AF03B3" w:rsidRPr="00ED112D" w:rsidRDefault="00AF03B3" w:rsidP="0000540B">
            <w:pPr>
              <w:pStyle w:val="TableTextLarge"/>
            </w:pPr>
          </w:p>
        </w:tc>
      </w:tr>
      <w:tr w:rsidR="00AF03B3" w:rsidRPr="00ED112D" w14:paraId="19480F3B" w14:textId="77777777" w:rsidTr="0000540B">
        <w:trPr>
          <w:trHeight w:val="380"/>
        </w:trPr>
        <w:tc>
          <w:tcPr>
            <w:tcW w:w="1829" w:type="pct"/>
            <w:vAlign w:val="center"/>
            <w:hideMark/>
          </w:tcPr>
          <w:p w14:paraId="593FAC33" w14:textId="77777777" w:rsidR="00AF03B3" w:rsidRPr="00ED112D" w:rsidRDefault="00000000" w:rsidP="0000540B">
            <w:pPr>
              <w:pStyle w:val="TableTextLarge"/>
            </w:pPr>
            <w:sdt>
              <w:sdtPr>
                <w:id w:val="-1895263859"/>
                <w:placeholder>
                  <w:docPart w:val="6FB16AB54D5846149415477E6D5E1010"/>
                </w:placeholder>
                <w:showingPlcHdr/>
                <w15:appearance w15:val="hidden"/>
              </w:sdtPr>
              <w:sdtContent>
                <w:r w:rsidR="00AF03B3" w:rsidRPr="00ED112D">
                  <w:t>Equipment</w:t>
                </w:r>
              </w:sdtContent>
            </w:sdt>
          </w:p>
        </w:tc>
        <w:tc>
          <w:tcPr>
            <w:tcW w:w="760" w:type="pct"/>
            <w:noWrap/>
            <w:vAlign w:val="center"/>
            <w:hideMark/>
          </w:tcPr>
          <w:p w14:paraId="7ABE1629" w14:textId="77777777" w:rsidR="00AF03B3" w:rsidRPr="00ED112D" w:rsidRDefault="00AF03B3" w:rsidP="0000540B">
            <w:pPr>
              <w:pStyle w:val="TableTextLarge"/>
            </w:pPr>
          </w:p>
        </w:tc>
        <w:tc>
          <w:tcPr>
            <w:tcW w:w="825" w:type="pct"/>
            <w:noWrap/>
            <w:vAlign w:val="center"/>
            <w:hideMark/>
          </w:tcPr>
          <w:p w14:paraId="696529D7" w14:textId="77777777" w:rsidR="00AF03B3" w:rsidRPr="00ED112D" w:rsidRDefault="00AF03B3" w:rsidP="0000540B">
            <w:pPr>
              <w:pStyle w:val="TableTextLarge"/>
            </w:pPr>
          </w:p>
        </w:tc>
        <w:tc>
          <w:tcPr>
            <w:tcW w:w="826" w:type="pct"/>
            <w:noWrap/>
            <w:vAlign w:val="center"/>
            <w:hideMark/>
          </w:tcPr>
          <w:p w14:paraId="6902FC30" w14:textId="77777777" w:rsidR="00AF03B3" w:rsidRPr="00ED112D" w:rsidRDefault="00AF03B3" w:rsidP="0000540B">
            <w:pPr>
              <w:pStyle w:val="TableTextLarge"/>
            </w:pPr>
          </w:p>
        </w:tc>
        <w:tc>
          <w:tcPr>
            <w:tcW w:w="760" w:type="pct"/>
            <w:noWrap/>
            <w:vAlign w:val="center"/>
          </w:tcPr>
          <w:p w14:paraId="3291AA89" w14:textId="77777777" w:rsidR="00AF03B3" w:rsidRPr="00ED112D" w:rsidRDefault="00AF03B3" w:rsidP="0000540B">
            <w:pPr>
              <w:pStyle w:val="TableTextLarge"/>
            </w:pPr>
          </w:p>
        </w:tc>
      </w:tr>
      <w:tr w:rsidR="00AF03B3" w:rsidRPr="00ED112D" w14:paraId="4E1968AB" w14:textId="77777777" w:rsidTr="0000540B">
        <w:trPr>
          <w:trHeight w:val="380"/>
        </w:trPr>
        <w:tc>
          <w:tcPr>
            <w:tcW w:w="1829" w:type="pct"/>
            <w:shd w:val="clear" w:color="auto" w:fill="F2F2F2" w:themeFill="background1" w:themeFillShade="F2"/>
            <w:vAlign w:val="center"/>
            <w:hideMark/>
          </w:tcPr>
          <w:p w14:paraId="7C7D0C84" w14:textId="77777777" w:rsidR="00AF03B3" w:rsidRPr="00ED112D" w:rsidRDefault="00000000" w:rsidP="0000540B">
            <w:pPr>
              <w:pStyle w:val="TableTextLarge"/>
            </w:pPr>
            <w:sdt>
              <w:sdtPr>
                <w:id w:val="-2060622187"/>
                <w:placeholder>
                  <w:docPart w:val="9ACC84548F964A9A994AAC4E8F22580F"/>
                </w:placeholder>
                <w:showingPlcHdr/>
                <w15:appearance w15:val="hidden"/>
              </w:sdtPr>
              <w:sdtContent>
                <w:r w:rsidR="00AF03B3" w:rsidRPr="00ED112D">
                  <w:t>Furniture &amp; Fixtures</w:t>
                </w:r>
              </w:sdtContent>
            </w:sdt>
          </w:p>
        </w:tc>
        <w:tc>
          <w:tcPr>
            <w:tcW w:w="760" w:type="pct"/>
            <w:shd w:val="clear" w:color="auto" w:fill="F2F2F2" w:themeFill="background1" w:themeFillShade="F2"/>
            <w:noWrap/>
            <w:vAlign w:val="center"/>
            <w:hideMark/>
          </w:tcPr>
          <w:p w14:paraId="64562C19"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58E69691"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212B3090"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10F2CFC5" w14:textId="77777777" w:rsidR="00AF03B3" w:rsidRPr="00ED112D" w:rsidRDefault="00AF03B3" w:rsidP="0000540B">
            <w:pPr>
              <w:pStyle w:val="TableTextLarge"/>
            </w:pPr>
          </w:p>
        </w:tc>
      </w:tr>
      <w:tr w:rsidR="00AF03B3" w:rsidRPr="00ED112D" w14:paraId="3728BE5F" w14:textId="77777777" w:rsidTr="0000540B">
        <w:trPr>
          <w:trHeight w:val="380"/>
        </w:trPr>
        <w:tc>
          <w:tcPr>
            <w:tcW w:w="1829" w:type="pct"/>
            <w:vAlign w:val="center"/>
            <w:hideMark/>
          </w:tcPr>
          <w:p w14:paraId="3FD1597D" w14:textId="77777777" w:rsidR="00AF03B3" w:rsidRPr="00ED112D" w:rsidRDefault="00000000" w:rsidP="0000540B">
            <w:pPr>
              <w:pStyle w:val="TableTextLarge"/>
            </w:pPr>
            <w:sdt>
              <w:sdtPr>
                <w:id w:val="233363735"/>
                <w:placeholder>
                  <w:docPart w:val="ED23A1A4A4DD4E54AA011B1CBACE494D"/>
                </w:placeholder>
                <w:showingPlcHdr/>
                <w15:appearance w15:val="hidden"/>
              </w:sdtPr>
              <w:sdtContent>
                <w:r w:rsidR="00AF03B3" w:rsidRPr="00ED112D">
                  <w:t>Leasehold Improvements</w:t>
                </w:r>
              </w:sdtContent>
            </w:sdt>
          </w:p>
        </w:tc>
        <w:tc>
          <w:tcPr>
            <w:tcW w:w="760" w:type="pct"/>
            <w:noWrap/>
            <w:vAlign w:val="center"/>
            <w:hideMark/>
          </w:tcPr>
          <w:p w14:paraId="5D62E36E" w14:textId="77777777" w:rsidR="00AF03B3" w:rsidRPr="00ED112D" w:rsidRDefault="00AF03B3" w:rsidP="0000540B">
            <w:pPr>
              <w:pStyle w:val="TableTextLarge"/>
            </w:pPr>
          </w:p>
        </w:tc>
        <w:tc>
          <w:tcPr>
            <w:tcW w:w="825" w:type="pct"/>
            <w:noWrap/>
            <w:vAlign w:val="center"/>
            <w:hideMark/>
          </w:tcPr>
          <w:p w14:paraId="35BBD6B1" w14:textId="77777777" w:rsidR="00AF03B3" w:rsidRPr="00ED112D" w:rsidRDefault="00AF03B3" w:rsidP="0000540B">
            <w:pPr>
              <w:pStyle w:val="TableTextLarge"/>
            </w:pPr>
          </w:p>
        </w:tc>
        <w:tc>
          <w:tcPr>
            <w:tcW w:w="826" w:type="pct"/>
            <w:noWrap/>
            <w:vAlign w:val="center"/>
            <w:hideMark/>
          </w:tcPr>
          <w:p w14:paraId="02281514" w14:textId="77777777" w:rsidR="00AF03B3" w:rsidRPr="00ED112D" w:rsidRDefault="00AF03B3" w:rsidP="0000540B">
            <w:pPr>
              <w:pStyle w:val="TableTextLarge"/>
            </w:pPr>
          </w:p>
        </w:tc>
        <w:tc>
          <w:tcPr>
            <w:tcW w:w="760" w:type="pct"/>
            <w:noWrap/>
            <w:vAlign w:val="center"/>
          </w:tcPr>
          <w:p w14:paraId="56BD4C66" w14:textId="77777777" w:rsidR="00AF03B3" w:rsidRPr="00ED112D" w:rsidRDefault="00AF03B3" w:rsidP="0000540B">
            <w:pPr>
              <w:pStyle w:val="TableTextLarge"/>
            </w:pPr>
          </w:p>
        </w:tc>
      </w:tr>
      <w:tr w:rsidR="00AF03B3" w:rsidRPr="00ED112D" w14:paraId="47F497AD" w14:textId="77777777" w:rsidTr="0000540B">
        <w:trPr>
          <w:trHeight w:val="380"/>
        </w:trPr>
        <w:tc>
          <w:tcPr>
            <w:tcW w:w="1829" w:type="pct"/>
            <w:shd w:val="clear" w:color="auto" w:fill="F2F2F2" w:themeFill="background1" w:themeFillShade="F2"/>
            <w:vAlign w:val="center"/>
            <w:hideMark/>
          </w:tcPr>
          <w:p w14:paraId="311C20C6" w14:textId="77777777" w:rsidR="00AF03B3" w:rsidRPr="00ED112D" w:rsidRDefault="00000000" w:rsidP="0000540B">
            <w:pPr>
              <w:pStyle w:val="TableTextLarge"/>
            </w:pPr>
            <w:sdt>
              <w:sdtPr>
                <w:id w:val="-1875995167"/>
                <w:placeholder>
                  <w:docPart w:val="0F6D94CAD9304FE08E330FD354A6F9D8"/>
                </w:placeholder>
                <w:showingPlcHdr/>
                <w15:appearance w15:val="hidden"/>
              </w:sdtPr>
              <w:sdtContent>
                <w:r w:rsidR="00AF03B3" w:rsidRPr="00ED112D">
                  <w:t>Security Deposit(s)</w:t>
                </w:r>
              </w:sdtContent>
            </w:sdt>
          </w:p>
        </w:tc>
        <w:tc>
          <w:tcPr>
            <w:tcW w:w="760" w:type="pct"/>
            <w:shd w:val="clear" w:color="auto" w:fill="F2F2F2" w:themeFill="background1" w:themeFillShade="F2"/>
            <w:noWrap/>
            <w:vAlign w:val="center"/>
            <w:hideMark/>
          </w:tcPr>
          <w:p w14:paraId="1F2212BD"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7935A915"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1AA49553"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37014D05" w14:textId="77777777" w:rsidR="00AF03B3" w:rsidRPr="00ED112D" w:rsidRDefault="00AF03B3" w:rsidP="0000540B">
            <w:pPr>
              <w:pStyle w:val="TableTextLarge"/>
            </w:pPr>
          </w:p>
        </w:tc>
      </w:tr>
      <w:tr w:rsidR="00AF03B3" w:rsidRPr="00ED112D" w14:paraId="1FDD6ED7" w14:textId="77777777" w:rsidTr="0000540B">
        <w:trPr>
          <w:trHeight w:val="380"/>
        </w:trPr>
        <w:tc>
          <w:tcPr>
            <w:tcW w:w="1829" w:type="pct"/>
            <w:vAlign w:val="center"/>
            <w:hideMark/>
          </w:tcPr>
          <w:p w14:paraId="0D6BA00B" w14:textId="77777777" w:rsidR="00AF03B3" w:rsidRPr="00ED112D" w:rsidRDefault="00000000" w:rsidP="0000540B">
            <w:pPr>
              <w:pStyle w:val="TableTextLarge"/>
            </w:pPr>
            <w:sdt>
              <w:sdtPr>
                <w:id w:val="1113870708"/>
                <w:placeholder>
                  <w:docPart w:val="CB668476DDD44C2BAFDDC72A9349007A"/>
                </w:placeholder>
                <w:showingPlcHdr/>
                <w15:appearance w15:val="hidden"/>
              </w:sdtPr>
              <w:sdtContent>
                <w:r w:rsidR="00AF03B3" w:rsidRPr="00ED112D">
                  <w:t>Business Licenses/Permits/Fees</w:t>
                </w:r>
              </w:sdtContent>
            </w:sdt>
          </w:p>
        </w:tc>
        <w:tc>
          <w:tcPr>
            <w:tcW w:w="760" w:type="pct"/>
            <w:noWrap/>
            <w:vAlign w:val="center"/>
            <w:hideMark/>
          </w:tcPr>
          <w:p w14:paraId="74E77174" w14:textId="77777777" w:rsidR="00AF03B3" w:rsidRPr="00ED112D" w:rsidRDefault="00AF03B3" w:rsidP="0000540B">
            <w:pPr>
              <w:pStyle w:val="TableTextLarge"/>
            </w:pPr>
          </w:p>
        </w:tc>
        <w:tc>
          <w:tcPr>
            <w:tcW w:w="825" w:type="pct"/>
            <w:noWrap/>
            <w:vAlign w:val="center"/>
            <w:hideMark/>
          </w:tcPr>
          <w:p w14:paraId="6DF85677" w14:textId="77777777" w:rsidR="00AF03B3" w:rsidRPr="00ED112D" w:rsidRDefault="00AF03B3" w:rsidP="0000540B">
            <w:pPr>
              <w:pStyle w:val="TableTextLarge"/>
            </w:pPr>
          </w:p>
        </w:tc>
        <w:tc>
          <w:tcPr>
            <w:tcW w:w="826" w:type="pct"/>
            <w:noWrap/>
            <w:vAlign w:val="center"/>
            <w:hideMark/>
          </w:tcPr>
          <w:p w14:paraId="6B19FFA6" w14:textId="77777777" w:rsidR="00AF03B3" w:rsidRPr="00ED112D" w:rsidRDefault="00AF03B3" w:rsidP="0000540B">
            <w:pPr>
              <w:pStyle w:val="TableTextLarge"/>
            </w:pPr>
          </w:p>
        </w:tc>
        <w:tc>
          <w:tcPr>
            <w:tcW w:w="760" w:type="pct"/>
            <w:noWrap/>
            <w:vAlign w:val="center"/>
          </w:tcPr>
          <w:p w14:paraId="5F717D36" w14:textId="77777777" w:rsidR="00AF03B3" w:rsidRPr="00ED112D" w:rsidRDefault="00AF03B3" w:rsidP="0000540B">
            <w:pPr>
              <w:pStyle w:val="TableTextLarge"/>
            </w:pPr>
          </w:p>
        </w:tc>
      </w:tr>
      <w:tr w:rsidR="00AF03B3" w:rsidRPr="00ED112D" w14:paraId="22C7F78E" w14:textId="77777777" w:rsidTr="0000540B">
        <w:trPr>
          <w:trHeight w:val="380"/>
        </w:trPr>
        <w:tc>
          <w:tcPr>
            <w:tcW w:w="1829" w:type="pct"/>
            <w:shd w:val="clear" w:color="auto" w:fill="F2F2F2" w:themeFill="background1" w:themeFillShade="F2"/>
            <w:vAlign w:val="center"/>
            <w:hideMark/>
          </w:tcPr>
          <w:p w14:paraId="0CF1E901" w14:textId="77777777" w:rsidR="00AF03B3" w:rsidRPr="00ED112D" w:rsidRDefault="00000000" w:rsidP="0000540B">
            <w:pPr>
              <w:pStyle w:val="TableTextLarge"/>
            </w:pPr>
            <w:sdt>
              <w:sdtPr>
                <w:id w:val="1618413254"/>
                <w:placeholder>
                  <w:docPart w:val="126307B99B1A48E2AB859307BA67D26B"/>
                </w:placeholder>
                <w:showingPlcHdr/>
                <w15:appearance w15:val="hidden"/>
              </w:sdtPr>
              <w:sdtContent>
                <w:r w:rsidR="00AF03B3" w:rsidRPr="00ED112D">
                  <w:t>Professional Services - Legal, Accounting</w:t>
                </w:r>
              </w:sdtContent>
            </w:sdt>
          </w:p>
        </w:tc>
        <w:tc>
          <w:tcPr>
            <w:tcW w:w="760" w:type="pct"/>
            <w:shd w:val="clear" w:color="auto" w:fill="F2F2F2" w:themeFill="background1" w:themeFillShade="F2"/>
            <w:noWrap/>
            <w:vAlign w:val="center"/>
            <w:hideMark/>
          </w:tcPr>
          <w:p w14:paraId="37847600"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6FAF9F09"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3F750F96"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08E3B5F4" w14:textId="77777777" w:rsidR="00AF03B3" w:rsidRPr="00ED112D" w:rsidRDefault="00AF03B3" w:rsidP="0000540B">
            <w:pPr>
              <w:pStyle w:val="TableTextLarge"/>
            </w:pPr>
          </w:p>
        </w:tc>
      </w:tr>
      <w:tr w:rsidR="00AF03B3" w:rsidRPr="00ED112D" w14:paraId="206E0C39" w14:textId="77777777" w:rsidTr="0000540B">
        <w:trPr>
          <w:trHeight w:val="380"/>
        </w:trPr>
        <w:tc>
          <w:tcPr>
            <w:tcW w:w="1829" w:type="pct"/>
            <w:vAlign w:val="center"/>
            <w:hideMark/>
          </w:tcPr>
          <w:p w14:paraId="6C70D8FA" w14:textId="77777777" w:rsidR="00AF03B3" w:rsidRPr="00ED112D" w:rsidRDefault="00000000" w:rsidP="0000540B">
            <w:pPr>
              <w:pStyle w:val="TableTextLarge"/>
            </w:pPr>
            <w:sdt>
              <w:sdtPr>
                <w:id w:val="1962987121"/>
                <w:placeholder>
                  <w:docPart w:val="5001E74E41E04FF39D6CFA159D50631F"/>
                </w:placeholder>
                <w:showingPlcHdr/>
                <w15:appearance w15:val="hidden"/>
              </w:sdtPr>
              <w:sdtContent>
                <w:r w:rsidR="00AF03B3" w:rsidRPr="00ED112D">
                  <w:t>Consultant(s)</w:t>
                </w:r>
              </w:sdtContent>
            </w:sdt>
          </w:p>
        </w:tc>
        <w:tc>
          <w:tcPr>
            <w:tcW w:w="760" w:type="pct"/>
            <w:noWrap/>
            <w:vAlign w:val="center"/>
            <w:hideMark/>
          </w:tcPr>
          <w:p w14:paraId="4040D938" w14:textId="77777777" w:rsidR="00AF03B3" w:rsidRPr="00ED112D" w:rsidRDefault="00AF03B3" w:rsidP="0000540B">
            <w:pPr>
              <w:pStyle w:val="TableTextLarge"/>
            </w:pPr>
          </w:p>
        </w:tc>
        <w:tc>
          <w:tcPr>
            <w:tcW w:w="825" w:type="pct"/>
            <w:noWrap/>
            <w:vAlign w:val="center"/>
            <w:hideMark/>
          </w:tcPr>
          <w:p w14:paraId="12DA107D" w14:textId="77777777" w:rsidR="00AF03B3" w:rsidRPr="00ED112D" w:rsidRDefault="00AF03B3" w:rsidP="0000540B">
            <w:pPr>
              <w:pStyle w:val="TableTextLarge"/>
            </w:pPr>
          </w:p>
        </w:tc>
        <w:tc>
          <w:tcPr>
            <w:tcW w:w="826" w:type="pct"/>
            <w:noWrap/>
            <w:vAlign w:val="center"/>
            <w:hideMark/>
          </w:tcPr>
          <w:p w14:paraId="52B74867" w14:textId="77777777" w:rsidR="00AF03B3" w:rsidRPr="00ED112D" w:rsidRDefault="00AF03B3" w:rsidP="0000540B">
            <w:pPr>
              <w:pStyle w:val="TableTextLarge"/>
            </w:pPr>
          </w:p>
        </w:tc>
        <w:tc>
          <w:tcPr>
            <w:tcW w:w="760" w:type="pct"/>
            <w:noWrap/>
            <w:vAlign w:val="center"/>
          </w:tcPr>
          <w:p w14:paraId="5C616BB6" w14:textId="77777777" w:rsidR="00AF03B3" w:rsidRPr="00ED112D" w:rsidRDefault="00AF03B3" w:rsidP="0000540B">
            <w:pPr>
              <w:pStyle w:val="TableTextLarge"/>
            </w:pPr>
          </w:p>
        </w:tc>
      </w:tr>
      <w:tr w:rsidR="00AF03B3" w:rsidRPr="00ED112D" w14:paraId="0059D984" w14:textId="77777777" w:rsidTr="0000540B">
        <w:trPr>
          <w:trHeight w:val="380"/>
        </w:trPr>
        <w:tc>
          <w:tcPr>
            <w:tcW w:w="1829" w:type="pct"/>
            <w:shd w:val="clear" w:color="auto" w:fill="F2F2F2" w:themeFill="background1" w:themeFillShade="F2"/>
            <w:vAlign w:val="center"/>
            <w:hideMark/>
          </w:tcPr>
          <w:p w14:paraId="38D797C9" w14:textId="77777777" w:rsidR="00AF03B3" w:rsidRPr="00ED112D" w:rsidRDefault="00000000" w:rsidP="0000540B">
            <w:pPr>
              <w:pStyle w:val="TableTextLarge"/>
            </w:pPr>
            <w:sdt>
              <w:sdtPr>
                <w:id w:val="1169133624"/>
                <w:placeholder>
                  <w:docPart w:val="BB4D0D9A1D394262BBDBD1ABFD200EE8"/>
                </w:placeholder>
                <w:showingPlcHdr/>
                <w15:appearance w15:val="hidden"/>
              </w:sdtPr>
              <w:sdtContent>
                <w:r w:rsidR="00AF03B3" w:rsidRPr="00ED112D">
                  <w:t>Inventory</w:t>
                </w:r>
              </w:sdtContent>
            </w:sdt>
          </w:p>
        </w:tc>
        <w:tc>
          <w:tcPr>
            <w:tcW w:w="760" w:type="pct"/>
            <w:shd w:val="clear" w:color="auto" w:fill="F2F2F2" w:themeFill="background1" w:themeFillShade="F2"/>
            <w:noWrap/>
            <w:vAlign w:val="center"/>
            <w:hideMark/>
          </w:tcPr>
          <w:p w14:paraId="41E6D2E2"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4F351246"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420AF008"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38A72C43" w14:textId="77777777" w:rsidR="00AF03B3" w:rsidRPr="00ED112D" w:rsidRDefault="00AF03B3" w:rsidP="0000540B">
            <w:pPr>
              <w:pStyle w:val="TableTextLarge"/>
            </w:pPr>
          </w:p>
        </w:tc>
      </w:tr>
      <w:tr w:rsidR="00AF03B3" w:rsidRPr="00ED112D" w14:paraId="04692C59" w14:textId="77777777" w:rsidTr="0000540B">
        <w:trPr>
          <w:trHeight w:val="380"/>
        </w:trPr>
        <w:tc>
          <w:tcPr>
            <w:tcW w:w="1829" w:type="pct"/>
            <w:vAlign w:val="center"/>
            <w:hideMark/>
          </w:tcPr>
          <w:p w14:paraId="11FA41E5" w14:textId="77777777" w:rsidR="00AF03B3" w:rsidRPr="00ED112D" w:rsidRDefault="00000000" w:rsidP="0000540B">
            <w:pPr>
              <w:pStyle w:val="TableTextLarge"/>
            </w:pPr>
            <w:sdt>
              <w:sdtPr>
                <w:id w:val="-416251487"/>
                <w:placeholder>
                  <w:docPart w:val="80AC114CB967448F91505B6682CC8C0A"/>
                </w:placeholder>
                <w:showingPlcHdr/>
                <w15:appearance w15:val="hidden"/>
              </w:sdtPr>
              <w:sdtContent>
                <w:r w:rsidR="00AF03B3" w:rsidRPr="00ED112D">
                  <w:t>Cash-On-Hand (Working Capital)</w:t>
                </w:r>
              </w:sdtContent>
            </w:sdt>
          </w:p>
        </w:tc>
        <w:tc>
          <w:tcPr>
            <w:tcW w:w="760" w:type="pct"/>
            <w:noWrap/>
            <w:vAlign w:val="center"/>
            <w:hideMark/>
          </w:tcPr>
          <w:p w14:paraId="48BEB6B9" w14:textId="77777777" w:rsidR="00AF03B3" w:rsidRPr="00ED112D" w:rsidRDefault="00AF03B3" w:rsidP="0000540B">
            <w:pPr>
              <w:pStyle w:val="TableTextLarge"/>
            </w:pPr>
          </w:p>
        </w:tc>
        <w:tc>
          <w:tcPr>
            <w:tcW w:w="825" w:type="pct"/>
            <w:noWrap/>
            <w:vAlign w:val="center"/>
            <w:hideMark/>
          </w:tcPr>
          <w:p w14:paraId="5774B8D2" w14:textId="77777777" w:rsidR="00AF03B3" w:rsidRPr="00ED112D" w:rsidRDefault="00AF03B3" w:rsidP="0000540B">
            <w:pPr>
              <w:pStyle w:val="TableTextLarge"/>
            </w:pPr>
          </w:p>
        </w:tc>
        <w:tc>
          <w:tcPr>
            <w:tcW w:w="826" w:type="pct"/>
            <w:noWrap/>
            <w:vAlign w:val="center"/>
            <w:hideMark/>
          </w:tcPr>
          <w:p w14:paraId="33E325A2" w14:textId="77777777" w:rsidR="00AF03B3" w:rsidRPr="00ED112D" w:rsidRDefault="00AF03B3" w:rsidP="0000540B">
            <w:pPr>
              <w:pStyle w:val="TableTextLarge"/>
            </w:pPr>
          </w:p>
        </w:tc>
        <w:tc>
          <w:tcPr>
            <w:tcW w:w="760" w:type="pct"/>
            <w:noWrap/>
            <w:vAlign w:val="center"/>
          </w:tcPr>
          <w:p w14:paraId="2C278D6C" w14:textId="77777777" w:rsidR="00AF03B3" w:rsidRPr="00ED112D" w:rsidRDefault="00AF03B3" w:rsidP="0000540B">
            <w:pPr>
              <w:pStyle w:val="TableTextLarge"/>
            </w:pPr>
          </w:p>
        </w:tc>
      </w:tr>
      <w:tr w:rsidR="00AF03B3" w:rsidRPr="00ED112D" w14:paraId="2A273F4F" w14:textId="77777777" w:rsidTr="0000540B">
        <w:trPr>
          <w:trHeight w:val="380"/>
        </w:trPr>
        <w:tc>
          <w:tcPr>
            <w:tcW w:w="1829" w:type="pct"/>
            <w:shd w:val="clear" w:color="auto" w:fill="F2F2F2" w:themeFill="background1" w:themeFillShade="F2"/>
            <w:vAlign w:val="center"/>
            <w:hideMark/>
          </w:tcPr>
          <w:p w14:paraId="51D70A14" w14:textId="77777777" w:rsidR="00AF03B3" w:rsidRPr="00ED112D" w:rsidRDefault="00000000" w:rsidP="0000540B">
            <w:pPr>
              <w:pStyle w:val="TableTextLarge"/>
            </w:pPr>
            <w:sdt>
              <w:sdtPr>
                <w:id w:val="1335963963"/>
                <w:placeholder>
                  <w:docPart w:val="BF2D38A2311242CAA241297C1B10F778"/>
                </w:placeholder>
                <w:showingPlcHdr/>
                <w15:appearance w15:val="hidden"/>
              </w:sdtPr>
              <w:sdtContent>
                <w:r w:rsidR="00AF03B3" w:rsidRPr="00ED112D">
                  <w:t>Miscellaneous</w:t>
                </w:r>
              </w:sdtContent>
            </w:sdt>
          </w:p>
        </w:tc>
        <w:tc>
          <w:tcPr>
            <w:tcW w:w="760" w:type="pct"/>
            <w:shd w:val="clear" w:color="auto" w:fill="F2F2F2" w:themeFill="background1" w:themeFillShade="F2"/>
            <w:noWrap/>
            <w:vAlign w:val="center"/>
            <w:hideMark/>
          </w:tcPr>
          <w:p w14:paraId="41AA8080" w14:textId="77777777" w:rsidR="00AF03B3" w:rsidRPr="00ED112D" w:rsidRDefault="00AF03B3" w:rsidP="0000540B">
            <w:pPr>
              <w:pStyle w:val="TableTextLarge"/>
            </w:pPr>
          </w:p>
        </w:tc>
        <w:tc>
          <w:tcPr>
            <w:tcW w:w="825" w:type="pct"/>
            <w:shd w:val="clear" w:color="auto" w:fill="F2F2F2" w:themeFill="background1" w:themeFillShade="F2"/>
            <w:noWrap/>
            <w:vAlign w:val="center"/>
            <w:hideMark/>
          </w:tcPr>
          <w:p w14:paraId="4510832B" w14:textId="77777777" w:rsidR="00AF03B3" w:rsidRPr="00ED112D" w:rsidRDefault="00AF03B3" w:rsidP="0000540B">
            <w:pPr>
              <w:pStyle w:val="TableTextLarge"/>
            </w:pPr>
          </w:p>
        </w:tc>
        <w:tc>
          <w:tcPr>
            <w:tcW w:w="826" w:type="pct"/>
            <w:shd w:val="clear" w:color="auto" w:fill="F2F2F2" w:themeFill="background1" w:themeFillShade="F2"/>
            <w:noWrap/>
            <w:vAlign w:val="center"/>
            <w:hideMark/>
          </w:tcPr>
          <w:p w14:paraId="2584EC34" w14:textId="77777777" w:rsidR="00AF03B3" w:rsidRPr="00ED112D" w:rsidRDefault="00AF03B3" w:rsidP="0000540B">
            <w:pPr>
              <w:pStyle w:val="TableTextLarge"/>
            </w:pPr>
          </w:p>
        </w:tc>
        <w:tc>
          <w:tcPr>
            <w:tcW w:w="760" w:type="pct"/>
            <w:shd w:val="clear" w:color="auto" w:fill="F2F2F2" w:themeFill="background1" w:themeFillShade="F2"/>
            <w:noWrap/>
            <w:vAlign w:val="center"/>
          </w:tcPr>
          <w:p w14:paraId="776649B9" w14:textId="77777777" w:rsidR="00AF03B3" w:rsidRPr="00ED112D" w:rsidRDefault="00AF03B3" w:rsidP="0000540B">
            <w:pPr>
              <w:pStyle w:val="TableTextLarge"/>
            </w:pPr>
          </w:p>
        </w:tc>
      </w:tr>
      <w:tr w:rsidR="00AF03B3" w:rsidRPr="00DB3EEB" w14:paraId="5249B543" w14:textId="77777777" w:rsidTr="0000540B">
        <w:trPr>
          <w:trHeight w:val="380"/>
        </w:trPr>
        <w:tc>
          <w:tcPr>
            <w:tcW w:w="1829" w:type="pct"/>
            <w:shd w:val="clear" w:color="auto" w:fill="F0CDA1" w:themeFill="accent1"/>
            <w:vAlign w:val="center"/>
            <w:hideMark/>
          </w:tcPr>
          <w:p w14:paraId="3EB49257" w14:textId="77777777" w:rsidR="00AF03B3" w:rsidRPr="00DB3EEB" w:rsidRDefault="00000000" w:rsidP="00DB3EEB">
            <w:pPr>
              <w:pStyle w:val="Tabletotal"/>
              <w:rPr>
                <w:rStyle w:val="Bold"/>
                <w:b/>
                <w:bCs/>
                <w:sz w:val="18"/>
                <w:szCs w:val="22"/>
              </w:rPr>
            </w:pPr>
            <w:sdt>
              <w:sdtPr>
                <w:rPr>
                  <w:rStyle w:val="Bold"/>
                  <w:b/>
                  <w:bCs/>
                  <w:sz w:val="18"/>
                  <w:szCs w:val="22"/>
                </w:rPr>
                <w:id w:val="1277833714"/>
                <w:placeholder>
                  <w:docPart w:val="299AA573C6D742418DF86C4EFAAF63FC"/>
                </w:placeholder>
                <w:showingPlcHdr/>
                <w15:appearance w15:val="hidden"/>
              </w:sdtPr>
              <w:sdtContent>
                <w:r w:rsidR="00AF03B3" w:rsidRPr="00DB3EEB">
                  <w:rPr>
                    <w:rStyle w:val="Bold"/>
                    <w:b/>
                    <w:bCs/>
                    <w:sz w:val="18"/>
                    <w:szCs w:val="22"/>
                  </w:rPr>
                  <w:t>ESTIMATED START-UP BUDGET</w:t>
                </w:r>
              </w:sdtContent>
            </w:sdt>
          </w:p>
        </w:tc>
        <w:tc>
          <w:tcPr>
            <w:tcW w:w="760" w:type="pct"/>
            <w:shd w:val="clear" w:color="auto" w:fill="F0CDA1" w:themeFill="accent1"/>
            <w:noWrap/>
            <w:vAlign w:val="center"/>
            <w:hideMark/>
          </w:tcPr>
          <w:p w14:paraId="305EE8E0" w14:textId="77777777" w:rsidR="00AF03B3" w:rsidRPr="00DB3EEB" w:rsidRDefault="00AF03B3" w:rsidP="00DB3EEB">
            <w:pPr>
              <w:pStyle w:val="Tabletotal"/>
            </w:pPr>
          </w:p>
        </w:tc>
        <w:tc>
          <w:tcPr>
            <w:tcW w:w="825" w:type="pct"/>
            <w:shd w:val="clear" w:color="auto" w:fill="F0CDA1" w:themeFill="accent1"/>
            <w:noWrap/>
            <w:vAlign w:val="center"/>
            <w:hideMark/>
          </w:tcPr>
          <w:p w14:paraId="4418A7FA" w14:textId="77777777" w:rsidR="00AF03B3" w:rsidRPr="00DB3EEB" w:rsidRDefault="00AF03B3" w:rsidP="00DB3EEB">
            <w:pPr>
              <w:pStyle w:val="Tabletotal"/>
            </w:pPr>
          </w:p>
        </w:tc>
        <w:tc>
          <w:tcPr>
            <w:tcW w:w="826" w:type="pct"/>
            <w:shd w:val="clear" w:color="auto" w:fill="F0CDA1" w:themeFill="accent1"/>
            <w:noWrap/>
            <w:vAlign w:val="center"/>
            <w:hideMark/>
          </w:tcPr>
          <w:p w14:paraId="00F0EA0E" w14:textId="77777777" w:rsidR="00AF03B3" w:rsidRPr="00DB3EEB" w:rsidRDefault="00AF03B3" w:rsidP="00DB3EEB">
            <w:pPr>
              <w:pStyle w:val="Tabletotal"/>
            </w:pPr>
          </w:p>
        </w:tc>
        <w:tc>
          <w:tcPr>
            <w:tcW w:w="760" w:type="pct"/>
            <w:shd w:val="clear" w:color="auto" w:fill="F0CDA1" w:themeFill="accent1"/>
            <w:noWrap/>
            <w:vAlign w:val="center"/>
          </w:tcPr>
          <w:p w14:paraId="354FD275" w14:textId="77777777" w:rsidR="00AF03B3" w:rsidRPr="00DB3EEB" w:rsidRDefault="00AF03B3" w:rsidP="00DB3EEB">
            <w:pPr>
              <w:pStyle w:val="Tabletotal"/>
            </w:pPr>
          </w:p>
        </w:tc>
      </w:tr>
    </w:tbl>
    <w:p w14:paraId="70BB99C0" w14:textId="77777777" w:rsidR="00795ACF" w:rsidRDefault="00795ACF">
      <w:pPr>
        <w:spacing w:before="0" w:after="160" w:line="259" w:lineRule="auto"/>
      </w:pPr>
      <w:r>
        <w:br w:type="page"/>
      </w:r>
    </w:p>
    <w:bookmarkStart w:id="1" w:name="_Toc9437460" w:displacedByCustomXml="next"/>
    <w:sdt>
      <w:sdtPr>
        <w:rPr>
          <w:bCs/>
        </w:rPr>
        <w:id w:val="48506192"/>
        <w:placeholder>
          <w:docPart w:val="0070E93EDFBF4A31BB2164EECB867564"/>
        </w:placeholder>
        <w:showingPlcHdr/>
        <w15:appearance w15:val="hidden"/>
      </w:sdtPr>
      <w:sdtContent>
        <w:p w14:paraId="68064B24" w14:textId="77777777" w:rsidR="00AF03B3" w:rsidRPr="00ED112D" w:rsidRDefault="00AF03B3" w:rsidP="00AF03B3">
          <w:pPr>
            <w:pStyle w:val="Heading2"/>
            <w:rPr>
              <w:rFonts w:ascii="Arial" w:hAnsi="Arial"/>
              <w:bCs/>
            </w:rPr>
          </w:pPr>
          <w:r w:rsidRPr="00AA1EA0">
            <w:t>Instructions for Getting Started with Estimated Start-Up Costs</w:t>
          </w:r>
        </w:p>
      </w:sdtContent>
    </w:sdt>
    <w:bookmarkEnd w:id="1" w:displacedByCustomXml="prev"/>
    <w:sdt>
      <w:sdtPr>
        <w:id w:val="1030765214"/>
        <w:placeholder>
          <w:docPart w:val="86C298B115D8401F9A4D7A1EF6A5B3F9"/>
        </w:placeholder>
        <w:showingPlcHdr/>
        <w15:appearance w15:val="hidden"/>
      </w:sdtPr>
      <w:sdtContent>
        <w:p w14:paraId="547D8F99" w14:textId="77777777" w:rsidR="00AF03B3" w:rsidRPr="00ED112D" w:rsidRDefault="00AF03B3" w:rsidP="00AF03B3">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sdtContent>
    </w:sdt>
    <w:sdt>
      <w:sdtPr>
        <w:rPr>
          <w:rStyle w:val="Bold"/>
        </w:rPr>
        <w:id w:val="1017121647"/>
        <w:placeholder>
          <w:docPart w:val="EAC813F05B6A40209E903FEF99725494"/>
        </w:placeholder>
        <w:showingPlcHdr/>
        <w15:appearance w15:val="hidden"/>
      </w:sdtPr>
      <w:sdtContent>
        <w:p w14:paraId="6FFAD385" w14:textId="77777777" w:rsidR="00AF03B3" w:rsidRPr="00ED112D" w:rsidRDefault="00AF03B3" w:rsidP="00AF03B3">
          <w:pPr>
            <w:rPr>
              <w:rStyle w:val="Bold"/>
            </w:rPr>
          </w:pPr>
          <w:r w:rsidRPr="00ED112D">
            <w:rPr>
              <w:rStyle w:val="Bold"/>
            </w:rPr>
            <w:t>Steps for preparation:</w:t>
          </w:r>
        </w:p>
      </w:sdtContent>
    </w:sdt>
    <w:p w14:paraId="04918796" w14:textId="77777777" w:rsidR="00AF03B3" w:rsidRPr="00ED112D" w:rsidRDefault="00000000" w:rsidP="00AF03B3">
      <w:pPr>
        <w:pStyle w:val="ListBullet"/>
      </w:pPr>
      <w:sdt>
        <w:sdtPr>
          <w:rPr>
            <w:rStyle w:val="Bold"/>
          </w:rPr>
          <w:id w:val="1090817728"/>
          <w:placeholder>
            <w:docPart w:val="9CE8DA1607634CDCA0E4CFAEDB8E2B3D"/>
          </w:placeholder>
          <w:showingPlcHdr/>
          <w15:appearance w15:val="hidden"/>
        </w:sdtPr>
        <w:sdtContent>
          <w:r w:rsidR="00AF03B3" w:rsidRPr="00ED112D">
            <w:rPr>
              <w:rStyle w:val="Bold"/>
            </w:rPr>
            <w:t>Step 1:</w:t>
          </w:r>
        </w:sdtContent>
      </w:sdt>
      <w:r w:rsidR="00AF03B3" w:rsidRPr="00ED112D">
        <w:t xml:space="preserve"> </w:t>
      </w:r>
      <w:sdt>
        <w:sdtPr>
          <w:id w:val="-1237317846"/>
          <w:placeholder>
            <w:docPart w:val="F9AA5A4244354A92ACF62E44771692A8"/>
          </w:placeholder>
          <w:showingPlcHdr/>
          <w15:appearance w15:val="hidden"/>
        </w:sdtPr>
        <w:sdtContent>
          <w:r w:rsidR="00AF03B3" w:rsidRPr="00ED112D">
            <w:t>Enter the company name and the date this estimate is being prepared.</w:t>
          </w:r>
        </w:sdtContent>
      </w:sdt>
    </w:p>
    <w:p w14:paraId="5E0B391E" w14:textId="77777777" w:rsidR="00AF03B3" w:rsidRPr="00ED112D" w:rsidRDefault="00000000" w:rsidP="00AF03B3">
      <w:pPr>
        <w:pStyle w:val="ListBullet"/>
      </w:pPr>
      <w:sdt>
        <w:sdtPr>
          <w:rPr>
            <w:rStyle w:val="Bold"/>
          </w:rPr>
          <w:id w:val="-1733767156"/>
          <w:placeholder>
            <w:docPart w:val="858A154C9C3E4F2EB25CD8C87A3D9E92"/>
          </w:placeholder>
          <w:showingPlcHdr/>
          <w15:appearance w15:val="hidden"/>
        </w:sdtPr>
        <w:sdtContent>
          <w:r w:rsidR="00AF03B3" w:rsidRPr="00ED112D">
            <w:rPr>
              <w:rStyle w:val="Bold"/>
            </w:rPr>
            <w:t>Step 2:</w:t>
          </w:r>
        </w:sdtContent>
      </w:sdt>
      <w:r w:rsidR="00AF03B3" w:rsidRPr="00ED112D">
        <w:t xml:space="preserve"> </w:t>
      </w:r>
      <w:sdt>
        <w:sdtPr>
          <w:id w:val="-779647325"/>
          <w:placeholder>
            <w:docPart w:val="78F76E9E28BA4082A7C43E71D59928CA"/>
          </w:placeholder>
          <w:showingPlcHdr/>
          <w15:appearance w15:val="hidden"/>
        </w:sdtPr>
        <w:sdtContent>
          <w:r w:rsidR="00AF03B3" w:rsidRPr="00ED112D">
            <w:t xml:space="preserve">Enter the number of months and the monthly cost for each cost item that is recurring. For one-time costs only, skip the monthly costs. If there are cost items that have both recurring and one-time amounts, enter those as well. </w:t>
          </w:r>
        </w:sdtContent>
      </w:sdt>
    </w:p>
    <w:p w14:paraId="6F9B1381" w14:textId="77777777" w:rsidR="00AF03B3" w:rsidRPr="00ED112D" w:rsidRDefault="00000000" w:rsidP="00AF03B3">
      <w:pPr>
        <w:pStyle w:val="ListBullet"/>
      </w:pPr>
      <w:sdt>
        <w:sdtPr>
          <w:rPr>
            <w:rStyle w:val="Bold"/>
          </w:rPr>
          <w:id w:val="-1765599190"/>
          <w:placeholder>
            <w:docPart w:val="523D994F0E084A0BB70E231F8F487817"/>
          </w:placeholder>
          <w:showingPlcHdr/>
          <w15:appearance w15:val="hidden"/>
        </w:sdtPr>
        <w:sdtContent>
          <w:r w:rsidR="00AF03B3" w:rsidRPr="00ED112D">
            <w:rPr>
              <w:rStyle w:val="Bold"/>
            </w:rPr>
            <w:t>Step 3:</w:t>
          </w:r>
        </w:sdtContent>
      </w:sdt>
      <w:r w:rsidR="00AF03B3" w:rsidRPr="00ED112D">
        <w:t xml:space="preserve"> </w:t>
      </w:r>
      <w:sdt>
        <w:sdtPr>
          <w:id w:val="1420910926"/>
          <w:placeholder>
            <w:docPart w:val="A277F10E0B0949A587A37F45E1A3FD17"/>
          </w:placeholder>
          <w:showingPlcHdr/>
          <w15:appearance w15:val="hidden"/>
        </w:sdtPr>
        <w:sdtContent>
          <w:r w:rsidR="00AF03B3" w:rsidRPr="00ED112D">
            <w:t>Once all of the costs are entered, review the individual items and total amount to see where the budget can be fine-tuned or move something out into the future when more revenue is coming in.</w:t>
          </w:r>
        </w:sdtContent>
      </w:sdt>
    </w:p>
    <w:p w14:paraId="2B483360" w14:textId="77777777" w:rsidR="00AF03B3" w:rsidRPr="00ED112D" w:rsidRDefault="00AF03B3" w:rsidP="00AF03B3">
      <w:pPr>
        <w:sectPr w:rsidR="00AF03B3" w:rsidRPr="00ED112D" w:rsidSect="000A3384">
          <w:headerReference w:type="default" r:id="rId10"/>
          <w:pgSz w:w="12240" w:h="15840" w:code="1"/>
          <w:pgMar w:top="2160" w:right="720" w:bottom="720" w:left="720" w:header="576" w:footer="432" w:gutter="0"/>
          <w:cols w:space="708"/>
          <w:docGrid w:linePitch="360"/>
        </w:sectPr>
      </w:pPr>
    </w:p>
    <w:tbl>
      <w:tblPr>
        <w:tblW w:w="5000" w:type="pct"/>
        <w:tblLayout w:type="fixed"/>
        <w:tblLook w:val="04A0" w:firstRow="1" w:lastRow="0" w:firstColumn="1" w:lastColumn="0" w:noHBand="0" w:noVBand="1"/>
      </w:tblPr>
      <w:tblGrid>
        <w:gridCol w:w="2992"/>
        <w:gridCol w:w="876"/>
        <w:gridCol w:w="877"/>
        <w:gridCol w:w="878"/>
        <w:gridCol w:w="877"/>
        <w:gridCol w:w="878"/>
        <w:gridCol w:w="585"/>
        <w:gridCol w:w="293"/>
        <w:gridCol w:w="877"/>
        <w:gridCol w:w="878"/>
        <w:gridCol w:w="878"/>
        <w:gridCol w:w="877"/>
        <w:gridCol w:w="878"/>
        <w:gridCol w:w="878"/>
        <w:gridCol w:w="878"/>
      </w:tblGrid>
      <w:tr w:rsidR="00AF03B3" w:rsidRPr="00ED112D" w14:paraId="53AE27C6" w14:textId="77777777" w:rsidTr="00FE2B17">
        <w:trPr>
          <w:trHeight w:val="300"/>
        </w:trPr>
        <w:tc>
          <w:tcPr>
            <w:tcW w:w="14400" w:type="dxa"/>
            <w:gridSpan w:val="15"/>
            <w:shd w:val="clear" w:color="auto" w:fill="107082" w:themeFill="accent2"/>
            <w:noWrap/>
            <w:vAlign w:val="center"/>
            <w:hideMark/>
          </w:tcPr>
          <w:p w14:paraId="0BE7B8EE" w14:textId="77777777" w:rsidR="00AF03B3" w:rsidRPr="00ED112D" w:rsidRDefault="00000000" w:rsidP="0000540B">
            <w:pPr>
              <w:pStyle w:val="TableHeadingStyle"/>
            </w:pPr>
            <w:sdt>
              <w:sdtPr>
                <w:id w:val="2045242919"/>
                <w:placeholder>
                  <w:docPart w:val="322E66CC76564CA2B6F6E435FF640895"/>
                </w:placeholder>
                <w:showingPlcHdr/>
                <w15:appearance w15:val="hidden"/>
              </w:sdtPr>
              <w:sdtContent>
                <w:r w:rsidR="00AF03B3" w:rsidRPr="00ED112D">
                  <w:t>START-UP COSTS</w:t>
                </w:r>
              </w:sdtContent>
            </w:sdt>
          </w:p>
        </w:tc>
      </w:tr>
      <w:tr w:rsidR="00AF03B3" w:rsidRPr="00ED112D" w14:paraId="583092F7" w14:textId="77777777" w:rsidTr="00FE2B17">
        <w:trPr>
          <w:trHeight w:val="300"/>
        </w:trPr>
        <w:tc>
          <w:tcPr>
            <w:tcW w:w="7963" w:type="dxa"/>
            <w:gridSpan w:val="7"/>
            <w:noWrap/>
            <w:vAlign w:val="center"/>
            <w:hideMark/>
          </w:tcPr>
          <w:p w14:paraId="5B38C24D" w14:textId="77777777" w:rsidR="00AF03B3" w:rsidRPr="00ED112D" w:rsidRDefault="00000000" w:rsidP="00AA1EA0">
            <w:pPr>
              <w:pStyle w:val="TableTextLarge"/>
            </w:pPr>
            <w:sdt>
              <w:sdtPr>
                <w:id w:val="1141766345"/>
                <w:placeholder>
                  <w:docPart w:val="F265D8946116442CB1A6F313420B6F51"/>
                </w:placeholder>
                <w:temporary/>
                <w:showingPlcHdr/>
                <w15:appearance w15:val="hidden"/>
              </w:sdtPr>
              <w:sdtContent>
                <w:r w:rsidR="00AC7BAD">
                  <w:t>Your Home-Based Agency</w:t>
                </w:r>
              </w:sdtContent>
            </w:sdt>
          </w:p>
        </w:tc>
        <w:tc>
          <w:tcPr>
            <w:tcW w:w="6437" w:type="dxa"/>
            <w:gridSpan w:val="8"/>
            <w:vAlign w:val="center"/>
            <w:hideMark/>
          </w:tcPr>
          <w:p w14:paraId="2B82E8FA" w14:textId="77777777" w:rsidR="00AF03B3" w:rsidRPr="00ED112D" w:rsidRDefault="00000000" w:rsidP="00AC7BAD">
            <w:pPr>
              <w:pStyle w:val="TableTextLarge"/>
              <w:jc w:val="right"/>
            </w:pPr>
            <w:sdt>
              <w:sdtPr>
                <w:id w:val="-2062539974"/>
                <w:placeholder>
                  <w:docPart w:val="1DBD70310E804F6BBBFB0C15A1D5ECD0"/>
                </w:placeholder>
                <w:temporary/>
                <w:showingPlcHdr/>
                <w15:appearance w15:val="hidden"/>
              </w:sdtPr>
              <w:sdtContent>
                <w:r w:rsidR="00AC7BAD" w:rsidRPr="000D7E53">
                  <w:t>January 1, 20</w:t>
                </w:r>
                <w:r w:rsidR="00657790">
                  <w:t>XX</w:t>
                </w:r>
              </w:sdtContent>
            </w:sdt>
          </w:p>
        </w:tc>
      </w:tr>
      <w:tr w:rsidR="00AF03B3" w:rsidRPr="00AA1EA0" w14:paraId="1691D88B" w14:textId="77777777" w:rsidTr="00FE2B17">
        <w:trPr>
          <w:trHeight w:val="300"/>
        </w:trPr>
        <w:tc>
          <w:tcPr>
            <w:tcW w:w="2992" w:type="dxa"/>
            <w:shd w:val="clear" w:color="auto" w:fill="F0CDA1" w:themeFill="accent1"/>
            <w:vAlign w:val="center"/>
            <w:hideMark/>
          </w:tcPr>
          <w:p w14:paraId="5A82E6E5" w14:textId="77777777" w:rsidR="00AF03B3" w:rsidRPr="00AA1EA0" w:rsidRDefault="00000000" w:rsidP="00AA1EA0">
            <w:pPr>
              <w:pStyle w:val="Tabletotal"/>
              <w:rPr>
                <w:rStyle w:val="Bold"/>
                <w:b/>
                <w:bCs/>
                <w:sz w:val="18"/>
                <w:szCs w:val="22"/>
              </w:rPr>
            </w:pPr>
            <w:sdt>
              <w:sdtPr>
                <w:rPr>
                  <w:rStyle w:val="Bold"/>
                  <w:b/>
                  <w:bCs/>
                  <w:sz w:val="18"/>
                  <w:szCs w:val="22"/>
                </w:rPr>
                <w:id w:val="-416865961"/>
                <w:placeholder>
                  <w:docPart w:val="CBDCAE1B1A7144A6BFF70271CEF7FDEF"/>
                </w:placeholder>
                <w:showingPlcHdr/>
                <w15:appearance w15:val="hidden"/>
              </w:sdtPr>
              <w:sdtContent>
                <w:r w:rsidR="00AF03B3" w:rsidRPr="00AA1EA0">
                  <w:rPr>
                    <w:rStyle w:val="Bold"/>
                    <w:b/>
                    <w:bCs/>
                    <w:sz w:val="18"/>
                    <w:szCs w:val="22"/>
                  </w:rPr>
                  <w:t>REVENUE</w:t>
                </w:r>
              </w:sdtContent>
            </w:sdt>
          </w:p>
        </w:tc>
        <w:tc>
          <w:tcPr>
            <w:tcW w:w="876" w:type="dxa"/>
            <w:shd w:val="clear" w:color="auto" w:fill="F0CDA1" w:themeFill="accent1"/>
            <w:vAlign w:val="center"/>
            <w:hideMark/>
          </w:tcPr>
          <w:p w14:paraId="6AE0BEDF" w14:textId="77777777" w:rsidR="00AF03B3" w:rsidRPr="00AA1EA0" w:rsidRDefault="00000000" w:rsidP="00AA1EA0">
            <w:pPr>
              <w:pStyle w:val="Tabletotal"/>
              <w:rPr>
                <w:rStyle w:val="Bold"/>
                <w:b/>
                <w:bCs/>
                <w:sz w:val="18"/>
                <w:szCs w:val="22"/>
              </w:rPr>
            </w:pPr>
            <w:sdt>
              <w:sdtPr>
                <w:rPr>
                  <w:rStyle w:val="Bold"/>
                  <w:b/>
                  <w:bCs/>
                  <w:sz w:val="18"/>
                  <w:szCs w:val="22"/>
                </w:rPr>
                <w:id w:val="-998733427"/>
                <w:placeholder>
                  <w:docPart w:val="9CA20CE09D0649738562417937D18167"/>
                </w:placeholder>
                <w:showingPlcHdr/>
                <w15:appearance w15:val="hidden"/>
              </w:sdtPr>
              <w:sdtContent>
                <w:r w:rsidR="00AF03B3" w:rsidRPr="00AA1EA0">
                  <w:rPr>
                    <w:rStyle w:val="Bold"/>
                    <w:b/>
                    <w:bCs/>
                    <w:sz w:val="18"/>
                    <w:szCs w:val="22"/>
                  </w:rPr>
                  <w:t>JAN</w:t>
                </w:r>
              </w:sdtContent>
            </w:sdt>
          </w:p>
        </w:tc>
        <w:tc>
          <w:tcPr>
            <w:tcW w:w="877" w:type="dxa"/>
            <w:shd w:val="clear" w:color="auto" w:fill="F0CDA1" w:themeFill="accent1"/>
            <w:vAlign w:val="center"/>
            <w:hideMark/>
          </w:tcPr>
          <w:p w14:paraId="4B076F7E" w14:textId="77777777" w:rsidR="00AF03B3" w:rsidRPr="00AA1EA0" w:rsidRDefault="00000000" w:rsidP="00AA1EA0">
            <w:pPr>
              <w:pStyle w:val="Tabletotal"/>
              <w:rPr>
                <w:rStyle w:val="Bold"/>
                <w:b/>
                <w:bCs/>
                <w:sz w:val="18"/>
                <w:szCs w:val="22"/>
              </w:rPr>
            </w:pPr>
            <w:sdt>
              <w:sdtPr>
                <w:rPr>
                  <w:rStyle w:val="Bold"/>
                  <w:b/>
                  <w:bCs/>
                  <w:sz w:val="18"/>
                  <w:szCs w:val="22"/>
                </w:rPr>
                <w:id w:val="-1627300637"/>
                <w:placeholder>
                  <w:docPart w:val="AD479311C2CD43FCA11D9F1EE07464D9"/>
                </w:placeholder>
                <w:showingPlcHdr/>
                <w15:appearance w15:val="hidden"/>
              </w:sdtPr>
              <w:sdtContent>
                <w:r w:rsidR="00AF03B3" w:rsidRPr="00AA1EA0">
                  <w:rPr>
                    <w:rStyle w:val="Bold"/>
                    <w:b/>
                    <w:bCs/>
                    <w:sz w:val="18"/>
                    <w:szCs w:val="22"/>
                  </w:rPr>
                  <w:t>FEB</w:t>
                </w:r>
              </w:sdtContent>
            </w:sdt>
          </w:p>
        </w:tc>
        <w:tc>
          <w:tcPr>
            <w:tcW w:w="878" w:type="dxa"/>
            <w:shd w:val="clear" w:color="auto" w:fill="F0CDA1" w:themeFill="accent1"/>
            <w:vAlign w:val="center"/>
            <w:hideMark/>
          </w:tcPr>
          <w:p w14:paraId="774CFFA0" w14:textId="77777777" w:rsidR="00AF03B3" w:rsidRPr="00AA1EA0" w:rsidRDefault="00000000" w:rsidP="00AA1EA0">
            <w:pPr>
              <w:pStyle w:val="Tabletotal"/>
              <w:rPr>
                <w:rStyle w:val="Bold"/>
                <w:b/>
                <w:bCs/>
                <w:sz w:val="18"/>
                <w:szCs w:val="22"/>
              </w:rPr>
            </w:pPr>
            <w:sdt>
              <w:sdtPr>
                <w:rPr>
                  <w:rStyle w:val="Bold"/>
                  <w:b/>
                  <w:bCs/>
                  <w:sz w:val="18"/>
                  <w:szCs w:val="22"/>
                </w:rPr>
                <w:id w:val="-2109723082"/>
                <w:placeholder>
                  <w:docPart w:val="F48C0BD8DFA44452BD4B967F519A59A1"/>
                </w:placeholder>
                <w:showingPlcHdr/>
                <w15:appearance w15:val="hidden"/>
              </w:sdtPr>
              <w:sdtContent>
                <w:r w:rsidR="00AF03B3" w:rsidRPr="00AA1EA0">
                  <w:rPr>
                    <w:rStyle w:val="Bold"/>
                    <w:b/>
                    <w:bCs/>
                    <w:sz w:val="18"/>
                    <w:szCs w:val="22"/>
                  </w:rPr>
                  <w:t>MAR</w:t>
                </w:r>
              </w:sdtContent>
            </w:sdt>
          </w:p>
        </w:tc>
        <w:tc>
          <w:tcPr>
            <w:tcW w:w="877" w:type="dxa"/>
            <w:shd w:val="clear" w:color="auto" w:fill="F0CDA1" w:themeFill="accent1"/>
            <w:vAlign w:val="center"/>
            <w:hideMark/>
          </w:tcPr>
          <w:p w14:paraId="5FF78892" w14:textId="77777777" w:rsidR="00AF03B3" w:rsidRPr="00AA1EA0" w:rsidRDefault="00000000" w:rsidP="00AA1EA0">
            <w:pPr>
              <w:pStyle w:val="Tabletotal"/>
              <w:rPr>
                <w:rStyle w:val="Bold"/>
                <w:b/>
                <w:bCs/>
                <w:sz w:val="18"/>
                <w:szCs w:val="22"/>
              </w:rPr>
            </w:pPr>
            <w:sdt>
              <w:sdtPr>
                <w:rPr>
                  <w:rStyle w:val="Bold"/>
                  <w:b/>
                  <w:bCs/>
                  <w:sz w:val="18"/>
                  <w:szCs w:val="22"/>
                </w:rPr>
                <w:id w:val="1820922621"/>
                <w:placeholder>
                  <w:docPart w:val="08521E4F52954EA390C0BEB7B5C6C2D0"/>
                </w:placeholder>
                <w:showingPlcHdr/>
                <w15:appearance w15:val="hidden"/>
              </w:sdtPr>
              <w:sdtContent>
                <w:r w:rsidR="00AF03B3" w:rsidRPr="00AA1EA0">
                  <w:rPr>
                    <w:rStyle w:val="Bold"/>
                    <w:b/>
                    <w:bCs/>
                    <w:sz w:val="18"/>
                    <w:szCs w:val="22"/>
                  </w:rPr>
                  <w:t>APR</w:t>
                </w:r>
              </w:sdtContent>
            </w:sdt>
          </w:p>
        </w:tc>
        <w:tc>
          <w:tcPr>
            <w:tcW w:w="878" w:type="dxa"/>
            <w:shd w:val="clear" w:color="auto" w:fill="F0CDA1" w:themeFill="accent1"/>
            <w:vAlign w:val="center"/>
            <w:hideMark/>
          </w:tcPr>
          <w:p w14:paraId="363F3529" w14:textId="77777777" w:rsidR="00AF03B3" w:rsidRPr="00AA1EA0" w:rsidRDefault="00000000" w:rsidP="00AA1EA0">
            <w:pPr>
              <w:pStyle w:val="Tabletotal"/>
              <w:rPr>
                <w:rStyle w:val="Bold"/>
                <w:b/>
                <w:bCs/>
                <w:sz w:val="18"/>
                <w:szCs w:val="22"/>
              </w:rPr>
            </w:pPr>
            <w:sdt>
              <w:sdtPr>
                <w:rPr>
                  <w:rStyle w:val="Bold"/>
                  <w:b/>
                  <w:bCs/>
                  <w:sz w:val="18"/>
                  <w:szCs w:val="22"/>
                </w:rPr>
                <w:id w:val="1951658538"/>
                <w:placeholder>
                  <w:docPart w:val="519AE6430B104BBD8B7B3A6999FAB75A"/>
                </w:placeholder>
                <w:showingPlcHdr/>
                <w15:appearance w15:val="hidden"/>
              </w:sdtPr>
              <w:sdtContent>
                <w:r w:rsidR="00AF03B3" w:rsidRPr="00AA1EA0">
                  <w:rPr>
                    <w:rStyle w:val="Bold"/>
                    <w:b/>
                    <w:bCs/>
                    <w:sz w:val="18"/>
                    <w:szCs w:val="22"/>
                  </w:rPr>
                  <w:t>MAY</w:t>
                </w:r>
              </w:sdtContent>
            </w:sdt>
          </w:p>
        </w:tc>
        <w:tc>
          <w:tcPr>
            <w:tcW w:w="878" w:type="dxa"/>
            <w:gridSpan w:val="2"/>
            <w:shd w:val="clear" w:color="auto" w:fill="F0CDA1" w:themeFill="accent1"/>
            <w:vAlign w:val="center"/>
            <w:hideMark/>
          </w:tcPr>
          <w:p w14:paraId="31E743DB" w14:textId="77777777" w:rsidR="00AF03B3" w:rsidRPr="00AA1EA0" w:rsidRDefault="00000000" w:rsidP="00AA1EA0">
            <w:pPr>
              <w:pStyle w:val="Tabletotal"/>
              <w:rPr>
                <w:rStyle w:val="Bold"/>
                <w:b/>
                <w:bCs/>
                <w:sz w:val="18"/>
                <w:szCs w:val="22"/>
              </w:rPr>
            </w:pPr>
            <w:sdt>
              <w:sdtPr>
                <w:rPr>
                  <w:rStyle w:val="Bold"/>
                  <w:b/>
                  <w:bCs/>
                  <w:sz w:val="18"/>
                  <w:szCs w:val="22"/>
                </w:rPr>
                <w:id w:val="-1981910020"/>
                <w:placeholder>
                  <w:docPart w:val="8DF415EB0981413E92F10857D3263969"/>
                </w:placeholder>
                <w:showingPlcHdr/>
                <w15:appearance w15:val="hidden"/>
              </w:sdtPr>
              <w:sdtContent>
                <w:r w:rsidR="00AF03B3" w:rsidRPr="00AA1EA0">
                  <w:rPr>
                    <w:rStyle w:val="Bold"/>
                    <w:b/>
                    <w:bCs/>
                    <w:sz w:val="18"/>
                    <w:szCs w:val="22"/>
                  </w:rPr>
                  <w:t>JUN</w:t>
                </w:r>
              </w:sdtContent>
            </w:sdt>
          </w:p>
        </w:tc>
        <w:tc>
          <w:tcPr>
            <w:tcW w:w="877" w:type="dxa"/>
            <w:shd w:val="clear" w:color="auto" w:fill="F0CDA1" w:themeFill="accent1"/>
            <w:vAlign w:val="center"/>
            <w:hideMark/>
          </w:tcPr>
          <w:p w14:paraId="1022F9DC" w14:textId="77777777" w:rsidR="00AF03B3" w:rsidRPr="00AA1EA0" w:rsidRDefault="00000000" w:rsidP="00AA1EA0">
            <w:pPr>
              <w:pStyle w:val="Tabletotal"/>
              <w:rPr>
                <w:rStyle w:val="Bold"/>
                <w:b/>
                <w:bCs/>
                <w:sz w:val="18"/>
                <w:szCs w:val="22"/>
              </w:rPr>
            </w:pPr>
            <w:sdt>
              <w:sdtPr>
                <w:rPr>
                  <w:rStyle w:val="Bold"/>
                  <w:b/>
                  <w:bCs/>
                  <w:sz w:val="18"/>
                  <w:szCs w:val="22"/>
                </w:rPr>
                <w:id w:val="1204296592"/>
                <w:placeholder>
                  <w:docPart w:val="56B867EFE91F4E3A9A134AA97DA83A0F"/>
                </w:placeholder>
                <w:showingPlcHdr/>
                <w15:appearance w15:val="hidden"/>
              </w:sdtPr>
              <w:sdtContent>
                <w:r w:rsidR="00AF03B3" w:rsidRPr="00AA1EA0">
                  <w:rPr>
                    <w:rStyle w:val="Bold"/>
                    <w:b/>
                    <w:bCs/>
                    <w:sz w:val="18"/>
                    <w:szCs w:val="22"/>
                  </w:rPr>
                  <w:t>JUL</w:t>
                </w:r>
              </w:sdtContent>
            </w:sdt>
          </w:p>
        </w:tc>
        <w:tc>
          <w:tcPr>
            <w:tcW w:w="878" w:type="dxa"/>
            <w:shd w:val="clear" w:color="auto" w:fill="F0CDA1" w:themeFill="accent1"/>
            <w:vAlign w:val="center"/>
            <w:hideMark/>
          </w:tcPr>
          <w:p w14:paraId="28D82379" w14:textId="77777777" w:rsidR="00AF03B3" w:rsidRPr="00AA1EA0" w:rsidRDefault="00000000" w:rsidP="00AA1EA0">
            <w:pPr>
              <w:pStyle w:val="Tabletotal"/>
              <w:rPr>
                <w:rStyle w:val="Bold"/>
                <w:b/>
                <w:bCs/>
                <w:sz w:val="18"/>
                <w:szCs w:val="22"/>
              </w:rPr>
            </w:pPr>
            <w:sdt>
              <w:sdtPr>
                <w:rPr>
                  <w:rStyle w:val="Bold"/>
                  <w:b/>
                  <w:bCs/>
                  <w:sz w:val="18"/>
                  <w:szCs w:val="22"/>
                </w:rPr>
                <w:id w:val="1374039557"/>
                <w:placeholder>
                  <w:docPart w:val="225FC07F3D07442D8F873012C1986725"/>
                </w:placeholder>
                <w:showingPlcHdr/>
                <w15:appearance w15:val="hidden"/>
              </w:sdtPr>
              <w:sdtContent>
                <w:r w:rsidR="00AF03B3" w:rsidRPr="00AA1EA0">
                  <w:rPr>
                    <w:rStyle w:val="Bold"/>
                    <w:b/>
                    <w:bCs/>
                    <w:sz w:val="18"/>
                    <w:szCs w:val="22"/>
                  </w:rPr>
                  <w:t>AUG</w:t>
                </w:r>
              </w:sdtContent>
            </w:sdt>
          </w:p>
        </w:tc>
        <w:tc>
          <w:tcPr>
            <w:tcW w:w="878" w:type="dxa"/>
            <w:shd w:val="clear" w:color="auto" w:fill="F0CDA1" w:themeFill="accent1"/>
            <w:vAlign w:val="center"/>
            <w:hideMark/>
          </w:tcPr>
          <w:p w14:paraId="06D5956E" w14:textId="77777777" w:rsidR="00AF03B3" w:rsidRPr="00AA1EA0" w:rsidRDefault="00000000" w:rsidP="00AA1EA0">
            <w:pPr>
              <w:pStyle w:val="Tabletotal"/>
              <w:rPr>
                <w:rStyle w:val="Bold"/>
                <w:b/>
                <w:bCs/>
                <w:sz w:val="18"/>
                <w:szCs w:val="22"/>
              </w:rPr>
            </w:pPr>
            <w:sdt>
              <w:sdtPr>
                <w:rPr>
                  <w:rStyle w:val="Bold"/>
                  <w:b/>
                  <w:bCs/>
                  <w:sz w:val="18"/>
                  <w:szCs w:val="22"/>
                </w:rPr>
                <w:id w:val="1550413001"/>
                <w:placeholder>
                  <w:docPart w:val="465D929FDBC049AFAC136CAFBB63963B"/>
                </w:placeholder>
                <w:showingPlcHdr/>
                <w15:appearance w15:val="hidden"/>
              </w:sdtPr>
              <w:sdtContent>
                <w:r w:rsidR="00AF03B3" w:rsidRPr="00AA1EA0">
                  <w:rPr>
                    <w:rStyle w:val="Bold"/>
                    <w:b/>
                    <w:bCs/>
                    <w:sz w:val="18"/>
                    <w:szCs w:val="22"/>
                  </w:rPr>
                  <w:t>SEP</w:t>
                </w:r>
              </w:sdtContent>
            </w:sdt>
          </w:p>
        </w:tc>
        <w:tc>
          <w:tcPr>
            <w:tcW w:w="877" w:type="dxa"/>
            <w:shd w:val="clear" w:color="auto" w:fill="F0CDA1" w:themeFill="accent1"/>
            <w:vAlign w:val="center"/>
            <w:hideMark/>
          </w:tcPr>
          <w:p w14:paraId="4AD2407A" w14:textId="77777777" w:rsidR="00AF03B3" w:rsidRPr="00AA1EA0" w:rsidRDefault="00000000" w:rsidP="00AA1EA0">
            <w:pPr>
              <w:pStyle w:val="Tabletotal"/>
              <w:rPr>
                <w:rStyle w:val="Bold"/>
                <w:b/>
                <w:bCs/>
                <w:sz w:val="18"/>
                <w:szCs w:val="22"/>
              </w:rPr>
            </w:pPr>
            <w:sdt>
              <w:sdtPr>
                <w:rPr>
                  <w:rStyle w:val="Bold"/>
                  <w:b/>
                  <w:bCs/>
                  <w:sz w:val="18"/>
                  <w:szCs w:val="22"/>
                </w:rPr>
                <w:id w:val="-112982545"/>
                <w:placeholder>
                  <w:docPart w:val="065D43BA84414AC6B55DB258E7D2D22F"/>
                </w:placeholder>
                <w:showingPlcHdr/>
                <w15:appearance w15:val="hidden"/>
              </w:sdtPr>
              <w:sdtContent>
                <w:r w:rsidR="00AF03B3" w:rsidRPr="00AA1EA0">
                  <w:rPr>
                    <w:rStyle w:val="Bold"/>
                    <w:b/>
                    <w:bCs/>
                    <w:sz w:val="18"/>
                    <w:szCs w:val="22"/>
                  </w:rPr>
                  <w:t>OCT</w:t>
                </w:r>
              </w:sdtContent>
            </w:sdt>
          </w:p>
        </w:tc>
        <w:tc>
          <w:tcPr>
            <w:tcW w:w="878" w:type="dxa"/>
            <w:shd w:val="clear" w:color="auto" w:fill="F0CDA1" w:themeFill="accent1"/>
            <w:vAlign w:val="center"/>
            <w:hideMark/>
          </w:tcPr>
          <w:p w14:paraId="7F0065E7" w14:textId="77777777" w:rsidR="00AF03B3" w:rsidRPr="00AA1EA0" w:rsidRDefault="00000000" w:rsidP="00AA1EA0">
            <w:pPr>
              <w:pStyle w:val="Tabletotal"/>
              <w:rPr>
                <w:rStyle w:val="Bold"/>
                <w:b/>
                <w:bCs/>
                <w:sz w:val="18"/>
                <w:szCs w:val="22"/>
              </w:rPr>
            </w:pPr>
            <w:sdt>
              <w:sdtPr>
                <w:rPr>
                  <w:rStyle w:val="Bold"/>
                  <w:b/>
                  <w:bCs/>
                  <w:sz w:val="18"/>
                  <w:szCs w:val="22"/>
                </w:rPr>
                <w:id w:val="-630868180"/>
                <w:placeholder>
                  <w:docPart w:val="EFB478E9A0554CD0A4CA907B5EE85CDE"/>
                </w:placeholder>
                <w:showingPlcHdr/>
                <w15:appearance w15:val="hidden"/>
              </w:sdtPr>
              <w:sdtContent>
                <w:r w:rsidR="00AF03B3" w:rsidRPr="00AA1EA0">
                  <w:rPr>
                    <w:rStyle w:val="Bold"/>
                    <w:b/>
                    <w:bCs/>
                    <w:sz w:val="18"/>
                    <w:szCs w:val="22"/>
                  </w:rPr>
                  <w:t>NOV</w:t>
                </w:r>
              </w:sdtContent>
            </w:sdt>
          </w:p>
        </w:tc>
        <w:tc>
          <w:tcPr>
            <w:tcW w:w="878" w:type="dxa"/>
            <w:shd w:val="clear" w:color="auto" w:fill="F0CDA1" w:themeFill="accent1"/>
            <w:vAlign w:val="center"/>
            <w:hideMark/>
          </w:tcPr>
          <w:p w14:paraId="4D524A19" w14:textId="77777777" w:rsidR="00AF03B3" w:rsidRPr="00AA1EA0" w:rsidRDefault="00000000" w:rsidP="00AA1EA0">
            <w:pPr>
              <w:pStyle w:val="Tabletotal"/>
              <w:rPr>
                <w:rStyle w:val="Bold"/>
                <w:b/>
                <w:bCs/>
                <w:sz w:val="18"/>
                <w:szCs w:val="22"/>
              </w:rPr>
            </w:pPr>
            <w:sdt>
              <w:sdtPr>
                <w:rPr>
                  <w:rStyle w:val="Bold"/>
                  <w:b/>
                  <w:bCs/>
                  <w:sz w:val="18"/>
                  <w:szCs w:val="22"/>
                </w:rPr>
                <w:id w:val="-312495529"/>
                <w:placeholder>
                  <w:docPart w:val="AACE5A6686284AF9AEC696EDDE69F55B"/>
                </w:placeholder>
                <w:showingPlcHdr/>
                <w15:appearance w15:val="hidden"/>
              </w:sdtPr>
              <w:sdtContent>
                <w:r w:rsidR="00AF03B3" w:rsidRPr="00AA1EA0">
                  <w:rPr>
                    <w:rStyle w:val="Bold"/>
                    <w:b/>
                    <w:bCs/>
                    <w:sz w:val="18"/>
                    <w:szCs w:val="22"/>
                  </w:rPr>
                  <w:t>DEC</w:t>
                </w:r>
              </w:sdtContent>
            </w:sdt>
          </w:p>
        </w:tc>
        <w:tc>
          <w:tcPr>
            <w:tcW w:w="878" w:type="dxa"/>
            <w:shd w:val="clear" w:color="auto" w:fill="F0CDA1" w:themeFill="accent1"/>
            <w:vAlign w:val="center"/>
            <w:hideMark/>
          </w:tcPr>
          <w:p w14:paraId="68F19299" w14:textId="77777777" w:rsidR="00AF03B3" w:rsidRPr="00AA1EA0" w:rsidRDefault="00000000" w:rsidP="00AA1EA0">
            <w:pPr>
              <w:pStyle w:val="Tabletotal"/>
              <w:rPr>
                <w:rStyle w:val="Bold"/>
                <w:b/>
                <w:bCs/>
                <w:sz w:val="18"/>
                <w:szCs w:val="22"/>
              </w:rPr>
            </w:pPr>
            <w:sdt>
              <w:sdtPr>
                <w:rPr>
                  <w:rStyle w:val="Bold"/>
                  <w:b/>
                  <w:bCs/>
                  <w:sz w:val="18"/>
                  <w:szCs w:val="22"/>
                </w:rPr>
                <w:id w:val="2003157700"/>
                <w:placeholder>
                  <w:docPart w:val="3074538D446B4BA18C2802E9F618B88D"/>
                </w:placeholder>
                <w:showingPlcHdr/>
                <w15:appearance w15:val="hidden"/>
              </w:sdtPr>
              <w:sdtContent>
                <w:r w:rsidR="00AF03B3" w:rsidRPr="00AA1EA0">
                  <w:rPr>
                    <w:rStyle w:val="Bold"/>
                    <w:b/>
                    <w:bCs/>
                    <w:sz w:val="18"/>
                    <w:szCs w:val="22"/>
                  </w:rPr>
                  <w:t>YTD</w:t>
                </w:r>
              </w:sdtContent>
            </w:sdt>
          </w:p>
        </w:tc>
      </w:tr>
      <w:tr w:rsidR="00AF03B3" w:rsidRPr="00ED112D" w14:paraId="300F652D" w14:textId="77777777" w:rsidTr="00FE2B17">
        <w:trPr>
          <w:trHeight w:val="300"/>
        </w:trPr>
        <w:tc>
          <w:tcPr>
            <w:tcW w:w="2992" w:type="dxa"/>
            <w:shd w:val="clear" w:color="auto" w:fill="F2F2F2" w:themeFill="background1" w:themeFillShade="F2"/>
            <w:vAlign w:val="center"/>
            <w:hideMark/>
          </w:tcPr>
          <w:p w14:paraId="742D019E" w14:textId="77777777" w:rsidR="00AF03B3" w:rsidRPr="00ED112D" w:rsidRDefault="00000000" w:rsidP="00AA1EA0">
            <w:pPr>
              <w:pStyle w:val="TableTextLarge"/>
            </w:pPr>
            <w:sdt>
              <w:sdtPr>
                <w:id w:val="904880054"/>
                <w:placeholder>
                  <w:docPart w:val="43D00AA8B0234A019CBE49B61A5E1DC2"/>
                </w:placeholder>
                <w:showingPlcHdr/>
                <w15:appearance w15:val="hidden"/>
              </w:sdtPr>
              <w:sdtContent>
                <w:r w:rsidR="00AF03B3" w:rsidRPr="00ED112D">
                  <w:t>Estimated Product Sales</w:t>
                </w:r>
              </w:sdtContent>
            </w:sdt>
          </w:p>
        </w:tc>
        <w:tc>
          <w:tcPr>
            <w:tcW w:w="876" w:type="dxa"/>
            <w:shd w:val="clear" w:color="auto" w:fill="F2F2F2" w:themeFill="background1" w:themeFillShade="F2"/>
            <w:noWrap/>
            <w:vAlign w:val="center"/>
          </w:tcPr>
          <w:p w14:paraId="7DA40248"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17F875FA"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31D2A800"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7983D9F8"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24DF45B" w14:textId="77777777"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14:paraId="13A42B3E"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1C1B9762"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698B445E"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ECACC14"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6503CD64"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DEB6306"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2A42B406"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C0111A9" w14:textId="77777777" w:rsidR="00AF03B3" w:rsidRPr="00ED112D" w:rsidRDefault="00AF03B3" w:rsidP="00AA1EA0">
            <w:pPr>
              <w:pStyle w:val="TableTextLarge"/>
              <w:rPr>
                <w:szCs w:val="18"/>
              </w:rPr>
            </w:pPr>
          </w:p>
        </w:tc>
      </w:tr>
      <w:tr w:rsidR="00AF03B3" w:rsidRPr="00ED112D" w14:paraId="75FD8BFA" w14:textId="77777777" w:rsidTr="00FE2B17">
        <w:trPr>
          <w:trHeight w:val="300"/>
        </w:trPr>
        <w:tc>
          <w:tcPr>
            <w:tcW w:w="2992" w:type="dxa"/>
            <w:vAlign w:val="center"/>
            <w:hideMark/>
          </w:tcPr>
          <w:p w14:paraId="59A92E96" w14:textId="77777777" w:rsidR="00AF03B3" w:rsidRPr="00ED112D" w:rsidRDefault="00000000" w:rsidP="00AA1EA0">
            <w:pPr>
              <w:pStyle w:val="TableTextLarge"/>
            </w:pPr>
            <w:sdt>
              <w:sdtPr>
                <w:id w:val="1913890770"/>
                <w:placeholder>
                  <w:docPart w:val="83F3F3D4CF564AF1AC52310986AB0D63"/>
                </w:placeholder>
                <w:showingPlcHdr/>
                <w15:appearance w15:val="hidden"/>
              </w:sdtPr>
              <w:sdtContent>
                <w:r w:rsidR="00AF03B3" w:rsidRPr="00ED112D">
                  <w:t>Less Sales Returns &amp; Discounts</w:t>
                </w:r>
              </w:sdtContent>
            </w:sdt>
          </w:p>
        </w:tc>
        <w:tc>
          <w:tcPr>
            <w:tcW w:w="876" w:type="dxa"/>
            <w:noWrap/>
            <w:vAlign w:val="center"/>
          </w:tcPr>
          <w:p w14:paraId="4A6D1605" w14:textId="77777777" w:rsidR="00AF03B3" w:rsidRPr="00ED112D" w:rsidRDefault="00AF03B3" w:rsidP="00AA1EA0">
            <w:pPr>
              <w:pStyle w:val="TableTextLarge"/>
              <w:rPr>
                <w:szCs w:val="18"/>
              </w:rPr>
            </w:pPr>
          </w:p>
        </w:tc>
        <w:tc>
          <w:tcPr>
            <w:tcW w:w="877" w:type="dxa"/>
            <w:noWrap/>
            <w:vAlign w:val="center"/>
          </w:tcPr>
          <w:p w14:paraId="55F29C60" w14:textId="77777777" w:rsidR="00AF03B3" w:rsidRPr="00ED112D" w:rsidRDefault="00AF03B3" w:rsidP="00AA1EA0">
            <w:pPr>
              <w:pStyle w:val="TableTextLarge"/>
              <w:rPr>
                <w:szCs w:val="18"/>
              </w:rPr>
            </w:pPr>
          </w:p>
        </w:tc>
        <w:tc>
          <w:tcPr>
            <w:tcW w:w="878" w:type="dxa"/>
            <w:noWrap/>
            <w:vAlign w:val="center"/>
          </w:tcPr>
          <w:p w14:paraId="5765F18E" w14:textId="77777777" w:rsidR="00AF03B3" w:rsidRPr="00ED112D" w:rsidRDefault="00AF03B3" w:rsidP="00AA1EA0">
            <w:pPr>
              <w:pStyle w:val="TableTextLarge"/>
              <w:rPr>
                <w:szCs w:val="18"/>
              </w:rPr>
            </w:pPr>
          </w:p>
        </w:tc>
        <w:tc>
          <w:tcPr>
            <w:tcW w:w="877" w:type="dxa"/>
            <w:noWrap/>
            <w:vAlign w:val="center"/>
          </w:tcPr>
          <w:p w14:paraId="7CF0B6E3" w14:textId="77777777" w:rsidR="00AF03B3" w:rsidRPr="00ED112D" w:rsidRDefault="00AF03B3" w:rsidP="00AA1EA0">
            <w:pPr>
              <w:pStyle w:val="TableTextLarge"/>
              <w:rPr>
                <w:szCs w:val="18"/>
              </w:rPr>
            </w:pPr>
          </w:p>
        </w:tc>
        <w:tc>
          <w:tcPr>
            <w:tcW w:w="878" w:type="dxa"/>
            <w:noWrap/>
            <w:vAlign w:val="center"/>
          </w:tcPr>
          <w:p w14:paraId="39A52EA8" w14:textId="77777777" w:rsidR="00AF03B3" w:rsidRPr="00ED112D" w:rsidRDefault="00AF03B3" w:rsidP="00AA1EA0">
            <w:pPr>
              <w:pStyle w:val="TableTextLarge"/>
              <w:rPr>
                <w:szCs w:val="18"/>
              </w:rPr>
            </w:pPr>
          </w:p>
        </w:tc>
        <w:tc>
          <w:tcPr>
            <w:tcW w:w="878" w:type="dxa"/>
            <w:gridSpan w:val="2"/>
            <w:noWrap/>
            <w:vAlign w:val="center"/>
          </w:tcPr>
          <w:p w14:paraId="10FBB72E" w14:textId="77777777" w:rsidR="00AF03B3" w:rsidRPr="00ED112D" w:rsidRDefault="00AF03B3" w:rsidP="00AA1EA0">
            <w:pPr>
              <w:pStyle w:val="TableTextLarge"/>
              <w:rPr>
                <w:szCs w:val="18"/>
              </w:rPr>
            </w:pPr>
          </w:p>
        </w:tc>
        <w:tc>
          <w:tcPr>
            <w:tcW w:w="877" w:type="dxa"/>
            <w:noWrap/>
            <w:vAlign w:val="center"/>
          </w:tcPr>
          <w:p w14:paraId="23AF1284" w14:textId="77777777" w:rsidR="00AF03B3" w:rsidRPr="00ED112D" w:rsidRDefault="00AF03B3" w:rsidP="00AA1EA0">
            <w:pPr>
              <w:pStyle w:val="TableTextLarge"/>
              <w:rPr>
                <w:szCs w:val="18"/>
              </w:rPr>
            </w:pPr>
          </w:p>
        </w:tc>
        <w:tc>
          <w:tcPr>
            <w:tcW w:w="878" w:type="dxa"/>
            <w:noWrap/>
            <w:vAlign w:val="center"/>
          </w:tcPr>
          <w:p w14:paraId="0E660B47" w14:textId="77777777" w:rsidR="00AF03B3" w:rsidRPr="00ED112D" w:rsidRDefault="00AF03B3" w:rsidP="00AA1EA0">
            <w:pPr>
              <w:pStyle w:val="TableTextLarge"/>
              <w:rPr>
                <w:szCs w:val="18"/>
              </w:rPr>
            </w:pPr>
          </w:p>
        </w:tc>
        <w:tc>
          <w:tcPr>
            <w:tcW w:w="878" w:type="dxa"/>
            <w:noWrap/>
            <w:vAlign w:val="center"/>
          </w:tcPr>
          <w:p w14:paraId="7BCB548B" w14:textId="77777777" w:rsidR="00AF03B3" w:rsidRPr="00ED112D" w:rsidRDefault="00AF03B3" w:rsidP="00AA1EA0">
            <w:pPr>
              <w:pStyle w:val="TableTextLarge"/>
              <w:rPr>
                <w:szCs w:val="18"/>
              </w:rPr>
            </w:pPr>
          </w:p>
        </w:tc>
        <w:tc>
          <w:tcPr>
            <w:tcW w:w="877" w:type="dxa"/>
            <w:noWrap/>
            <w:vAlign w:val="center"/>
          </w:tcPr>
          <w:p w14:paraId="427749B7" w14:textId="77777777" w:rsidR="00AF03B3" w:rsidRPr="00ED112D" w:rsidRDefault="00AF03B3" w:rsidP="00AA1EA0">
            <w:pPr>
              <w:pStyle w:val="TableTextLarge"/>
              <w:rPr>
                <w:szCs w:val="18"/>
              </w:rPr>
            </w:pPr>
          </w:p>
        </w:tc>
        <w:tc>
          <w:tcPr>
            <w:tcW w:w="878" w:type="dxa"/>
            <w:noWrap/>
            <w:vAlign w:val="center"/>
          </w:tcPr>
          <w:p w14:paraId="7553B6A3" w14:textId="77777777" w:rsidR="00AF03B3" w:rsidRPr="00ED112D" w:rsidRDefault="00AF03B3" w:rsidP="00AA1EA0">
            <w:pPr>
              <w:pStyle w:val="TableTextLarge"/>
              <w:rPr>
                <w:szCs w:val="18"/>
              </w:rPr>
            </w:pPr>
          </w:p>
        </w:tc>
        <w:tc>
          <w:tcPr>
            <w:tcW w:w="878" w:type="dxa"/>
            <w:noWrap/>
            <w:vAlign w:val="center"/>
          </w:tcPr>
          <w:p w14:paraId="27927E28" w14:textId="77777777" w:rsidR="00AF03B3" w:rsidRPr="00ED112D" w:rsidRDefault="00AF03B3" w:rsidP="00AA1EA0">
            <w:pPr>
              <w:pStyle w:val="TableTextLarge"/>
              <w:rPr>
                <w:szCs w:val="18"/>
              </w:rPr>
            </w:pPr>
          </w:p>
        </w:tc>
        <w:tc>
          <w:tcPr>
            <w:tcW w:w="878" w:type="dxa"/>
            <w:noWrap/>
            <w:vAlign w:val="center"/>
          </w:tcPr>
          <w:p w14:paraId="39FE9096" w14:textId="77777777" w:rsidR="00AF03B3" w:rsidRPr="00ED112D" w:rsidRDefault="00AF03B3" w:rsidP="00AA1EA0">
            <w:pPr>
              <w:pStyle w:val="TableTextLarge"/>
              <w:rPr>
                <w:szCs w:val="18"/>
              </w:rPr>
            </w:pPr>
          </w:p>
        </w:tc>
      </w:tr>
      <w:tr w:rsidR="00AF03B3" w:rsidRPr="00ED112D" w14:paraId="5DAD0AA6" w14:textId="77777777" w:rsidTr="00FE2B17">
        <w:trPr>
          <w:trHeight w:val="300"/>
        </w:trPr>
        <w:tc>
          <w:tcPr>
            <w:tcW w:w="2992" w:type="dxa"/>
            <w:shd w:val="clear" w:color="auto" w:fill="F2F2F2" w:themeFill="background1" w:themeFillShade="F2"/>
            <w:vAlign w:val="center"/>
            <w:hideMark/>
          </w:tcPr>
          <w:p w14:paraId="1AEFEC96" w14:textId="77777777" w:rsidR="00AF03B3" w:rsidRPr="00ED112D" w:rsidRDefault="00000000" w:rsidP="00AA1EA0">
            <w:pPr>
              <w:pStyle w:val="TableTextLarge"/>
            </w:pPr>
            <w:sdt>
              <w:sdtPr>
                <w:id w:val="1423989203"/>
                <w:placeholder>
                  <w:docPart w:val="EA1258CF41CC466299C7C2B983C3F89F"/>
                </w:placeholder>
                <w:showingPlcHdr/>
                <w15:appearance w15:val="hidden"/>
              </w:sdtPr>
              <w:sdtContent>
                <w:r w:rsidR="00AF03B3" w:rsidRPr="00ED112D">
                  <w:t>Service Revenue</w:t>
                </w:r>
              </w:sdtContent>
            </w:sdt>
          </w:p>
        </w:tc>
        <w:tc>
          <w:tcPr>
            <w:tcW w:w="876" w:type="dxa"/>
            <w:shd w:val="clear" w:color="auto" w:fill="F2F2F2" w:themeFill="background1" w:themeFillShade="F2"/>
            <w:noWrap/>
            <w:vAlign w:val="center"/>
          </w:tcPr>
          <w:p w14:paraId="0153E63A"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0AB3E73C"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32BAAA10"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3E1AEECF"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2A4845DE" w14:textId="77777777" w:rsidR="00AF03B3" w:rsidRPr="00ED112D" w:rsidRDefault="00AF03B3" w:rsidP="00AA1EA0">
            <w:pPr>
              <w:pStyle w:val="TableTextLarge"/>
              <w:rPr>
                <w:szCs w:val="18"/>
              </w:rPr>
            </w:pPr>
          </w:p>
        </w:tc>
        <w:tc>
          <w:tcPr>
            <w:tcW w:w="878" w:type="dxa"/>
            <w:gridSpan w:val="2"/>
            <w:shd w:val="clear" w:color="auto" w:fill="F2F2F2" w:themeFill="background1" w:themeFillShade="F2"/>
            <w:noWrap/>
            <w:vAlign w:val="center"/>
          </w:tcPr>
          <w:p w14:paraId="31AD1C88"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592C60CD"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168A78AF"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59448DBE" w14:textId="77777777" w:rsidR="00AF03B3" w:rsidRPr="00ED112D" w:rsidRDefault="00AF03B3" w:rsidP="00AA1EA0">
            <w:pPr>
              <w:pStyle w:val="TableTextLarge"/>
              <w:rPr>
                <w:szCs w:val="18"/>
              </w:rPr>
            </w:pPr>
          </w:p>
        </w:tc>
        <w:tc>
          <w:tcPr>
            <w:tcW w:w="877" w:type="dxa"/>
            <w:shd w:val="clear" w:color="auto" w:fill="F2F2F2" w:themeFill="background1" w:themeFillShade="F2"/>
            <w:noWrap/>
            <w:vAlign w:val="center"/>
          </w:tcPr>
          <w:p w14:paraId="35FE8665"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00769867"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60C15460" w14:textId="77777777" w:rsidR="00AF03B3" w:rsidRPr="00ED112D" w:rsidRDefault="00AF03B3" w:rsidP="00AA1EA0">
            <w:pPr>
              <w:pStyle w:val="TableTextLarge"/>
              <w:rPr>
                <w:szCs w:val="18"/>
              </w:rPr>
            </w:pPr>
          </w:p>
        </w:tc>
        <w:tc>
          <w:tcPr>
            <w:tcW w:w="878" w:type="dxa"/>
            <w:shd w:val="clear" w:color="auto" w:fill="F2F2F2" w:themeFill="background1" w:themeFillShade="F2"/>
            <w:noWrap/>
            <w:vAlign w:val="center"/>
          </w:tcPr>
          <w:p w14:paraId="73CEC01D" w14:textId="77777777" w:rsidR="00AF03B3" w:rsidRPr="00ED112D" w:rsidRDefault="00AF03B3" w:rsidP="00AA1EA0">
            <w:pPr>
              <w:pStyle w:val="TableTextLarge"/>
              <w:rPr>
                <w:szCs w:val="18"/>
              </w:rPr>
            </w:pPr>
          </w:p>
        </w:tc>
      </w:tr>
      <w:tr w:rsidR="00AF03B3" w:rsidRPr="00ED112D" w14:paraId="7C163B4E" w14:textId="77777777" w:rsidTr="00FE2B17">
        <w:trPr>
          <w:trHeight w:val="300"/>
        </w:trPr>
        <w:tc>
          <w:tcPr>
            <w:tcW w:w="2992" w:type="dxa"/>
            <w:vAlign w:val="center"/>
            <w:hideMark/>
          </w:tcPr>
          <w:p w14:paraId="527E74B8" w14:textId="77777777" w:rsidR="00AF03B3" w:rsidRPr="00ED112D" w:rsidRDefault="00000000" w:rsidP="00AA1EA0">
            <w:pPr>
              <w:pStyle w:val="TableTextLarge"/>
            </w:pPr>
            <w:sdt>
              <w:sdtPr>
                <w:id w:val="256952322"/>
                <w:placeholder>
                  <w:docPart w:val="C42DA1F572534EF89C86F0E15C53DBE5"/>
                </w:placeholder>
                <w:showingPlcHdr/>
                <w15:appearance w15:val="hidden"/>
              </w:sdtPr>
              <w:sdtContent>
                <w:r w:rsidR="00AF03B3" w:rsidRPr="00ED112D">
                  <w:t>Other Revenue</w:t>
                </w:r>
              </w:sdtContent>
            </w:sdt>
          </w:p>
        </w:tc>
        <w:tc>
          <w:tcPr>
            <w:tcW w:w="876" w:type="dxa"/>
            <w:noWrap/>
            <w:vAlign w:val="center"/>
          </w:tcPr>
          <w:p w14:paraId="58509EB1" w14:textId="77777777" w:rsidR="00AF03B3" w:rsidRPr="00ED112D" w:rsidRDefault="00AF03B3" w:rsidP="00AA1EA0">
            <w:pPr>
              <w:pStyle w:val="TableTextLarge"/>
              <w:rPr>
                <w:szCs w:val="18"/>
              </w:rPr>
            </w:pPr>
          </w:p>
        </w:tc>
        <w:tc>
          <w:tcPr>
            <w:tcW w:w="877" w:type="dxa"/>
            <w:noWrap/>
            <w:vAlign w:val="center"/>
          </w:tcPr>
          <w:p w14:paraId="27E4E310" w14:textId="77777777" w:rsidR="00AF03B3" w:rsidRPr="00ED112D" w:rsidRDefault="00AF03B3" w:rsidP="00AA1EA0">
            <w:pPr>
              <w:pStyle w:val="TableTextLarge"/>
              <w:rPr>
                <w:szCs w:val="18"/>
              </w:rPr>
            </w:pPr>
          </w:p>
        </w:tc>
        <w:tc>
          <w:tcPr>
            <w:tcW w:w="878" w:type="dxa"/>
            <w:noWrap/>
            <w:vAlign w:val="center"/>
          </w:tcPr>
          <w:p w14:paraId="12E7B2D5" w14:textId="77777777" w:rsidR="00AF03B3" w:rsidRPr="00ED112D" w:rsidRDefault="00AF03B3" w:rsidP="00AA1EA0">
            <w:pPr>
              <w:pStyle w:val="TableTextLarge"/>
              <w:rPr>
                <w:szCs w:val="18"/>
              </w:rPr>
            </w:pPr>
          </w:p>
        </w:tc>
        <w:tc>
          <w:tcPr>
            <w:tcW w:w="877" w:type="dxa"/>
            <w:noWrap/>
            <w:vAlign w:val="center"/>
          </w:tcPr>
          <w:p w14:paraId="5DC45CEF" w14:textId="77777777" w:rsidR="00AF03B3" w:rsidRPr="00ED112D" w:rsidRDefault="00AF03B3" w:rsidP="00AA1EA0">
            <w:pPr>
              <w:pStyle w:val="TableTextLarge"/>
              <w:rPr>
                <w:szCs w:val="18"/>
              </w:rPr>
            </w:pPr>
          </w:p>
        </w:tc>
        <w:tc>
          <w:tcPr>
            <w:tcW w:w="878" w:type="dxa"/>
            <w:noWrap/>
            <w:vAlign w:val="center"/>
          </w:tcPr>
          <w:p w14:paraId="512E2892" w14:textId="77777777" w:rsidR="00AF03B3" w:rsidRPr="00ED112D" w:rsidRDefault="00AF03B3" w:rsidP="00AA1EA0">
            <w:pPr>
              <w:pStyle w:val="TableTextLarge"/>
              <w:rPr>
                <w:szCs w:val="18"/>
              </w:rPr>
            </w:pPr>
          </w:p>
        </w:tc>
        <w:tc>
          <w:tcPr>
            <w:tcW w:w="878" w:type="dxa"/>
            <w:gridSpan w:val="2"/>
            <w:noWrap/>
            <w:vAlign w:val="center"/>
          </w:tcPr>
          <w:p w14:paraId="72D74A85" w14:textId="77777777" w:rsidR="00AF03B3" w:rsidRPr="00ED112D" w:rsidRDefault="00AF03B3" w:rsidP="00AA1EA0">
            <w:pPr>
              <w:pStyle w:val="TableTextLarge"/>
              <w:rPr>
                <w:szCs w:val="18"/>
              </w:rPr>
            </w:pPr>
          </w:p>
        </w:tc>
        <w:tc>
          <w:tcPr>
            <w:tcW w:w="877" w:type="dxa"/>
            <w:noWrap/>
            <w:vAlign w:val="center"/>
          </w:tcPr>
          <w:p w14:paraId="4852B638" w14:textId="77777777" w:rsidR="00AF03B3" w:rsidRPr="00ED112D" w:rsidRDefault="00AF03B3" w:rsidP="00AA1EA0">
            <w:pPr>
              <w:pStyle w:val="TableTextLarge"/>
              <w:rPr>
                <w:szCs w:val="18"/>
              </w:rPr>
            </w:pPr>
          </w:p>
        </w:tc>
        <w:tc>
          <w:tcPr>
            <w:tcW w:w="878" w:type="dxa"/>
            <w:noWrap/>
            <w:vAlign w:val="center"/>
          </w:tcPr>
          <w:p w14:paraId="28255D62" w14:textId="77777777" w:rsidR="00AF03B3" w:rsidRPr="00ED112D" w:rsidRDefault="00AF03B3" w:rsidP="00AA1EA0">
            <w:pPr>
              <w:pStyle w:val="TableTextLarge"/>
              <w:rPr>
                <w:szCs w:val="18"/>
              </w:rPr>
            </w:pPr>
          </w:p>
        </w:tc>
        <w:tc>
          <w:tcPr>
            <w:tcW w:w="878" w:type="dxa"/>
            <w:noWrap/>
            <w:vAlign w:val="center"/>
          </w:tcPr>
          <w:p w14:paraId="3C7C46AD" w14:textId="77777777" w:rsidR="00AF03B3" w:rsidRPr="00ED112D" w:rsidRDefault="00AF03B3" w:rsidP="00AA1EA0">
            <w:pPr>
              <w:pStyle w:val="TableTextLarge"/>
              <w:rPr>
                <w:szCs w:val="18"/>
              </w:rPr>
            </w:pPr>
          </w:p>
        </w:tc>
        <w:tc>
          <w:tcPr>
            <w:tcW w:w="877" w:type="dxa"/>
            <w:noWrap/>
            <w:vAlign w:val="center"/>
          </w:tcPr>
          <w:p w14:paraId="06B03F08" w14:textId="77777777" w:rsidR="00AF03B3" w:rsidRPr="00ED112D" w:rsidRDefault="00AF03B3" w:rsidP="00AA1EA0">
            <w:pPr>
              <w:pStyle w:val="TableTextLarge"/>
              <w:rPr>
                <w:szCs w:val="18"/>
              </w:rPr>
            </w:pPr>
          </w:p>
        </w:tc>
        <w:tc>
          <w:tcPr>
            <w:tcW w:w="878" w:type="dxa"/>
            <w:noWrap/>
            <w:vAlign w:val="center"/>
          </w:tcPr>
          <w:p w14:paraId="326EC3C3" w14:textId="77777777" w:rsidR="00AF03B3" w:rsidRPr="00ED112D" w:rsidRDefault="00AF03B3" w:rsidP="00AA1EA0">
            <w:pPr>
              <w:pStyle w:val="TableTextLarge"/>
              <w:rPr>
                <w:szCs w:val="18"/>
              </w:rPr>
            </w:pPr>
          </w:p>
        </w:tc>
        <w:tc>
          <w:tcPr>
            <w:tcW w:w="878" w:type="dxa"/>
            <w:noWrap/>
            <w:vAlign w:val="center"/>
          </w:tcPr>
          <w:p w14:paraId="5E58EFF9" w14:textId="77777777" w:rsidR="00AF03B3" w:rsidRPr="00ED112D" w:rsidRDefault="00AF03B3" w:rsidP="00AA1EA0">
            <w:pPr>
              <w:pStyle w:val="TableTextLarge"/>
              <w:rPr>
                <w:szCs w:val="18"/>
              </w:rPr>
            </w:pPr>
          </w:p>
        </w:tc>
        <w:tc>
          <w:tcPr>
            <w:tcW w:w="878" w:type="dxa"/>
            <w:noWrap/>
            <w:vAlign w:val="center"/>
          </w:tcPr>
          <w:p w14:paraId="14FAFF06" w14:textId="77777777" w:rsidR="00AF03B3" w:rsidRPr="00ED112D" w:rsidRDefault="00AF03B3" w:rsidP="00AA1EA0">
            <w:pPr>
              <w:pStyle w:val="TableTextLarge"/>
              <w:rPr>
                <w:szCs w:val="18"/>
              </w:rPr>
            </w:pPr>
          </w:p>
        </w:tc>
      </w:tr>
      <w:tr w:rsidR="00AF03B3" w:rsidRPr="00AA1EA0" w14:paraId="2B92A600" w14:textId="77777777" w:rsidTr="00FE2B17">
        <w:trPr>
          <w:trHeight w:val="300"/>
        </w:trPr>
        <w:tc>
          <w:tcPr>
            <w:tcW w:w="2992" w:type="dxa"/>
            <w:shd w:val="clear" w:color="auto" w:fill="F2F2F2" w:themeFill="background1" w:themeFillShade="F2"/>
            <w:vAlign w:val="center"/>
            <w:hideMark/>
          </w:tcPr>
          <w:p w14:paraId="7BEE0D07" w14:textId="77777777" w:rsidR="00AF03B3" w:rsidRPr="00AA1EA0" w:rsidRDefault="00000000" w:rsidP="00AA1EA0">
            <w:pPr>
              <w:pStyle w:val="Tabletotal"/>
            </w:pPr>
            <w:sdt>
              <w:sdtPr>
                <w:id w:val="1592115206"/>
                <w:placeholder>
                  <w:docPart w:val="C7D74DF58A684551B2EE81F726501064"/>
                </w:placeholder>
                <w:showingPlcHdr/>
                <w15:appearance w15:val="hidden"/>
              </w:sdtPr>
              <w:sdtContent>
                <w:r w:rsidR="00AF03B3" w:rsidRPr="00AA1EA0">
                  <w:t>Net Sales</w:t>
                </w:r>
              </w:sdtContent>
            </w:sdt>
          </w:p>
        </w:tc>
        <w:tc>
          <w:tcPr>
            <w:tcW w:w="876" w:type="dxa"/>
            <w:shd w:val="clear" w:color="auto" w:fill="F2F2F2" w:themeFill="background1" w:themeFillShade="F2"/>
            <w:noWrap/>
            <w:vAlign w:val="center"/>
          </w:tcPr>
          <w:p w14:paraId="7676C2BF"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451A074E"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12972729"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4BC611FB"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8ACABF8"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634DFE24"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421B9BFF"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83C5536"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7D9DCEB5"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2A0FEAA5"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FA97D34"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43515BF"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39022C4" w14:textId="77777777" w:rsidR="00AF03B3" w:rsidRPr="00AA1EA0" w:rsidRDefault="00AF03B3" w:rsidP="00AA1EA0">
            <w:pPr>
              <w:pStyle w:val="Tabletotal"/>
            </w:pPr>
          </w:p>
        </w:tc>
      </w:tr>
      <w:tr w:rsidR="00AF03B3" w:rsidRPr="00AA1EA0" w14:paraId="3D922346" w14:textId="77777777" w:rsidTr="00FE2B17">
        <w:trPr>
          <w:trHeight w:val="300"/>
        </w:trPr>
        <w:tc>
          <w:tcPr>
            <w:tcW w:w="2992" w:type="dxa"/>
            <w:vAlign w:val="center"/>
            <w:hideMark/>
          </w:tcPr>
          <w:p w14:paraId="33F71DF3" w14:textId="77777777" w:rsidR="00AF03B3" w:rsidRPr="00AA1EA0" w:rsidRDefault="00000000" w:rsidP="00AA1EA0">
            <w:pPr>
              <w:pStyle w:val="Tabletotal"/>
            </w:pPr>
            <w:sdt>
              <w:sdtPr>
                <w:id w:val="-608895473"/>
                <w:placeholder>
                  <w:docPart w:val="11CD6889B6024161BD289BCECA55608E"/>
                </w:placeholder>
                <w:showingPlcHdr/>
                <w15:appearance w15:val="hidden"/>
              </w:sdtPr>
              <w:sdtContent>
                <w:r w:rsidR="00AF03B3" w:rsidRPr="00AA1EA0">
                  <w:t>Cost of Goods Sold</w:t>
                </w:r>
              </w:sdtContent>
            </w:sdt>
          </w:p>
        </w:tc>
        <w:tc>
          <w:tcPr>
            <w:tcW w:w="876" w:type="dxa"/>
            <w:noWrap/>
            <w:vAlign w:val="center"/>
          </w:tcPr>
          <w:p w14:paraId="2A44C5DA" w14:textId="77777777" w:rsidR="00AF03B3" w:rsidRPr="00AA1EA0" w:rsidRDefault="00AF03B3" w:rsidP="00AA1EA0">
            <w:pPr>
              <w:pStyle w:val="Tabletotal"/>
            </w:pPr>
          </w:p>
        </w:tc>
        <w:tc>
          <w:tcPr>
            <w:tcW w:w="877" w:type="dxa"/>
            <w:noWrap/>
            <w:vAlign w:val="center"/>
          </w:tcPr>
          <w:p w14:paraId="2B66F61E" w14:textId="77777777" w:rsidR="00AF03B3" w:rsidRPr="00AA1EA0" w:rsidRDefault="00AF03B3" w:rsidP="00AA1EA0">
            <w:pPr>
              <w:pStyle w:val="Tabletotal"/>
            </w:pPr>
          </w:p>
        </w:tc>
        <w:tc>
          <w:tcPr>
            <w:tcW w:w="878" w:type="dxa"/>
            <w:noWrap/>
            <w:vAlign w:val="center"/>
          </w:tcPr>
          <w:p w14:paraId="27FCA009" w14:textId="77777777" w:rsidR="00AF03B3" w:rsidRPr="00AA1EA0" w:rsidRDefault="00AF03B3" w:rsidP="00AA1EA0">
            <w:pPr>
              <w:pStyle w:val="Tabletotal"/>
            </w:pPr>
          </w:p>
        </w:tc>
        <w:tc>
          <w:tcPr>
            <w:tcW w:w="877" w:type="dxa"/>
            <w:noWrap/>
            <w:vAlign w:val="center"/>
          </w:tcPr>
          <w:p w14:paraId="21944985" w14:textId="77777777" w:rsidR="00AF03B3" w:rsidRPr="00AA1EA0" w:rsidRDefault="00AF03B3" w:rsidP="00AA1EA0">
            <w:pPr>
              <w:pStyle w:val="Tabletotal"/>
            </w:pPr>
          </w:p>
        </w:tc>
        <w:tc>
          <w:tcPr>
            <w:tcW w:w="878" w:type="dxa"/>
            <w:noWrap/>
            <w:vAlign w:val="center"/>
          </w:tcPr>
          <w:p w14:paraId="50D53B66" w14:textId="77777777" w:rsidR="00AF03B3" w:rsidRPr="00AA1EA0" w:rsidRDefault="00AF03B3" w:rsidP="00AA1EA0">
            <w:pPr>
              <w:pStyle w:val="Tabletotal"/>
            </w:pPr>
          </w:p>
        </w:tc>
        <w:tc>
          <w:tcPr>
            <w:tcW w:w="878" w:type="dxa"/>
            <w:gridSpan w:val="2"/>
            <w:noWrap/>
            <w:vAlign w:val="center"/>
          </w:tcPr>
          <w:p w14:paraId="1F5487DB" w14:textId="77777777" w:rsidR="00AF03B3" w:rsidRPr="00AA1EA0" w:rsidRDefault="00AF03B3" w:rsidP="00AA1EA0">
            <w:pPr>
              <w:pStyle w:val="Tabletotal"/>
            </w:pPr>
          </w:p>
        </w:tc>
        <w:tc>
          <w:tcPr>
            <w:tcW w:w="877" w:type="dxa"/>
            <w:noWrap/>
            <w:vAlign w:val="center"/>
          </w:tcPr>
          <w:p w14:paraId="08ECA132" w14:textId="77777777" w:rsidR="00AF03B3" w:rsidRPr="00AA1EA0" w:rsidRDefault="00AF03B3" w:rsidP="00AA1EA0">
            <w:pPr>
              <w:pStyle w:val="Tabletotal"/>
            </w:pPr>
          </w:p>
        </w:tc>
        <w:tc>
          <w:tcPr>
            <w:tcW w:w="878" w:type="dxa"/>
            <w:noWrap/>
            <w:vAlign w:val="center"/>
          </w:tcPr>
          <w:p w14:paraId="78F0BD53" w14:textId="77777777" w:rsidR="00AF03B3" w:rsidRPr="00AA1EA0" w:rsidRDefault="00AF03B3" w:rsidP="00AA1EA0">
            <w:pPr>
              <w:pStyle w:val="Tabletotal"/>
            </w:pPr>
          </w:p>
        </w:tc>
        <w:tc>
          <w:tcPr>
            <w:tcW w:w="878" w:type="dxa"/>
            <w:noWrap/>
            <w:vAlign w:val="center"/>
          </w:tcPr>
          <w:p w14:paraId="469C01E7" w14:textId="77777777" w:rsidR="00AF03B3" w:rsidRPr="00AA1EA0" w:rsidRDefault="00AF03B3" w:rsidP="00AA1EA0">
            <w:pPr>
              <w:pStyle w:val="Tabletotal"/>
            </w:pPr>
          </w:p>
        </w:tc>
        <w:tc>
          <w:tcPr>
            <w:tcW w:w="877" w:type="dxa"/>
            <w:noWrap/>
            <w:vAlign w:val="center"/>
          </w:tcPr>
          <w:p w14:paraId="6A01D25B" w14:textId="77777777" w:rsidR="00AF03B3" w:rsidRPr="00AA1EA0" w:rsidRDefault="00AF03B3" w:rsidP="00AA1EA0">
            <w:pPr>
              <w:pStyle w:val="Tabletotal"/>
            </w:pPr>
          </w:p>
        </w:tc>
        <w:tc>
          <w:tcPr>
            <w:tcW w:w="878" w:type="dxa"/>
            <w:noWrap/>
            <w:vAlign w:val="center"/>
          </w:tcPr>
          <w:p w14:paraId="62EFEC49" w14:textId="77777777" w:rsidR="00AF03B3" w:rsidRPr="00AA1EA0" w:rsidRDefault="00AF03B3" w:rsidP="00AA1EA0">
            <w:pPr>
              <w:pStyle w:val="Tabletotal"/>
            </w:pPr>
          </w:p>
        </w:tc>
        <w:tc>
          <w:tcPr>
            <w:tcW w:w="878" w:type="dxa"/>
            <w:noWrap/>
            <w:vAlign w:val="center"/>
          </w:tcPr>
          <w:p w14:paraId="294896B2" w14:textId="77777777" w:rsidR="00AF03B3" w:rsidRPr="00AA1EA0" w:rsidRDefault="00AF03B3" w:rsidP="00AA1EA0">
            <w:pPr>
              <w:pStyle w:val="Tabletotal"/>
            </w:pPr>
          </w:p>
        </w:tc>
        <w:tc>
          <w:tcPr>
            <w:tcW w:w="878" w:type="dxa"/>
            <w:noWrap/>
            <w:vAlign w:val="center"/>
          </w:tcPr>
          <w:p w14:paraId="60C9ECE6" w14:textId="77777777" w:rsidR="00AF03B3" w:rsidRPr="00AA1EA0" w:rsidRDefault="00AF03B3" w:rsidP="00AA1EA0">
            <w:pPr>
              <w:pStyle w:val="Tabletotal"/>
            </w:pPr>
          </w:p>
        </w:tc>
      </w:tr>
      <w:tr w:rsidR="00AF03B3" w:rsidRPr="00AA1EA0" w14:paraId="45B0FF96" w14:textId="77777777" w:rsidTr="00FE2B17">
        <w:trPr>
          <w:trHeight w:val="300"/>
        </w:trPr>
        <w:tc>
          <w:tcPr>
            <w:tcW w:w="2992" w:type="dxa"/>
            <w:shd w:val="clear" w:color="auto" w:fill="F2F2F2" w:themeFill="background1" w:themeFillShade="F2"/>
            <w:vAlign w:val="center"/>
            <w:hideMark/>
          </w:tcPr>
          <w:p w14:paraId="2A60079A" w14:textId="77777777" w:rsidR="00AF03B3" w:rsidRPr="00AA1EA0" w:rsidRDefault="00000000" w:rsidP="00AA1EA0">
            <w:pPr>
              <w:pStyle w:val="Tabletotal"/>
            </w:pPr>
            <w:sdt>
              <w:sdtPr>
                <w:id w:val="-1987620826"/>
                <w:placeholder>
                  <w:docPart w:val="9D0A6CCEAB7B456DBB21BD49D1477C2B"/>
                </w:placeholder>
                <w:showingPlcHdr/>
                <w15:appearance w15:val="hidden"/>
              </w:sdtPr>
              <w:sdtContent>
                <w:r w:rsidR="00AF03B3" w:rsidRPr="00AA1EA0">
                  <w:t>Gross Profit</w:t>
                </w:r>
              </w:sdtContent>
            </w:sdt>
          </w:p>
        </w:tc>
        <w:tc>
          <w:tcPr>
            <w:tcW w:w="876" w:type="dxa"/>
            <w:shd w:val="clear" w:color="auto" w:fill="F2F2F2" w:themeFill="background1" w:themeFillShade="F2"/>
            <w:noWrap/>
            <w:vAlign w:val="center"/>
          </w:tcPr>
          <w:p w14:paraId="41106A40"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2DC8E1C8"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E8A88E8"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3B2D830"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2F1C9436"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766EAF4F"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0F4865C9"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7757BB3"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21177E43"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1D5389F6"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28E06FFF"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45354402"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277EC750" w14:textId="77777777" w:rsidR="00AF03B3" w:rsidRPr="00AA1EA0" w:rsidRDefault="00AF03B3" w:rsidP="00AA1EA0">
            <w:pPr>
              <w:pStyle w:val="Tabletotal"/>
            </w:pPr>
          </w:p>
        </w:tc>
      </w:tr>
      <w:tr w:rsidR="00AF03B3" w:rsidRPr="00AA1EA0" w14:paraId="291A1CC7" w14:textId="77777777" w:rsidTr="00FE2B17">
        <w:trPr>
          <w:trHeight w:val="300"/>
        </w:trPr>
        <w:tc>
          <w:tcPr>
            <w:tcW w:w="2992" w:type="dxa"/>
            <w:shd w:val="clear" w:color="auto" w:fill="F0CDA1" w:themeFill="accent1"/>
            <w:vAlign w:val="center"/>
            <w:hideMark/>
          </w:tcPr>
          <w:p w14:paraId="3249E7D2" w14:textId="77777777" w:rsidR="00AF03B3" w:rsidRPr="00AA1EA0" w:rsidRDefault="00000000" w:rsidP="00AA1EA0">
            <w:pPr>
              <w:pStyle w:val="Tabletotal"/>
            </w:pPr>
            <w:sdt>
              <w:sdtPr>
                <w:id w:val="-67510562"/>
                <w:placeholder>
                  <w:docPart w:val="57B8229BE8B144E09824C4A97DCCA1E3"/>
                </w:placeholder>
                <w:showingPlcHdr/>
                <w15:appearance w15:val="hidden"/>
              </w:sdtPr>
              <w:sdtContent>
                <w:r w:rsidR="00AF03B3" w:rsidRPr="00AA1EA0">
                  <w:t>EXPENSES</w:t>
                </w:r>
              </w:sdtContent>
            </w:sdt>
          </w:p>
        </w:tc>
        <w:tc>
          <w:tcPr>
            <w:tcW w:w="876" w:type="dxa"/>
            <w:shd w:val="clear" w:color="auto" w:fill="F0CDA1" w:themeFill="accent1"/>
            <w:vAlign w:val="center"/>
            <w:hideMark/>
          </w:tcPr>
          <w:p w14:paraId="584F4452" w14:textId="77777777" w:rsidR="00AF03B3" w:rsidRPr="00AA1EA0" w:rsidRDefault="00000000" w:rsidP="00AA1EA0">
            <w:pPr>
              <w:pStyle w:val="Tabletotal"/>
            </w:pPr>
            <w:sdt>
              <w:sdtPr>
                <w:id w:val="535543391"/>
                <w:placeholder>
                  <w:docPart w:val="CF596E2DDBE544F0BC969F26E3BA05D4"/>
                </w:placeholder>
                <w:showingPlcHdr/>
                <w15:appearance w15:val="hidden"/>
              </w:sdtPr>
              <w:sdtContent>
                <w:r w:rsidR="00AF03B3" w:rsidRPr="00AA1EA0">
                  <w:t>JAN</w:t>
                </w:r>
              </w:sdtContent>
            </w:sdt>
          </w:p>
        </w:tc>
        <w:tc>
          <w:tcPr>
            <w:tcW w:w="877" w:type="dxa"/>
            <w:shd w:val="clear" w:color="auto" w:fill="F0CDA1" w:themeFill="accent1"/>
            <w:vAlign w:val="center"/>
            <w:hideMark/>
          </w:tcPr>
          <w:p w14:paraId="73FCE03E" w14:textId="77777777" w:rsidR="00AF03B3" w:rsidRPr="00AA1EA0" w:rsidRDefault="00000000" w:rsidP="00AA1EA0">
            <w:pPr>
              <w:pStyle w:val="Tabletotal"/>
            </w:pPr>
            <w:sdt>
              <w:sdtPr>
                <w:id w:val="-792528482"/>
                <w:placeholder>
                  <w:docPart w:val="DD22C0F079EF469D8C2C80F5660474BC"/>
                </w:placeholder>
                <w:showingPlcHdr/>
                <w15:appearance w15:val="hidden"/>
              </w:sdtPr>
              <w:sdtContent>
                <w:r w:rsidR="00AF03B3" w:rsidRPr="00AA1EA0">
                  <w:t>FEB</w:t>
                </w:r>
              </w:sdtContent>
            </w:sdt>
          </w:p>
        </w:tc>
        <w:tc>
          <w:tcPr>
            <w:tcW w:w="878" w:type="dxa"/>
            <w:shd w:val="clear" w:color="auto" w:fill="F0CDA1" w:themeFill="accent1"/>
            <w:vAlign w:val="center"/>
            <w:hideMark/>
          </w:tcPr>
          <w:p w14:paraId="47339E4A" w14:textId="77777777" w:rsidR="00AF03B3" w:rsidRPr="00AA1EA0" w:rsidRDefault="00000000" w:rsidP="00AA1EA0">
            <w:pPr>
              <w:pStyle w:val="Tabletotal"/>
            </w:pPr>
            <w:sdt>
              <w:sdtPr>
                <w:id w:val="1379045228"/>
                <w:placeholder>
                  <w:docPart w:val="3FAF90645521433D9C4D73318D29DC1B"/>
                </w:placeholder>
                <w:showingPlcHdr/>
                <w15:appearance w15:val="hidden"/>
              </w:sdtPr>
              <w:sdtContent>
                <w:r w:rsidR="00AF03B3" w:rsidRPr="00AA1EA0">
                  <w:t>MAR</w:t>
                </w:r>
              </w:sdtContent>
            </w:sdt>
          </w:p>
        </w:tc>
        <w:tc>
          <w:tcPr>
            <w:tcW w:w="877" w:type="dxa"/>
            <w:shd w:val="clear" w:color="auto" w:fill="F0CDA1" w:themeFill="accent1"/>
            <w:vAlign w:val="center"/>
            <w:hideMark/>
          </w:tcPr>
          <w:p w14:paraId="224C48CA" w14:textId="77777777" w:rsidR="00AF03B3" w:rsidRPr="00AA1EA0" w:rsidRDefault="00000000" w:rsidP="00AA1EA0">
            <w:pPr>
              <w:pStyle w:val="Tabletotal"/>
            </w:pPr>
            <w:sdt>
              <w:sdtPr>
                <w:id w:val="-477386063"/>
                <w:placeholder>
                  <w:docPart w:val="16BB289B12854441A626FA7DD89C7501"/>
                </w:placeholder>
                <w:showingPlcHdr/>
                <w15:appearance w15:val="hidden"/>
              </w:sdtPr>
              <w:sdtContent>
                <w:r w:rsidR="00AF03B3" w:rsidRPr="00AA1EA0">
                  <w:t>APR</w:t>
                </w:r>
              </w:sdtContent>
            </w:sdt>
          </w:p>
        </w:tc>
        <w:tc>
          <w:tcPr>
            <w:tcW w:w="878" w:type="dxa"/>
            <w:shd w:val="clear" w:color="auto" w:fill="F0CDA1" w:themeFill="accent1"/>
            <w:vAlign w:val="center"/>
            <w:hideMark/>
          </w:tcPr>
          <w:p w14:paraId="639120EE" w14:textId="77777777" w:rsidR="00AF03B3" w:rsidRPr="00AA1EA0" w:rsidRDefault="00000000" w:rsidP="00AA1EA0">
            <w:pPr>
              <w:pStyle w:val="Tabletotal"/>
            </w:pPr>
            <w:sdt>
              <w:sdtPr>
                <w:id w:val="1498619159"/>
                <w:placeholder>
                  <w:docPart w:val="23E0F27DD27541F08076EAC02CC6A00F"/>
                </w:placeholder>
                <w:showingPlcHdr/>
                <w15:appearance w15:val="hidden"/>
              </w:sdtPr>
              <w:sdtContent>
                <w:r w:rsidR="00AF03B3" w:rsidRPr="00AA1EA0">
                  <w:t>MAY</w:t>
                </w:r>
              </w:sdtContent>
            </w:sdt>
          </w:p>
        </w:tc>
        <w:tc>
          <w:tcPr>
            <w:tcW w:w="878" w:type="dxa"/>
            <w:gridSpan w:val="2"/>
            <w:shd w:val="clear" w:color="auto" w:fill="F0CDA1" w:themeFill="accent1"/>
            <w:vAlign w:val="center"/>
            <w:hideMark/>
          </w:tcPr>
          <w:p w14:paraId="51A94977" w14:textId="77777777" w:rsidR="00AF03B3" w:rsidRPr="00AA1EA0" w:rsidRDefault="00000000" w:rsidP="00AA1EA0">
            <w:pPr>
              <w:pStyle w:val="Tabletotal"/>
            </w:pPr>
            <w:sdt>
              <w:sdtPr>
                <w:id w:val="1019739176"/>
                <w:placeholder>
                  <w:docPart w:val="8514EAA9230D457E93D67C3BD9AA81AB"/>
                </w:placeholder>
                <w:showingPlcHdr/>
                <w15:appearance w15:val="hidden"/>
              </w:sdtPr>
              <w:sdtContent>
                <w:r w:rsidR="00AF03B3" w:rsidRPr="00AA1EA0">
                  <w:t>JUN</w:t>
                </w:r>
              </w:sdtContent>
            </w:sdt>
          </w:p>
        </w:tc>
        <w:tc>
          <w:tcPr>
            <w:tcW w:w="877" w:type="dxa"/>
            <w:shd w:val="clear" w:color="auto" w:fill="F0CDA1" w:themeFill="accent1"/>
            <w:vAlign w:val="center"/>
            <w:hideMark/>
          </w:tcPr>
          <w:p w14:paraId="66742F7F" w14:textId="77777777" w:rsidR="00AF03B3" w:rsidRPr="00AA1EA0" w:rsidRDefault="00000000" w:rsidP="00AA1EA0">
            <w:pPr>
              <w:pStyle w:val="Tabletotal"/>
            </w:pPr>
            <w:sdt>
              <w:sdtPr>
                <w:id w:val="194814262"/>
                <w:placeholder>
                  <w:docPart w:val="EEBFC930304747CAA09CC176848C67DF"/>
                </w:placeholder>
                <w:showingPlcHdr/>
                <w15:appearance w15:val="hidden"/>
              </w:sdtPr>
              <w:sdtContent>
                <w:r w:rsidR="00AF03B3" w:rsidRPr="00AA1EA0">
                  <w:t>JUL</w:t>
                </w:r>
              </w:sdtContent>
            </w:sdt>
          </w:p>
        </w:tc>
        <w:tc>
          <w:tcPr>
            <w:tcW w:w="878" w:type="dxa"/>
            <w:shd w:val="clear" w:color="auto" w:fill="F0CDA1" w:themeFill="accent1"/>
            <w:vAlign w:val="center"/>
            <w:hideMark/>
          </w:tcPr>
          <w:p w14:paraId="124F101A" w14:textId="77777777" w:rsidR="00AF03B3" w:rsidRPr="00AA1EA0" w:rsidRDefault="00000000" w:rsidP="00AA1EA0">
            <w:pPr>
              <w:pStyle w:val="Tabletotal"/>
            </w:pPr>
            <w:sdt>
              <w:sdtPr>
                <w:id w:val="523286982"/>
                <w:placeholder>
                  <w:docPart w:val="B82D8E20B77340E7A6D1903494E5B71A"/>
                </w:placeholder>
                <w:showingPlcHdr/>
                <w15:appearance w15:val="hidden"/>
              </w:sdtPr>
              <w:sdtContent>
                <w:r w:rsidR="00AF03B3" w:rsidRPr="00AA1EA0">
                  <w:t>AUG</w:t>
                </w:r>
              </w:sdtContent>
            </w:sdt>
          </w:p>
        </w:tc>
        <w:tc>
          <w:tcPr>
            <w:tcW w:w="878" w:type="dxa"/>
            <w:shd w:val="clear" w:color="auto" w:fill="F0CDA1" w:themeFill="accent1"/>
            <w:vAlign w:val="center"/>
            <w:hideMark/>
          </w:tcPr>
          <w:p w14:paraId="7E297DAC" w14:textId="77777777" w:rsidR="00AF03B3" w:rsidRPr="00AA1EA0" w:rsidRDefault="00000000" w:rsidP="00AA1EA0">
            <w:pPr>
              <w:pStyle w:val="Tabletotal"/>
            </w:pPr>
            <w:sdt>
              <w:sdtPr>
                <w:id w:val="-787890694"/>
                <w:placeholder>
                  <w:docPart w:val="C2D88FFABEA64E8094A5395702893A7C"/>
                </w:placeholder>
                <w:showingPlcHdr/>
                <w15:appearance w15:val="hidden"/>
              </w:sdtPr>
              <w:sdtContent>
                <w:r w:rsidR="00AF03B3" w:rsidRPr="00AA1EA0">
                  <w:t>SEP</w:t>
                </w:r>
              </w:sdtContent>
            </w:sdt>
          </w:p>
        </w:tc>
        <w:tc>
          <w:tcPr>
            <w:tcW w:w="877" w:type="dxa"/>
            <w:shd w:val="clear" w:color="auto" w:fill="F0CDA1" w:themeFill="accent1"/>
            <w:vAlign w:val="center"/>
            <w:hideMark/>
          </w:tcPr>
          <w:p w14:paraId="18C73396" w14:textId="77777777" w:rsidR="00AF03B3" w:rsidRPr="00AA1EA0" w:rsidRDefault="00000000" w:rsidP="00AA1EA0">
            <w:pPr>
              <w:pStyle w:val="Tabletotal"/>
            </w:pPr>
            <w:sdt>
              <w:sdtPr>
                <w:id w:val="-995717908"/>
                <w:placeholder>
                  <w:docPart w:val="60E4631F5FDE41CBA4CE40596C018B7E"/>
                </w:placeholder>
                <w:showingPlcHdr/>
                <w15:appearance w15:val="hidden"/>
              </w:sdtPr>
              <w:sdtContent>
                <w:r w:rsidR="00AF03B3" w:rsidRPr="00AA1EA0">
                  <w:t>OCT</w:t>
                </w:r>
              </w:sdtContent>
            </w:sdt>
          </w:p>
        </w:tc>
        <w:tc>
          <w:tcPr>
            <w:tcW w:w="878" w:type="dxa"/>
            <w:shd w:val="clear" w:color="auto" w:fill="F0CDA1" w:themeFill="accent1"/>
            <w:vAlign w:val="center"/>
            <w:hideMark/>
          </w:tcPr>
          <w:p w14:paraId="2D12BDF6" w14:textId="77777777" w:rsidR="00AF03B3" w:rsidRPr="00AA1EA0" w:rsidRDefault="00000000" w:rsidP="00AA1EA0">
            <w:pPr>
              <w:pStyle w:val="Tabletotal"/>
            </w:pPr>
            <w:sdt>
              <w:sdtPr>
                <w:id w:val="785080216"/>
                <w:placeholder>
                  <w:docPart w:val="4AAD32A3261E4BFC88D233D4FA8DB28A"/>
                </w:placeholder>
                <w:showingPlcHdr/>
                <w15:appearance w15:val="hidden"/>
              </w:sdtPr>
              <w:sdtContent>
                <w:r w:rsidR="00AF03B3" w:rsidRPr="00AA1EA0">
                  <w:t>NOV</w:t>
                </w:r>
              </w:sdtContent>
            </w:sdt>
          </w:p>
        </w:tc>
        <w:tc>
          <w:tcPr>
            <w:tcW w:w="878" w:type="dxa"/>
            <w:shd w:val="clear" w:color="auto" w:fill="F0CDA1" w:themeFill="accent1"/>
            <w:vAlign w:val="center"/>
            <w:hideMark/>
          </w:tcPr>
          <w:p w14:paraId="430E503F" w14:textId="77777777" w:rsidR="00AF03B3" w:rsidRPr="00AA1EA0" w:rsidRDefault="00000000" w:rsidP="00AA1EA0">
            <w:pPr>
              <w:pStyle w:val="Tabletotal"/>
            </w:pPr>
            <w:sdt>
              <w:sdtPr>
                <w:id w:val="-367296327"/>
                <w:placeholder>
                  <w:docPart w:val="E9571CA7586F4542B2CD4C747CCF9A98"/>
                </w:placeholder>
                <w:showingPlcHdr/>
                <w15:appearance w15:val="hidden"/>
              </w:sdtPr>
              <w:sdtContent>
                <w:r w:rsidR="00AF03B3" w:rsidRPr="00AA1EA0">
                  <w:t>DEC</w:t>
                </w:r>
              </w:sdtContent>
            </w:sdt>
          </w:p>
        </w:tc>
        <w:tc>
          <w:tcPr>
            <w:tcW w:w="878" w:type="dxa"/>
            <w:shd w:val="clear" w:color="auto" w:fill="F0CDA1" w:themeFill="accent1"/>
            <w:vAlign w:val="center"/>
            <w:hideMark/>
          </w:tcPr>
          <w:p w14:paraId="17295E7A" w14:textId="77777777" w:rsidR="00AF03B3" w:rsidRPr="00AA1EA0" w:rsidRDefault="00000000" w:rsidP="00AA1EA0">
            <w:pPr>
              <w:pStyle w:val="Tabletotal"/>
            </w:pPr>
            <w:sdt>
              <w:sdtPr>
                <w:id w:val="1088505587"/>
                <w:placeholder>
                  <w:docPart w:val="649DC5750F4E406C80D259465D837970"/>
                </w:placeholder>
                <w:showingPlcHdr/>
                <w15:appearance w15:val="hidden"/>
              </w:sdtPr>
              <w:sdtContent>
                <w:r w:rsidR="00AF03B3" w:rsidRPr="00AA1EA0">
                  <w:t>YTD</w:t>
                </w:r>
              </w:sdtContent>
            </w:sdt>
          </w:p>
        </w:tc>
      </w:tr>
      <w:tr w:rsidR="00AF03B3" w:rsidRPr="00ED112D" w14:paraId="75390BCE" w14:textId="77777777" w:rsidTr="00FE2B17">
        <w:trPr>
          <w:trHeight w:val="300"/>
        </w:trPr>
        <w:tc>
          <w:tcPr>
            <w:tcW w:w="2992" w:type="dxa"/>
            <w:shd w:val="clear" w:color="auto" w:fill="F2F2F2" w:themeFill="background1" w:themeFillShade="F2"/>
            <w:vAlign w:val="center"/>
            <w:hideMark/>
          </w:tcPr>
          <w:p w14:paraId="69CEC972" w14:textId="77777777" w:rsidR="00AF03B3" w:rsidRPr="00ED112D" w:rsidRDefault="00000000" w:rsidP="00AA1EA0">
            <w:pPr>
              <w:pStyle w:val="TableTextLarge"/>
            </w:pPr>
            <w:sdt>
              <w:sdtPr>
                <w:id w:val="-1467271167"/>
                <w:placeholder>
                  <w:docPart w:val="4AB99C851EE54440AC79EDDD5BF8986B"/>
                </w:placeholder>
                <w:showingPlcHdr/>
                <w15:appearance w15:val="hidden"/>
              </w:sdtPr>
              <w:sdtContent>
                <w:r w:rsidR="00AF03B3" w:rsidRPr="00ED112D">
                  <w:t>Salaries &amp; Wages</w:t>
                </w:r>
              </w:sdtContent>
            </w:sdt>
          </w:p>
        </w:tc>
        <w:tc>
          <w:tcPr>
            <w:tcW w:w="876" w:type="dxa"/>
            <w:shd w:val="clear" w:color="auto" w:fill="F2F2F2" w:themeFill="background1" w:themeFillShade="F2"/>
            <w:noWrap/>
            <w:vAlign w:val="center"/>
          </w:tcPr>
          <w:p w14:paraId="3D12FB5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C424700"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5AA9C86"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D438C21"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363CAD1"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3668A571"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79FC10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6BC453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FB82081"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45C3C051"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1B5B9E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3A9513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19CBE31"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243F4DB2" w14:textId="77777777" w:rsidTr="00FE2B17">
        <w:trPr>
          <w:trHeight w:val="300"/>
        </w:trPr>
        <w:tc>
          <w:tcPr>
            <w:tcW w:w="2992" w:type="dxa"/>
            <w:vAlign w:val="center"/>
            <w:hideMark/>
          </w:tcPr>
          <w:p w14:paraId="2886CBE9" w14:textId="77777777" w:rsidR="00AF03B3" w:rsidRPr="00ED112D" w:rsidRDefault="00000000" w:rsidP="00AA1EA0">
            <w:pPr>
              <w:pStyle w:val="TableTextLarge"/>
            </w:pPr>
            <w:sdt>
              <w:sdtPr>
                <w:id w:val="61378292"/>
                <w:placeholder>
                  <w:docPart w:val="D21848E317484305B038C4EEA9EDA793"/>
                </w:placeholder>
                <w:showingPlcHdr/>
                <w15:appearance w15:val="hidden"/>
              </w:sdtPr>
              <w:sdtContent>
                <w:r w:rsidR="00AF03B3" w:rsidRPr="00ED112D">
                  <w:t>Marketing/Advertising</w:t>
                </w:r>
              </w:sdtContent>
            </w:sdt>
          </w:p>
        </w:tc>
        <w:tc>
          <w:tcPr>
            <w:tcW w:w="876" w:type="dxa"/>
            <w:noWrap/>
            <w:vAlign w:val="center"/>
          </w:tcPr>
          <w:p w14:paraId="56496237"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849B72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F03ADC8"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B2E92FE"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4CA0318"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04E5B46C"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B473AB8"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6A49A7A"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3C7416B"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E256C88"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CC15BE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0EF4CC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760B653"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1D674D63" w14:textId="77777777" w:rsidTr="00FE2B17">
        <w:trPr>
          <w:trHeight w:val="300"/>
        </w:trPr>
        <w:tc>
          <w:tcPr>
            <w:tcW w:w="2992" w:type="dxa"/>
            <w:shd w:val="clear" w:color="auto" w:fill="F2F2F2" w:themeFill="background1" w:themeFillShade="F2"/>
            <w:vAlign w:val="center"/>
            <w:hideMark/>
          </w:tcPr>
          <w:p w14:paraId="2B945A57" w14:textId="77777777" w:rsidR="00AF03B3" w:rsidRPr="00ED112D" w:rsidRDefault="00000000" w:rsidP="00AA1EA0">
            <w:pPr>
              <w:pStyle w:val="TableTextLarge"/>
            </w:pPr>
            <w:sdt>
              <w:sdtPr>
                <w:id w:val="538250199"/>
                <w:placeholder>
                  <w:docPart w:val="A6D7477938DC473E9FA0AE8EADE01E37"/>
                </w:placeholder>
                <w:showingPlcHdr/>
                <w15:appearance w15:val="hidden"/>
              </w:sdtPr>
              <w:sdtContent>
                <w:r w:rsidR="00AF03B3" w:rsidRPr="00ED112D">
                  <w:t>Sales Commissions</w:t>
                </w:r>
              </w:sdtContent>
            </w:sdt>
          </w:p>
        </w:tc>
        <w:tc>
          <w:tcPr>
            <w:tcW w:w="876" w:type="dxa"/>
            <w:shd w:val="clear" w:color="auto" w:fill="F2F2F2" w:themeFill="background1" w:themeFillShade="F2"/>
            <w:noWrap/>
            <w:vAlign w:val="center"/>
          </w:tcPr>
          <w:p w14:paraId="755A89AE"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2D60BC6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3281C9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4DEE6D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64B83BA"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2A094F70"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42393F7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945D3BD"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6D8C303"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4BE439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2351C9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A963050"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EC818AC"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4FCB6029" w14:textId="77777777" w:rsidTr="00FE2B17">
        <w:trPr>
          <w:trHeight w:val="300"/>
        </w:trPr>
        <w:tc>
          <w:tcPr>
            <w:tcW w:w="2992" w:type="dxa"/>
            <w:vAlign w:val="center"/>
            <w:hideMark/>
          </w:tcPr>
          <w:p w14:paraId="1F108CB5" w14:textId="77777777" w:rsidR="00AF03B3" w:rsidRPr="00ED112D" w:rsidRDefault="00000000" w:rsidP="00AA1EA0">
            <w:pPr>
              <w:pStyle w:val="TableTextLarge"/>
            </w:pPr>
            <w:sdt>
              <w:sdtPr>
                <w:id w:val="1391465934"/>
                <w:placeholder>
                  <w:docPart w:val="EF84204397F84144BA367C5FA813AAE1"/>
                </w:placeholder>
                <w:showingPlcHdr/>
                <w15:appearance w15:val="hidden"/>
              </w:sdtPr>
              <w:sdtContent>
                <w:r w:rsidR="00AF03B3" w:rsidRPr="00ED112D">
                  <w:t>Rent</w:t>
                </w:r>
              </w:sdtContent>
            </w:sdt>
          </w:p>
        </w:tc>
        <w:tc>
          <w:tcPr>
            <w:tcW w:w="876" w:type="dxa"/>
            <w:noWrap/>
            <w:vAlign w:val="center"/>
          </w:tcPr>
          <w:p w14:paraId="58F2C901"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5160F9D"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A61FB95"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BFD8594"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7FA61AB"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3B81D455"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EBB9A57"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E1CF72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842CDF7"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5E4501F"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2E2BBD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F4CBCE8"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DF80B04"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A127607" w14:textId="77777777" w:rsidTr="00FE2B17">
        <w:trPr>
          <w:trHeight w:val="300"/>
        </w:trPr>
        <w:tc>
          <w:tcPr>
            <w:tcW w:w="2992" w:type="dxa"/>
            <w:shd w:val="clear" w:color="auto" w:fill="F2F2F2" w:themeFill="background1" w:themeFillShade="F2"/>
            <w:vAlign w:val="center"/>
            <w:hideMark/>
          </w:tcPr>
          <w:p w14:paraId="4834D837" w14:textId="77777777" w:rsidR="00AF03B3" w:rsidRPr="00ED112D" w:rsidRDefault="00000000" w:rsidP="00AA1EA0">
            <w:pPr>
              <w:pStyle w:val="TableTextLarge"/>
            </w:pPr>
            <w:sdt>
              <w:sdtPr>
                <w:id w:val="-411931949"/>
                <w:placeholder>
                  <w:docPart w:val="2E642B189E004E8A981BAB5B44C47EC8"/>
                </w:placeholder>
                <w:showingPlcHdr/>
                <w15:appearance w15:val="hidden"/>
              </w:sdtPr>
              <w:sdtContent>
                <w:r w:rsidR="00AF03B3" w:rsidRPr="00ED112D">
                  <w:t>Utilities</w:t>
                </w:r>
              </w:sdtContent>
            </w:sdt>
          </w:p>
        </w:tc>
        <w:tc>
          <w:tcPr>
            <w:tcW w:w="876" w:type="dxa"/>
            <w:shd w:val="clear" w:color="auto" w:fill="F2F2F2" w:themeFill="background1" w:themeFillShade="F2"/>
            <w:noWrap/>
            <w:vAlign w:val="center"/>
          </w:tcPr>
          <w:p w14:paraId="2E578F39"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01E3DF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33D33A1"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6DF2992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EEA5C11"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4FDAA50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1FB02B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5A4379D"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7F67C04"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6009A90"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03682D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6466E1D"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6FB199D"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6125AB8D" w14:textId="77777777" w:rsidTr="00FE2B17">
        <w:trPr>
          <w:trHeight w:val="300"/>
        </w:trPr>
        <w:tc>
          <w:tcPr>
            <w:tcW w:w="2992" w:type="dxa"/>
            <w:vAlign w:val="center"/>
            <w:hideMark/>
          </w:tcPr>
          <w:p w14:paraId="0146A3CB" w14:textId="77777777" w:rsidR="00AF03B3" w:rsidRPr="00ED112D" w:rsidRDefault="00000000" w:rsidP="00AA1EA0">
            <w:pPr>
              <w:pStyle w:val="TableTextLarge"/>
            </w:pPr>
            <w:sdt>
              <w:sdtPr>
                <w:id w:val="38323855"/>
                <w:placeholder>
                  <w:docPart w:val="8E005557211D439589633A309CAA12AB"/>
                </w:placeholder>
                <w:showingPlcHdr/>
                <w15:appearance w15:val="hidden"/>
              </w:sdtPr>
              <w:sdtContent>
                <w:r w:rsidR="00AF03B3" w:rsidRPr="00ED112D">
                  <w:t>Website Expenses</w:t>
                </w:r>
              </w:sdtContent>
            </w:sdt>
          </w:p>
        </w:tc>
        <w:tc>
          <w:tcPr>
            <w:tcW w:w="876" w:type="dxa"/>
            <w:noWrap/>
            <w:vAlign w:val="center"/>
          </w:tcPr>
          <w:p w14:paraId="0E064D89"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2D9296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01564D1"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FC95757"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A2889A5"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0035776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1E336D7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5FA173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65868D3"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18BA3F1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3C1255E7"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67659E2"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562FA36"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7CAFC7F1" w14:textId="77777777" w:rsidTr="00FE2B17">
        <w:trPr>
          <w:trHeight w:val="300"/>
        </w:trPr>
        <w:tc>
          <w:tcPr>
            <w:tcW w:w="2992" w:type="dxa"/>
            <w:shd w:val="clear" w:color="auto" w:fill="F2F2F2" w:themeFill="background1" w:themeFillShade="F2"/>
            <w:vAlign w:val="center"/>
            <w:hideMark/>
          </w:tcPr>
          <w:p w14:paraId="7D333A6D" w14:textId="77777777" w:rsidR="00AF03B3" w:rsidRPr="00ED112D" w:rsidRDefault="00000000" w:rsidP="00AA1EA0">
            <w:pPr>
              <w:pStyle w:val="TableTextLarge"/>
            </w:pPr>
            <w:sdt>
              <w:sdtPr>
                <w:id w:val="-1362120533"/>
                <w:placeholder>
                  <w:docPart w:val="E7C8D290C45D4ED8B29E71835F8F3D9A"/>
                </w:placeholder>
                <w:showingPlcHdr/>
                <w15:appearance w15:val="hidden"/>
              </w:sdtPr>
              <w:sdtContent>
                <w:r w:rsidR="00AF03B3" w:rsidRPr="00ED112D">
                  <w:t>Internet/Phone</w:t>
                </w:r>
              </w:sdtContent>
            </w:sdt>
          </w:p>
        </w:tc>
        <w:tc>
          <w:tcPr>
            <w:tcW w:w="876" w:type="dxa"/>
            <w:shd w:val="clear" w:color="auto" w:fill="F2F2F2" w:themeFill="background1" w:themeFillShade="F2"/>
            <w:noWrap/>
            <w:vAlign w:val="center"/>
          </w:tcPr>
          <w:p w14:paraId="3155719E"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5F4845B"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0865541"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C8148F3"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6D85DCE"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759390BC"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924618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3BE3AC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3E2C49A"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D9D4AF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652E6A2"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566D86C"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3589A5F0"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23AFA759" w14:textId="77777777" w:rsidTr="00FE2B17">
        <w:trPr>
          <w:trHeight w:val="300"/>
        </w:trPr>
        <w:tc>
          <w:tcPr>
            <w:tcW w:w="2992" w:type="dxa"/>
            <w:vAlign w:val="center"/>
            <w:hideMark/>
          </w:tcPr>
          <w:p w14:paraId="7E966DFF" w14:textId="77777777" w:rsidR="00AF03B3" w:rsidRPr="00ED112D" w:rsidRDefault="00000000" w:rsidP="00AA1EA0">
            <w:pPr>
              <w:pStyle w:val="TableTextLarge"/>
            </w:pPr>
            <w:sdt>
              <w:sdtPr>
                <w:id w:val="-642124066"/>
                <w:placeholder>
                  <w:docPart w:val="FDC59DD2A6B44EF3A5C5A797C99BBC4B"/>
                </w:placeholder>
                <w:showingPlcHdr/>
                <w15:appearance w15:val="hidden"/>
              </w:sdtPr>
              <w:sdtContent>
                <w:r w:rsidR="00AF03B3" w:rsidRPr="00ED112D">
                  <w:t>Insurance</w:t>
                </w:r>
              </w:sdtContent>
            </w:sdt>
          </w:p>
        </w:tc>
        <w:tc>
          <w:tcPr>
            <w:tcW w:w="876" w:type="dxa"/>
            <w:noWrap/>
            <w:vAlign w:val="center"/>
          </w:tcPr>
          <w:p w14:paraId="6C06BCC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59861DB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92E4767"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F75F90F"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BE08897"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6FE50861"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07F776F"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515C373"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5EF802B8"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B8D3511"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339C06B"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9978A6E"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5A69BB1"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46B1A1CE" w14:textId="77777777" w:rsidTr="00FE2B17">
        <w:trPr>
          <w:trHeight w:val="300"/>
        </w:trPr>
        <w:tc>
          <w:tcPr>
            <w:tcW w:w="2992" w:type="dxa"/>
            <w:shd w:val="clear" w:color="auto" w:fill="F2F2F2" w:themeFill="background1" w:themeFillShade="F2"/>
            <w:vAlign w:val="center"/>
            <w:hideMark/>
          </w:tcPr>
          <w:p w14:paraId="24B3D734" w14:textId="77777777" w:rsidR="00AF03B3" w:rsidRPr="00ED112D" w:rsidRDefault="00000000" w:rsidP="00AA1EA0">
            <w:pPr>
              <w:pStyle w:val="TableTextLarge"/>
            </w:pPr>
            <w:sdt>
              <w:sdtPr>
                <w:id w:val="632454194"/>
                <w:placeholder>
                  <w:docPart w:val="373F7368D096441CB385E68D137929FE"/>
                </w:placeholder>
                <w:showingPlcHdr/>
                <w15:appearance w15:val="hidden"/>
              </w:sdtPr>
              <w:sdtContent>
                <w:r w:rsidR="00AF03B3" w:rsidRPr="00ED112D">
                  <w:t>Travel</w:t>
                </w:r>
              </w:sdtContent>
            </w:sdt>
          </w:p>
        </w:tc>
        <w:tc>
          <w:tcPr>
            <w:tcW w:w="876" w:type="dxa"/>
            <w:shd w:val="clear" w:color="auto" w:fill="F2F2F2" w:themeFill="background1" w:themeFillShade="F2"/>
            <w:noWrap/>
            <w:vAlign w:val="center"/>
          </w:tcPr>
          <w:p w14:paraId="22539F83"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D1B323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76248B7"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08C5B2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3913292"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444DD13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78613F4A"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45C5FF2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7DB66F2"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709269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51A05B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259D9F4"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C0B4061"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C17BB49" w14:textId="77777777" w:rsidTr="00FE2B17">
        <w:trPr>
          <w:trHeight w:val="300"/>
        </w:trPr>
        <w:tc>
          <w:tcPr>
            <w:tcW w:w="2992" w:type="dxa"/>
            <w:vAlign w:val="center"/>
            <w:hideMark/>
          </w:tcPr>
          <w:p w14:paraId="27992A23" w14:textId="77777777" w:rsidR="00AF03B3" w:rsidRPr="00ED112D" w:rsidRDefault="00000000" w:rsidP="00AA1EA0">
            <w:pPr>
              <w:pStyle w:val="TableTextLarge"/>
            </w:pPr>
            <w:sdt>
              <w:sdtPr>
                <w:id w:val="-494801717"/>
                <w:placeholder>
                  <w:docPart w:val="316D34CBDF064D78A20093E4582275D3"/>
                </w:placeholder>
                <w:showingPlcHdr/>
                <w15:appearance w15:val="hidden"/>
              </w:sdtPr>
              <w:sdtContent>
                <w:r w:rsidR="00AF03B3" w:rsidRPr="00ED112D">
                  <w:t>Legal/Accounting</w:t>
                </w:r>
              </w:sdtContent>
            </w:sdt>
          </w:p>
        </w:tc>
        <w:tc>
          <w:tcPr>
            <w:tcW w:w="876" w:type="dxa"/>
            <w:noWrap/>
            <w:vAlign w:val="center"/>
          </w:tcPr>
          <w:p w14:paraId="39F25370"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077B78C"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BC930C1"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60602D1C"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4AF7292"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39CB3E5B"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523F170"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EF2415D"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7EC240EF"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D41FAD8"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7413191"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4B1786AE"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096967A"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2D6FFA66" w14:textId="77777777" w:rsidTr="00FE2B17">
        <w:trPr>
          <w:trHeight w:val="300"/>
        </w:trPr>
        <w:tc>
          <w:tcPr>
            <w:tcW w:w="2992" w:type="dxa"/>
            <w:shd w:val="clear" w:color="auto" w:fill="F2F2F2" w:themeFill="background1" w:themeFillShade="F2"/>
            <w:vAlign w:val="center"/>
            <w:hideMark/>
          </w:tcPr>
          <w:p w14:paraId="0578A7C1" w14:textId="77777777" w:rsidR="00AF03B3" w:rsidRPr="00ED112D" w:rsidRDefault="00000000" w:rsidP="00AA1EA0">
            <w:pPr>
              <w:pStyle w:val="TableTextLarge"/>
            </w:pPr>
            <w:sdt>
              <w:sdtPr>
                <w:id w:val="-552846142"/>
                <w:placeholder>
                  <w:docPart w:val="C15F0CBBA96A45A4BE0C656EF240BF91"/>
                </w:placeholder>
                <w:showingPlcHdr/>
                <w15:appearance w15:val="hidden"/>
              </w:sdtPr>
              <w:sdtContent>
                <w:r w:rsidR="00AF03B3" w:rsidRPr="00ED112D">
                  <w:t>Office Supplies</w:t>
                </w:r>
              </w:sdtContent>
            </w:sdt>
          </w:p>
        </w:tc>
        <w:tc>
          <w:tcPr>
            <w:tcW w:w="876" w:type="dxa"/>
            <w:shd w:val="clear" w:color="auto" w:fill="F2F2F2" w:themeFill="background1" w:themeFillShade="F2"/>
            <w:noWrap/>
            <w:vAlign w:val="center"/>
          </w:tcPr>
          <w:p w14:paraId="00C84E7D"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F77CDC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21F1ABF"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E51FE99"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AA0F045"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0B2E8C38"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3C5EB48"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ADFDFB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995DF38"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35A15796"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9A9F31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7DF1B15"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51EE626"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035935B8" w14:textId="77777777" w:rsidTr="00FE2B17">
        <w:trPr>
          <w:trHeight w:val="300"/>
        </w:trPr>
        <w:tc>
          <w:tcPr>
            <w:tcW w:w="2992" w:type="dxa"/>
            <w:vAlign w:val="center"/>
            <w:hideMark/>
          </w:tcPr>
          <w:p w14:paraId="3BE5F68B" w14:textId="77777777" w:rsidR="00AF03B3" w:rsidRPr="00ED112D" w:rsidRDefault="00000000" w:rsidP="00AA1EA0">
            <w:pPr>
              <w:pStyle w:val="TableTextLarge"/>
            </w:pPr>
            <w:sdt>
              <w:sdtPr>
                <w:id w:val="-1141419006"/>
                <w:placeholder>
                  <w:docPart w:val="8D1E2392306243AA946F6878832E1A98"/>
                </w:placeholder>
                <w:showingPlcHdr/>
                <w15:appearance w15:val="hidden"/>
              </w:sdtPr>
              <w:sdtContent>
                <w:r w:rsidR="00AF03B3" w:rsidRPr="00ED112D">
                  <w:t>Interest Expense</w:t>
                </w:r>
              </w:sdtContent>
            </w:sdt>
          </w:p>
        </w:tc>
        <w:tc>
          <w:tcPr>
            <w:tcW w:w="876" w:type="dxa"/>
            <w:noWrap/>
            <w:vAlign w:val="center"/>
          </w:tcPr>
          <w:p w14:paraId="00300406"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D16FF4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64BD08A"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258BF12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4AF8020"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noWrap/>
            <w:vAlign w:val="center"/>
          </w:tcPr>
          <w:p w14:paraId="5BD2F103"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4674F26E"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F8546D9"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06FBA0FE" w14:textId="77777777" w:rsidR="00AF03B3" w:rsidRPr="00ED112D" w:rsidRDefault="00AF03B3" w:rsidP="00AA1EA0">
            <w:pPr>
              <w:pStyle w:val="TableTextLarge"/>
              <w:rPr>
                <w:rFonts w:ascii="Calibri" w:eastAsia="Times New Roman" w:hAnsi="Calibri" w:cs="Calibri"/>
                <w:color w:val="2F2F2F"/>
                <w:szCs w:val="18"/>
              </w:rPr>
            </w:pPr>
          </w:p>
        </w:tc>
        <w:tc>
          <w:tcPr>
            <w:tcW w:w="877" w:type="dxa"/>
            <w:noWrap/>
            <w:vAlign w:val="center"/>
          </w:tcPr>
          <w:p w14:paraId="7E5BDF8D"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259C15AB"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6FF7F4E5" w14:textId="77777777" w:rsidR="00AF03B3" w:rsidRPr="00ED112D" w:rsidRDefault="00AF03B3" w:rsidP="00AA1EA0">
            <w:pPr>
              <w:pStyle w:val="TableTextLarge"/>
              <w:rPr>
                <w:rFonts w:ascii="Calibri" w:eastAsia="Times New Roman" w:hAnsi="Calibri" w:cs="Calibri"/>
                <w:color w:val="2F2F2F"/>
                <w:szCs w:val="18"/>
              </w:rPr>
            </w:pPr>
          </w:p>
        </w:tc>
        <w:tc>
          <w:tcPr>
            <w:tcW w:w="878" w:type="dxa"/>
            <w:noWrap/>
            <w:vAlign w:val="center"/>
          </w:tcPr>
          <w:p w14:paraId="167AE2BD" w14:textId="77777777" w:rsidR="00AF03B3" w:rsidRPr="00ED112D" w:rsidRDefault="00AF03B3" w:rsidP="00AA1EA0">
            <w:pPr>
              <w:pStyle w:val="TableTextLarge"/>
              <w:rPr>
                <w:rFonts w:ascii="Calibri" w:eastAsia="Times New Roman" w:hAnsi="Calibri" w:cs="Calibri"/>
                <w:color w:val="2F2F2F"/>
                <w:szCs w:val="18"/>
              </w:rPr>
            </w:pPr>
          </w:p>
        </w:tc>
      </w:tr>
      <w:tr w:rsidR="00AF03B3" w:rsidRPr="00ED112D" w14:paraId="6BF44EB2" w14:textId="77777777" w:rsidTr="00FE2B17">
        <w:trPr>
          <w:trHeight w:val="300"/>
        </w:trPr>
        <w:tc>
          <w:tcPr>
            <w:tcW w:w="2992" w:type="dxa"/>
            <w:shd w:val="clear" w:color="auto" w:fill="F2F2F2" w:themeFill="background1" w:themeFillShade="F2"/>
            <w:vAlign w:val="center"/>
            <w:hideMark/>
          </w:tcPr>
          <w:p w14:paraId="106E8B25" w14:textId="77777777" w:rsidR="00AF03B3" w:rsidRPr="00ED112D" w:rsidRDefault="00000000" w:rsidP="00AA1EA0">
            <w:pPr>
              <w:pStyle w:val="TableTextLarge"/>
            </w:pPr>
            <w:sdt>
              <w:sdtPr>
                <w:id w:val="-208794511"/>
                <w:placeholder>
                  <w:docPart w:val="C58FD730B6C04AEAA916E66E1B1E9C39"/>
                </w:placeholder>
                <w:showingPlcHdr/>
                <w15:appearance w15:val="hidden"/>
              </w:sdtPr>
              <w:sdtContent>
                <w:r w:rsidR="00AF03B3" w:rsidRPr="00ED112D">
                  <w:t>Other 1</w:t>
                </w:r>
              </w:sdtContent>
            </w:sdt>
          </w:p>
        </w:tc>
        <w:tc>
          <w:tcPr>
            <w:tcW w:w="876" w:type="dxa"/>
            <w:shd w:val="clear" w:color="auto" w:fill="F2F2F2" w:themeFill="background1" w:themeFillShade="F2"/>
            <w:noWrap/>
            <w:vAlign w:val="center"/>
          </w:tcPr>
          <w:p w14:paraId="7BDCBFDD"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5EB96EAE"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AD7EA8C"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184DAE7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772AC825" w14:textId="77777777" w:rsidR="00AF03B3" w:rsidRPr="00ED112D" w:rsidRDefault="00AF03B3" w:rsidP="00AA1EA0">
            <w:pPr>
              <w:pStyle w:val="TableTextLarge"/>
              <w:rPr>
                <w:rFonts w:ascii="Calibri" w:eastAsia="Times New Roman" w:hAnsi="Calibri" w:cs="Calibri"/>
                <w:color w:val="2F2F2F"/>
                <w:szCs w:val="18"/>
              </w:rPr>
            </w:pPr>
          </w:p>
        </w:tc>
        <w:tc>
          <w:tcPr>
            <w:tcW w:w="878" w:type="dxa"/>
            <w:gridSpan w:val="2"/>
            <w:shd w:val="clear" w:color="auto" w:fill="F2F2F2" w:themeFill="background1" w:themeFillShade="F2"/>
            <w:noWrap/>
            <w:vAlign w:val="center"/>
          </w:tcPr>
          <w:p w14:paraId="3F4D2722"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0DE30837"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59BED6AF"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093ED3F7" w14:textId="77777777" w:rsidR="00AF03B3" w:rsidRPr="00ED112D" w:rsidRDefault="00AF03B3" w:rsidP="00AA1EA0">
            <w:pPr>
              <w:pStyle w:val="TableTextLarge"/>
              <w:rPr>
                <w:rFonts w:ascii="Calibri" w:eastAsia="Times New Roman" w:hAnsi="Calibri" w:cs="Calibri"/>
                <w:color w:val="2F2F2F"/>
                <w:szCs w:val="18"/>
              </w:rPr>
            </w:pPr>
          </w:p>
        </w:tc>
        <w:tc>
          <w:tcPr>
            <w:tcW w:w="877" w:type="dxa"/>
            <w:shd w:val="clear" w:color="auto" w:fill="F2F2F2" w:themeFill="background1" w:themeFillShade="F2"/>
            <w:noWrap/>
            <w:vAlign w:val="center"/>
          </w:tcPr>
          <w:p w14:paraId="4A565CC8"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6E324B61"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1A82C991" w14:textId="77777777" w:rsidR="00AF03B3" w:rsidRPr="00ED112D" w:rsidRDefault="00AF03B3" w:rsidP="00AA1EA0">
            <w:pPr>
              <w:pStyle w:val="TableTextLarge"/>
              <w:rPr>
                <w:rFonts w:ascii="Calibri" w:eastAsia="Times New Roman" w:hAnsi="Calibri" w:cs="Calibri"/>
                <w:color w:val="2F2F2F"/>
                <w:szCs w:val="18"/>
              </w:rPr>
            </w:pPr>
          </w:p>
        </w:tc>
        <w:tc>
          <w:tcPr>
            <w:tcW w:w="878" w:type="dxa"/>
            <w:shd w:val="clear" w:color="auto" w:fill="F2F2F2" w:themeFill="background1" w:themeFillShade="F2"/>
            <w:noWrap/>
            <w:vAlign w:val="center"/>
          </w:tcPr>
          <w:p w14:paraId="267B86EF" w14:textId="77777777" w:rsidR="00AF03B3" w:rsidRPr="00ED112D" w:rsidRDefault="00AF03B3" w:rsidP="00AA1EA0">
            <w:pPr>
              <w:pStyle w:val="TableTextLarge"/>
              <w:rPr>
                <w:rFonts w:ascii="Calibri" w:eastAsia="Times New Roman" w:hAnsi="Calibri" w:cs="Calibri"/>
                <w:color w:val="2F2F2F"/>
                <w:szCs w:val="18"/>
              </w:rPr>
            </w:pPr>
          </w:p>
        </w:tc>
      </w:tr>
      <w:tr w:rsidR="00AF03B3" w:rsidRPr="00AA1EA0" w14:paraId="6A705FC5" w14:textId="77777777" w:rsidTr="00FE2B17">
        <w:trPr>
          <w:trHeight w:val="300"/>
        </w:trPr>
        <w:tc>
          <w:tcPr>
            <w:tcW w:w="2992" w:type="dxa"/>
            <w:vAlign w:val="center"/>
            <w:hideMark/>
          </w:tcPr>
          <w:p w14:paraId="167BF4A2" w14:textId="77777777" w:rsidR="00AF03B3" w:rsidRPr="00AA1EA0" w:rsidRDefault="00000000" w:rsidP="00AA1EA0">
            <w:pPr>
              <w:pStyle w:val="Tabletotal"/>
            </w:pPr>
            <w:sdt>
              <w:sdtPr>
                <w:id w:val="-1386864188"/>
                <w:placeholder>
                  <w:docPart w:val="89ED6EE21425404BB04772F3DEF2FCBA"/>
                </w:placeholder>
                <w:showingPlcHdr/>
                <w15:appearance w15:val="hidden"/>
              </w:sdtPr>
              <w:sdtContent>
                <w:r w:rsidR="00AF03B3" w:rsidRPr="00AA1EA0">
                  <w:t>Total Expenses</w:t>
                </w:r>
              </w:sdtContent>
            </w:sdt>
          </w:p>
        </w:tc>
        <w:tc>
          <w:tcPr>
            <w:tcW w:w="876" w:type="dxa"/>
            <w:noWrap/>
            <w:vAlign w:val="center"/>
          </w:tcPr>
          <w:p w14:paraId="2C64A8F8" w14:textId="77777777" w:rsidR="00AF03B3" w:rsidRPr="00AA1EA0" w:rsidRDefault="00AF03B3" w:rsidP="00AA1EA0">
            <w:pPr>
              <w:pStyle w:val="Tabletotal"/>
            </w:pPr>
          </w:p>
        </w:tc>
        <w:tc>
          <w:tcPr>
            <w:tcW w:w="877" w:type="dxa"/>
            <w:noWrap/>
            <w:vAlign w:val="center"/>
          </w:tcPr>
          <w:p w14:paraId="2CB2FBD3" w14:textId="77777777" w:rsidR="00AF03B3" w:rsidRPr="00AA1EA0" w:rsidRDefault="00AF03B3" w:rsidP="00AA1EA0">
            <w:pPr>
              <w:pStyle w:val="Tabletotal"/>
            </w:pPr>
          </w:p>
        </w:tc>
        <w:tc>
          <w:tcPr>
            <w:tcW w:w="878" w:type="dxa"/>
            <w:noWrap/>
            <w:vAlign w:val="center"/>
          </w:tcPr>
          <w:p w14:paraId="69739D4D" w14:textId="77777777" w:rsidR="00AF03B3" w:rsidRPr="00AA1EA0" w:rsidRDefault="00AF03B3" w:rsidP="00AA1EA0">
            <w:pPr>
              <w:pStyle w:val="Tabletotal"/>
            </w:pPr>
          </w:p>
        </w:tc>
        <w:tc>
          <w:tcPr>
            <w:tcW w:w="877" w:type="dxa"/>
            <w:noWrap/>
            <w:vAlign w:val="center"/>
          </w:tcPr>
          <w:p w14:paraId="13667009" w14:textId="77777777" w:rsidR="00AF03B3" w:rsidRPr="00AA1EA0" w:rsidRDefault="00AF03B3" w:rsidP="00AA1EA0">
            <w:pPr>
              <w:pStyle w:val="Tabletotal"/>
            </w:pPr>
          </w:p>
        </w:tc>
        <w:tc>
          <w:tcPr>
            <w:tcW w:w="878" w:type="dxa"/>
            <w:noWrap/>
            <w:vAlign w:val="center"/>
          </w:tcPr>
          <w:p w14:paraId="5BE4D3AC" w14:textId="77777777" w:rsidR="00AF03B3" w:rsidRPr="00AA1EA0" w:rsidRDefault="00AF03B3" w:rsidP="00AA1EA0">
            <w:pPr>
              <w:pStyle w:val="Tabletotal"/>
            </w:pPr>
          </w:p>
        </w:tc>
        <w:tc>
          <w:tcPr>
            <w:tcW w:w="878" w:type="dxa"/>
            <w:gridSpan w:val="2"/>
            <w:noWrap/>
            <w:vAlign w:val="center"/>
          </w:tcPr>
          <w:p w14:paraId="7499557B" w14:textId="77777777" w:rsidR="00AF03B3" w:rsidRPr="00AA1EA0" w:rsidRDefault="00AF03B3" w:rsidP="00AA1EA0">
            <w:pPr>
              <w:pStyle w:val="Tabletotal"/>
            </w:pPr>
          </w:p>
        </w:tc>
        <w:tc>
          <w:tcPr>
            <w:tcW w:w="877" w:type="dxa"/>
            <w:noWrap/>
            <w:vAlign w:val="center"/>
          </w:tcPr>
          <w:p w14:paraId="39715462" w14:textId="77777777" w:rsidR="00AF03B3" w:rsidRPr="00AA1EA0" w:rsidRDefault="00AF03B3" w:rsidP="00AA1EA0">
            <w:pPr>
              <w:pStyle w:val="Tabletotal"/>
            </w:pPr>
          </w:p>
        </w:tc>
        <w:tc>
          <w:tcPr>
            <w:tcW w:w="878" w:type="dxa"/>
            <w:noWrap/>
            <w:vAlign w:val="center"/>
          </w:tcPr>
          <w:p w14:paraId="4BBF0174" w14:textId="77777777" w:rsidR="00AF03B3" w:rsidRPr="00AA1EA0" w:rsidRDefault="00AF03B3" w:rsidP="00AA1EA0">
            <w:pPr>
              <w:pStyle w:val="Tabletotal"/>
            </w:pPr>
          </w:p>
        </w:tc>
        <w:tc>
          <w:tcPr>
            <w:tcW w:w="878" w:type="dxa"/>
            <w:noWrap/>
            <w:vAlign w:val="center"/>
          </w:tcPr>
          <w:p w14:paraId="79A78E69" w14:textId="77777777" w:rsidR="00AF03B3" w:rsidRPr="00AA1EA0" w:rsidRDefault="00AF03B3" w:rsidP="00AA1EA0">
            <w:pPr>
              <w:pStyle w:val="Tabletotal"/>
            </w:pPr>
          </w:p>
        </w:tc>
        <w:tc>
          <w:tcPr>
            <w:tcW w:w="877" w:type="dxa"/>
            <w:noWrap/>
            <w:vAlign w:val="center"/>
          </w:tcPr>
          <w:p w14:paraId="2C0F5918" w14:textId="77777777" w:rsidR="00AF03B3" w:rsidRPr="00AA1EA0" w:rsidRDefault="00AF03B3" w:rsidP="00AA1EA0">
            <w:pPr>
              <w:pStyle w:val="Tabletotal"/>
            </w:pPr>
          </w:p>
        </w:tc>
        <w:tc>
          <w:tcPr>
            <w:tcW w:w="878" w:type="dxa"/>
            <w:noWrap/>
            <w:vAlign w:val="center"/>
          </w:tcPr>
          <w:p w14:paraId="63D9A670" w14:textId="77777777" w:rsidR="00AF03B3" w:rsidRPr="00AA1EA0" w:rsidRDefault="00AF03B3" w:rsidP="00AA1EA0">
            <w:pPr>
              <w:pStyle w:val="Tabletotal"/>
            </w:pPr>
          </w:p>
        </w:tc>
        <w:tc>
          <w:tcPr>
            <w:tcW w:w="878" w:type="dxa"/>
            <w:noWrap/>
            <w:vAlign w:val="center"/>
          </w:tcPr>
          <w:p w14:paraId="2FD303C9" w14:textId="77777777" w:rsidR="00AF03B3" w:rsidRPr="00AA1EA0" w:rsidRDefault="00AF03B3" w:rsidP="00AA1EA0">
            <w:pPr>
              <w:pStyle w:val="Tabletotal"/>
            </w:pPr>
          </w:p>
        </w:tc>
        <w:tc>
          <w:tcPr>
            <w:tcW w:w="878" w:type="dxa"/>
            <w:noWrap/>
            <w:vAlign w:val="center"/>
          </w:tcPr>
          <w:p w14:paraId="4D44FB7A" w14:textId="77777777" w:rsidR="00AF03B3" w:rsidRPr="00AA1EA0" w:rsidRDefault="00AF03B3" w:rsidP="00AA1EA0">
            <w:pPr>
              <w:pStyle w:val="Tabletotal"/>
            </w:pPr>
          </w:p>
        </w:tc>
      </w:tr>
      <w:tr w:rsidR="00AF03B3" w:rsidRPr="00AA1EA0" w14:paraId="0FAF7E39" w14:textId="77777777" w:rsidTr="00FE2B17">
        <w:trPr>
          <w:trHeight w:val="300"/>
        </w:trPr>
        <w:tc>
          <w:tcPr>
            <w:tcW w:w="2992" w:type="dxa"/>
            <w:shd w:val="clear" w:color="auto" w:fill="F2F2F2" w:themeFill="background1" w:themeFillShade="F2"/>
            <w:vAlign w:val="center"/>
            <w:hideMark/>
          </w:tcPr>
          <w:p w14:paraId="7416EA58" w14:textId="77777777" w:rsidR="00AF03B3" w:rsidRPr="00AA1EA0" w:rsidRDefault="00000000" w:rsidP="00AA1EA0">
            <w:pPr>
              <w:pStyle w:val="Tabletotal"/>
            </w:pPr>
            <w:sdt>
              <w:sdtPr>
                <w:id w:val="1247996099"/>
                <w:placeholder>
                  <w:docPart w:val="4F1B65A895CA4367A224A07CE9167C13"/>
                </w:placeholder>
                <w:showingPlcHdr/>
                <w15:appearance w15:val="hidden"/>
              </w:sdtPr>
              <w:sdtContent>
                <w:r w:rsidR="00AF03B3" w:rsidRPr="00AA1EA0">
                  <w:t>Income Before Taxes</w:t>
                </w:r>
              </w:sdtContent>
            </w:sdt>
          </w:p>
        </w:tc>
        <w:tc>
          <w:tcPr>
            <w:tcW w:w="876" w:type="dxa"/>
            <w:shd w:val="clear" w:color="auto" w:fill="F2F2F2" w:themeFill="background1" w:themeFillShade="F2"/>
            <w:noWrap/>
            <w:vAlign w:val="center"/>
          </w:tcPr>
          <w:p w14:paraId="2E2933BF"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7DB2F0F0"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54D21D20"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1BB42ADF"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9DD631C" w14:textId="77777777" w:rsidR="00AF03B3" w:rsidRPr="00AA1EA0" w:rsidRDefault="00AF03B3" w:rsidP="00AA1EA0">
            <w:pPr>
              <w:pStyle w:val="Tabletotal"/>
            </w:pPr>
          </w:p>
        </w:tc>
        <w:tc>
          <w:tcPr>
            <w:tcW w:w="878" w:type="dxa"/>
            <w:gridSpan w:val="2"/>
            <w:shd w:val="clear" w:color="auto" w:fill="F2F2F2" w:themeFill="background1" w:themeFillShade="F2"/>
            <w:noWrap/>
            <w:vAlign w:val="center"/>
          </w:tcPr>
          <w:p w14:paraId="6D30088E"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66C51231"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3157BD24"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0DFFD1AB" w14:textId="77777777" w:rsidR="00AF03B3" w:rsidRPr="00AA1EA0" w:rsidRDefault="00AF03B3" w:rsidP="00AA1EA0">
            <w:pPr>
              <w:pStyle w:val="Tabletotal"/>
            </w:pPr>
          </w:p>
        </w:tc>
        <w:tc>
          <w:tcPr>
            <w:tcW w:w="877" w:type="dxa"/>
            <w:shd w:val="clear" w:color="auto" w:fill="F2F2F2" w:themeFill="background1" w:themeFillShade="F2"/>
            <w:noWrap/>
            <w:vAlign w:val="center"/>
          </w:tcPr>
          <w:p w14:paraId="2A1B3A74"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719E49DB"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60844EF7" w14:textId="77777777" w:rsidR="00AF03B3" w:rsidRPr="00AA1EA0" w:rsidRDefault="00AF03B3" w:rsidP="00AA1EA0">
            <w:pPr>
              <w:pStyle w:val="Tabletotal"/>
            </w:pPr>
          </w:p>
        </w:tc>
        <w:tc>
          <w:tcPr>
            <w:tcW w:w="878" w:type="dxa"/>
            <w:shd w:val="clear" w:color="auto" w:fill="F2F2F2" w:themeFill="background1" w:themeFillShade="F2"/>
            <w:noWrap/>
            <w:vAlign w:val="center"/>
          </w:tcPr>
          <w:p w14:paraId="4ED65609" w14:textId="77777777" w:rsidR="00AF03B3" w:rsidRPr="00AA1EA0" w:rsidRDefault="00AF03B3" w:rsidP="00AA1EA0">
            <w:pPr>
              <w:pStyle w:val="Tabletotal"/>
            </w:pPr>
          </w:p>
        </w:tc>
      </w:tr>
      <w:tr w:rsidR="00AF03B3" w:rsidRPr="00AA1EA0" w14:paraId="08A8833B" w14:textId="77777777" w:rsidTr="00FE2B17">
        <w:trPr>
          <w:trHeight w:val="300"/>
        </w:trPr>
        <w:tc>
          <w:tcPr>
            <w:tcW w:w="2992" w:type="dxa"/>
            <w:vAlign w:val="center"/>
            <w:hideMark/>
          </w:tcPr>
          <w:p w14:paraId="5A8A1A36" w14:textId="77777777" w:rsidR="00AF03B3" w:rsidRPr="00AA1EA0" w:rsidRDefault="00000000" w:rsidP="00AA1EA0">
            <w:pPr>
              <w:pStyle w:val="Tabletotal"/>
            </w:pPr>
            <w:sdt>
              <w:sdtPr>
                <w:id w:val="-757049571"/>
                <w:placeholder>
                  <w:docPart w:val="646CC380E7CA421CA72309C678571242"/>
                </w:placeholder>
                <w:showingPlcHdr/>
                <w15:appearance w15:val="hidden"/>
              </w:sdtPr>
              <w:sdtContent>
                <w:r w:rsidR="00AF03B3" w:rsidRPr="00AA1EA0">
                  <w:t>Income Tax Expense</w:t>
                </w:r>
              </w:sdtContent>
            </w:sdt>
          </w:p>
        </w:tc>
        <w:tc>
          <w:tcPr>
            <w:tcW w:w="876" w:type="dxa"/>
            <w:noWrap/>
            <w:vAlign w:val="center"/>
          </w:tcPr>
          <w:p w14:paraId="7F1C6AB9" w14:textId="77777777" w:rsidR="00AF03B3" w:rsidRPr="00AA1EA0" w:rsidRDefault="00AF03B3" w:rsidP="00AA1EA0">
            <w:pPr>
              <w:pStyle w:val="Tabletotal"/>
            </w:pPr>
          </w:p>
        </w:tc>
        <w:tc>
          <w:tcPr>
            <w:tcW w:w="877" w:type="dxa"/>
            <w:noWrap/>
            <w:vAlign w:val="center"/>
          </w:tcPr>
          <w:p w14:paraId="003724A3" w14:textId="77777777" w:rsidR="00AF03B3" w:rsidRPr="00AA1EA0" w:rsidRDefault="00AF03B3" w:rsidP="00AA1EA0">
            <w:pPr>
              <w:pStyle w:val="Tabletotal"/>
            </w:pPr>
          </w:p>
        </w:tc>
        <w:tc>
          <w:tcPr>
            <w:tcW w:w="878" w:type="dxa"/>
            <w:noWrap/>
            <w:vAlign w:val="center"/>
          </w:tcPr>
          <w:p w14:paraId="5E852434" w14:textId="77777777" w:rsidR="00AF03B3" w:rsidRPr="00AA1EA0" w:rsidRDefault="00AF03B3" w:rsidP="00AA1EA0">
            <w:pPr>
              <w:pStyle w:val="Tabletotal"/>
            </w:pPr>
          </w:p>
        </w:tc>
        <w:tc>
          <w:tcPr>
            <w:tcW w:w="877" w:type="dxa"/>
            <w:noWrap/>
            <w:vAlign w:val="center"/>
          </w:tcPr>
          <w:p w14:paraId="34CAD86D" w14:textId="77777777" w:rsidR="00AF03B3" w:rsidRPr="00AA1EA0" w:rsidRDefault="00AF03B3" w:rsidP="00AA1EA0">
            <w:pPr>
              <w:pStyle w:val="Tabletotal"/>
            </w:pPr>
          </w:p>
        </w:tc>
        <w:tc>
          <w:tcPr>
            <w:tcW w:w="878" w:type="dxa"/>
            <w:noWrap/>
            <w:vAlign w:val="center"/>
          </w:tcPr>
          <w:p w14:paraId="64DDA749" w14:textId="77777777" w:rsidR="00AF03B3" w:rsidRPr="00AA1EA0" w:rsidRDefault="00AF03B3" w:rsidP="00AA1EA0">
            <w:pPr>
              <w:pStyle w:val="Tabletotal"/>
            </w:pPr>
          </w:p>
        </w:tc>
        <w:tc>
          <w:tcPr>
            <w:tcW w:w="878" w:type="dxa"/>
            <w:gridSpan w:val="2"/>
            <w:noWrap/>
            <w:vAlign w:val="center"/>
          </w:tcPr>
          <w:p w14:paraId="2667859F" w14:textId="77777777" w:rsidR="00AF03B3" w:rsidRPr="00AA1EA0" w:rsidRDefault="00AF03B3" w:rsidP="00AA1EA0">
            <w:pPr>
              <w:pStyle w:val="Tabletotal"/>
            </w:pPr>
          </w:p>
        </w:tc>
        <w:tc>
          <w:tcPr>
            <w:tcW w:w="877" w:type="dxa"/>
            <w:noWrap/>
            <w:vAlign w:val="center"/>
          </w:tcPr>
          <w:p w14:paraId="6C7DE007" w14:textId="77777777" w:rsidR="00AF03B3" w:rsidRPr="00AA1EA0" w:rsidRDefault="00AF03B3" w:rsidP="00AA1EA0">
            <w:pPr>
              <w:pStyle w:val="Tabletotal"/>
            </w:pPr>
          </w:p>
        </w:tc>
        <w:tc>
          <w:tcPr>
            <w:tcW w:w="878" w:type="dxa"/>
            <w:noWrap/>
            <w:vAlign w:val="center"/>
          </w:tcPr>
          <w:p w14:paraId="34086062" w14:textId="77777777" w:rsidR="00AF03B3" w:rsidRPr="00AA1EA0" w:rsidRDefault="00AF03B3" w:rsidP="00AA1EA0">
            <w:pPr>
              <w:pStyle w:val="Tabletotal"/>
            </w:pPr>
          </w:p>
        </w:tc>
        <w:tc>
          <w:tcPr>
            <w:tcW w:w="878" w:type="dxa"/>
            <w:noWrap/>
            <w:vAlign w:val="center"/>
          </w:tcPr>
          <w:p w14:paraId="4066628C" w14:textId="77777777" w:rsidR="00AF03B3" w:rsidRPr="00AA1EA0" w:rsidRDefault="00AF03B3" w:rsidP="00AA1EA0">
            <w:pPr>
              <w:pStyle w:val="Tabletotal"/>
            </w:pPr>
          </w:p>
        </w:tc>
        <w:tc>
          <w:tcPr>
            <w:tcW w:w="877" w:type="dxa"/>
            <w:noWrap/>
            <w:vAlign w:val="center"/>
          </w:tcPr>
          <w:p w14:paraId="32DF719F" w14:textId="77777777" w:rsidR="00AF03B3" w:rsidRPr="00AA1EA0" w:rsidRDefault="00AF03B3" w:rsidP="00AA1EA0">
            <w:pPr>
              <w:pStyle w:val="Tabletotal"/>
            </w:pPr>
          </w:p>
        </w:tc>
        <w:tc>
          <w:tcPr>
            <w:tcW w:w="878" w:type="dxa"/>
            <w:noWrap/>
            <w:vAlign w:val="center"/>
          </w:tcPr>
          <w:p w14:paraId="4116B5A8" w14:textId="77777777" w:rsidR="00AF03B3" w:rsidRPr="00AA1EA0" w:rsidRDefault="00AF03B3" w:rsidP="00AA1EA0">
            <w:pPr>
              <w:pStyle w:val="Tabletotal"/>
            </w:pPr>
          </w:p>
        </w:tc>
        <w:tc>
          <w:tcPr>
            <w:tcW w:w="878" w:type="dxa"/>
            <w:noWrap/>
            <w:vAlign w:val="center"/>
          </w:tcPr>
          <w:p w14:paraId="1F43C028" w14:textId="77777777" w:rsidR="00AF03B3" w:rsidRPr="00AA1EA0" w:rsidRDefault="00AF03B3" w:rsidP="00AA1EA0">
            <w:pPr>
              <w:pStyle w:val="Tabletotal"/>
            </w:pPr>
          </w:p>
        </w:tc>
        <w:tc>
          <w:tcPr>
            <w:tcW w:w="878" w:type="dxa"/>
            <w:noWrap/>
            <w:vAlign w:val="center"/>
          </w:tcPr>
          <w:p w14:paraId="052F7502" w14:textId="77777777" w:rsidR="00AF03B3" w:rsidRPr="00AA1EA0" w:rsidRDefault="00AF03B3" w:rsidP="00AA1EA0">
            <w:pPr>
              <w:pStyle w:val="Tabletotal"/>
            </w:pPr>
          </w:p>
        </w:tc>
      </w:tr>
      <w:tr w:rsidR="00AF03B3" w:rsidRPr="00AA1EA0" w14:paraId="39118A94" w14:textId="77777777" w:rsidTr="00FE2B17">
        <w:trPr>
          <w:trHeight w:val="300"/>
        </w:trPr>
        <w:tc>
          <w:tcPr>
            <w:tcW w:w="2992" w:type="dxa"/>
            <w:shd w:val="clear" w:color="auto" w:fill="F0CDA1" w:themeFill="accent1"/>
            <w:vAlign w:val="center"/>
            <w:hideMark/>
          </w:tcPr>
          <w:p w14:paraId="43BF1612" w14:textId="77777777" w:rsidR="00AF03B3" w:rsidRPr="00AA1EA0" w:rsidRDefault="00000000" w:rsidP="00AA1EA0">
            <w:pPr>
              <w:pStyle w:val="Tabletotal"/>
            </w:pPr>
            <w:sdt>
              <w:sdtPr>
                <w:id w:val="-342858762"/>
                <w:placeholder>
                  <w:docPart w:val="7E4780BA8D0940F8A2326B79AAED8657"/>
                </w:placeholder>
                <w:showingPlcHdr/>
                <w15:appearance w15:val="hidden"/>
              </w:sdtPr>
              <w:sdtContent>
                <w:r w:rsidR="00AF03B3" w:rsidRPr="00AA1EA0">
                  <w:t>NET INCOME</w:t>
                </w:r>
              </w:sdtContent>
            </w:sdt>
          </w:p>
        </w:tc>
        <w:tc>
          <w:tcPr>
            <w:tcW w:w="876" w:type="dxa"/>
            <w:shd w:val="clear" w:color="auto" w:fill="F0CDA1" w:themeFill="accent1"/>
            <w:vAlign w:val="center"/>
          </w:tcPr>
          <w:p w14:paraId="14BE8DC1" w14:textId="77777777" w:rsidR="00AF03B3" w:rsidRPr="00AA1EA0" w:rsidRDefault="00AF03B3" w:rsidP="00AA1EA0">
            <w:pPr>
              <w:pStyle w:val="Tabletotal"/>
            </w:pPr>
          </w:p>
        </w:tc>
        <w:tc>
          <w:tcPr>
            <w:tcW w:w="877" w:type="dxa"/>
            <w:shd w:val="clear" w:color="auto" w:fill="F0CDA1" w:themeFill="accent1"/>
            <w:vAlign w:val="center"/>
          </w:tcPr>
          <w:p w14:paraId="6D50D717" w14:textId="77777777" w:rsidR="00AF03B3" w:rsidRPr="00AA1EA0" w:rsidRDefault="00AF03B3" w:rsidP="00AA1EA0">
            <w:pPr>
              <w:pStyle w:val="Tabletotal"/>
            </w:pPr>
          </w:p>
        </w:tc>
        <w:tc>
          <w:tcPr>
            <w:tcW w:w="878" w:type="dxa"/>
            <w:shd w:val="clear" w:color="auto" w:fill="F0CDA1" w:themeFill="accent1"/>
            <w:vAlign w:val="center"/>
          </w:tcPr>
          <w:p w14:paraId="51586D1D" w14:textId="77777777" w:rsidR="00AF03B3" w:rsidRPr="00AA1EA0" w:rsidRDefault="00AF03B3" w:rsidP="00AA1EA0">
            <w:pPr>
              <w:pStyle w:val="Tabletotal"/>
            </w:pPr>
          </w:p>
        </w:tc>
        <w:tc>
          <w:tcPr>
            <w:tcW w:w="877" w:type="dxa"/>
            <w:shd w:val="clear" w:color="auto" w:fill="F0CDA1" w:themeFill="accent1"/>
            <w:vAlign w:val="center"/>
          </w:tcPr>
          <w:p w14:paraId="485ED0C5" w14:textId="77777777" w:rsidR="00AF03B3" w:rsidRPr="00AA1EA0" w:rsidRDefault="00AF03B3" w:rsidP="00AA1EA0">
            <w:pPr>
              <w:pStyle w:val="Tabletotal"/>
            </w:pPr>
          </w:p>
        </w:tc>
        <w:tc>
          <w:tcPr>
            <w:tcW w:w="878" w:type="dxa"/>
            <w:shd w:val="clear" w:color="auto" w:fill="F0CDA1" w:themeFill="accent1"/>
            <w:vAlign w:val="center"/>
          </w:tcPr>
          <w:p w14:paraId="787BEA3B" w14:textId="77777777" w:rsidR="00AF03B3" w:rsidRPr="00AA1EA0" w:rsidRDefault="00AF03B3" w:rsidP="00AA1EA0">
            <w:pPr>
              <w:pStyle w:val="Tabletotal"/>
            </w:pPr>
          </w:p>
        </w:tc>
        <w:tc>
          <w:tcPr>
            <w:tcW w:w="878" w:type="dxa"/>
            <w:gridSpan w:val="2"/>
            <w:shd w:val="clear" w:color="auto" w:fill="F0CDA1" w:themeFill="accent1"/>
            <w:vAlign w:val="center"/>
          </w:tcPr>
          <w:p w14:paraId="44D5E360" w14:textId="77777777" w:rsidR="00AF03B3" w:rsidRPr="00AA1EA0" w:rsidRDefault="00AF03B3" w:rsidP="00AA1EA0">
            <w:pPr>
              <w:pStyle w:val="Tabletotal"/>
            </w:pPr>
          </w:p>
        </w:tc>
        <w:tc>
          <w:tcPr>
            <w:tcW w:w="877" w:type="dxa"/>
            <w:shd w:val="clear" w:color="auto" w:fill="F0CDA1" w:themeFill="accent1"/>
            <w:vAlign w:val="center"/>
          </w:tcPr>
          <w:p w14:paraId="5C80C326" w14:textId="77777777" w:rsidR="00AF03B3" w:rsidRPr="00AA1EA0" w:rsidRDefault="00AF03B3" w:rsidP="00AA1EA0">
            <w:pPr>
              <w:pStyle w:val="Tabletotal"/>
            </w:pPr>
          </w:p>
        </w:tc>
        <w:tc>
          <w:tcPr>
            <w:tcW w:w="878" w:type="dxa"/>
            <w:shd w:val="clear" w:color="auto" w:fill="F0CDA1" w:themeFill="accent1"/>
            <w:vAlign w:val="center"/>
          </w:tcPr>
          <w:p w14:paraId="52CB6A83" w14:textId="77777777" w:rsidR="00AF03B3" w:rsidRPr="00AA1EA0" w:rsidRDefault="00AF03B3" w:rsidP="00AA1EA0">
            <w:pPr>
              <w:pStyle w:val="Tabletotal"/>
            </w:pPr>
          </w:p>
        </w:tc>
        <w:tc>
          <w:tcPr>
            <w:tcW w:w="878" w:type="dxa"/>
            <w:shd w:val="clear" w:color="auto" w:fill="F0CDA1" w:themeFill="accent1"/>
            <w:vAlign w:val="center"/>
          </w:tcPr>
          <w:p w14:paraId="60C1F808" w14:textId="77777777" w:rsidR="00AF03B3" w:rsidRPr="00AA1EA0" w:rsidRDefault="00AF03B3" w:rsidP="00AA1EA0">
            <w:pPr>
              <w:pStyle w:val="Tabletotal"/>
            </w:pPr>
          </w:p>
        </w:tc>
        <w:tc>
          <w:tcPr>
            <w:tcW w:w="877" w:type="dxa"/>
            <w:shd w:val="clear" w:color="auto" w:fill="F0CDA1" w:themeFill="accent1"/>
            <w:vAlign w:val="center"/>
          </w:tcPr>
          <w:p w14:paraId="0C553FF3" w14:textId="77777777" w:rsidR="00AF03B3" w:rsidRPr="00AA1EA0" w:rsidRDefault="00AF03B3" w:rsidP="00AA1EA0">
            <w:pPr>
              <w:pStyle w:val="Tabletotal"/>
            </w:pPr>
          </w:p>
        </w:tc>
        <w:tc>
          <w:tcPr>
            <w:tcW w:w="878" w:type="dxa"/>
            <w:shd w:val="clear" w:color="auto" w:fill="F0CDA1" w:themeFill="accent1"/>
            <w:vAlign w:val="center"/>
          </w:tcPr>
          <w:p w14:paraId="3D82F61D" w14:textId="77777777" w:rsidR="00AF03B3" w:rsidRPr="00AA1EA0" w:rsidRDefault="00AF03B3" w:rsidP="00AA1EA0">
            <w:pPr>
              <w:pStyle w:val="Tabletotal"/>
            </w:pPr>
          </w:p>
        </w:tc>
        <w:tc>
          <w:tcPr>
            <w:tcW w:w="878" w:type="dxa"/>
            <w:shd w:val="clear" w:color="auto" w:fill="F0CDA1" w:themeFill="accent1"/>
            <w:vAlign w:val="center"/>
          </w:tcPr>
          <w:p w14:paraId="64289026" w14:textId="77777777" w:rsidR="00AF03B3" w:rsidRPr="00AA1EA0" w:rsidRDefault="00AF03B3" w:rsidP="00AA1EA0">
            <w:pPr>
              <w:pStyle w:val="Tabletotal"/>
            </w:pPr>
          </w:p>
        </w:tc>
        <w:tc>
          <w:tcPr>
            <w:tcW w:w="878" w:type="dxa"/>
            <w:shd w:val="clear" w:color="auto" w:fill="F0CDA1" w:themeFill="accent1"/>
            <w:vAlign w:val="center"/>
          </w:tcPr>
          <w:p w14:paraId="032EE4F0" w14:textId="77777777" w:rsidR="00AF03B3" w:rsidRPr="00AA1EA0" w:rsidRDefault="00AF03B3" w:rsidP="00AA1EA0">
            <w:pPr>
              <w:pStyle w:val="Tabletotal"/>
            </w:pPr>
          </w:p>
        </w:tc>
      </w:tr>
      <w:tr w:rsidR="00AF03B3" w:rsidRPr="00ED112D" w14:paraId="5FA65DF8" w14:textId="77777777" w:rsidTr="00FE2B17">
        <w:trPr>
          <w:trHeight w:val="300"/>
        </w:trPr>
        <w:tc>
          <w:tcPr>
            <w:tcW w:w="14400" w:type="dxa"/>
            <w:gridSpan w:val="15"/>
            <w:vAlign w:val="center"/>
            <w:hideMark/>
          </w:tcPr>
          <w:p w14:paraId="70FE1CDE" w14:textId="77777777" w:rsidR="00AF03B3" w:rsidRPr="00ED112D" w:rsidRDefault="00000000" w:rsidP="00AA1EA0">
            <w:pPr>
              <w:pStyle w:val="TableTextLarge"/>
              <w:rPr>
                <w:color w:val="2F2F2F"/>
              </w:rPr>
            </w:pPr>
            <w:sdt>
              <w:sdtPr>
                <w:rPr>
                  <w:color w:val="2F2F2F"/>
                </w:rPr>
                <w:id w:val="-2013604160"/>
                <w:placeholder>
                  <w:docPart w:val="C919ABC7917D4D12AC1E6995DD9E6723"/>
                </w:placeholder>
                <w:temporary/>
                <w:showingPlcHdr/>
                <w15:appearance w15:val="hidden"/>
              </w:sdtPr>
              <w:sdtContent>
                <w:r w:rsidR="00AA1EA0" w:rsidRPr="00AA1EA0">
                  <w:rPr>
                    <w:color w:val="2F2F2F"/>
                  </w:rPr>
                  <w:t>* In the service industry, Cost of Goods Sold is the monetized value of the time spent on the client.</w:t>
                </w:r>
              </w:sdtContent>
            </w:sdt>
          </w:p>
        </w:tc>
      </w:tr>
    </w:tbl>
    <w:p w14:paraId="0C6FCD89" w14:textId="77777777" w:rsidR="00AF03B3" w:rsidRDefault="00AF03B3" w:rsidP="00AF03B3"/>
    <w:p w14:paraId="382CBD76" w14:textId="77777777" w:rsidR="00795ACF" w:rsidRPr="00ED112D" w:rsidRDefault="00795ACF" w:rsidP="00AF03B3">
      <w:pPr>
        <w:sectPr w:rsidR="00795ACF" w:rsidRPr="00ED112D" w:rsidSect="000A3384">
          <w:headerReference w:type="default" r:id="rId11"/>
          <w:pgSz w:w="15840" w:h="12240" w:orient="landscape" w:code="1"/>
          <w:pgMar w:top="2160" w:right="720" w:bottom="446" w:left="720" w:header="576" w:footer="432" w:gutter="0"/>
          <w:cols w:space="708"/>
          <w:docGrid w:linePitch="360"/>
        </w:sectPr>
      </w:pPr>
    </w:p>
    <w:bookmarkStart w:id="2" w:name="_Toc9437461" w:displacedByCustomXml="next"/>
    <w:sdt>
      <w:sdtPr>
        <w:id w:val="1123659187"/>
        <w:placeholder>
          <w:docPart w:val="39BC13B325E347BEACBD1DD892ACB16F"/>
        </w:placeholder>
        <w:showingPlcHdr/>
        <w15:appearance w15:val="hidden"/>
      </w:sdtPr>
      <w:sdtContent>
        <w:p w14:paraId="276D36A7" w14:textId="77777777" w:rsidR="00AF03B3" w:rsidRPr="00ED112D" w:rsidRDefault="00AF03B3" w:rsidP="00AF03B3">
          <w:pPr>
            <w:pStyle w:val="Heading2"/>
            <w:rPr>
              <w:rFonts w:asciiTheme="minorHAnsi" w:hAnsiTheme="minorHAnsi"/>
              <w:color w:val="595959" w:themeColor="text1" w:themeTint="A6"/>
              <w:sz w:val="24"/>
              <w:szCs w:val="22"/>
            </w:rPr>
          </w:pPr>
          <w:r w:rsidRPr="00ED112D">
            <w:t>Instructions for Getting Started on Profit &amp; Loss Projections</w:t>
          </w:r>
        </w:p>
      </w:sdtContent>
    </w:sdt>
    <w:bookmarkEnd w:id="2" w:displacedByCustomXml="prev"/>
    <w:sdt>
      <w:sdtPr>
        <w:id w:val="1728872947"/>
        <w:placeholder>
          <w:docPart w:val="6B1DF3A2C950488883B0BFE949F2C1AF"/>
        </w:placeholder>
        <w:showingPlcHdr/>
        <w15:appearance w15:val="hidden"/>
      </w:sdtPr>
      <w:sdtContent>
        <w:p w14:paraId="23D675E4" w14:textId="77777777" w:rsidR="00AF03B3" w:rsidRPr="00ED112D" w:rsidRDefault="00AF03B3" w:rsidP="00AF03B3">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sdtContent>
    </w:sdt>
    <w:sdt>
      <w:sdtPr>
        <w:rPr>
          <w:rStyle w:val="Bold"/>
        </w:rPr>
        <w:id w:val="-1758818831"/>
        <w:placeholder>
          <w:docPart w:val="121C438CAC7040C8A7C4915A3F191E09"/>
        </w:placeholder>
        <w:showingPlcHdr/>
        <w15:appearance w15:val="hidden"/>
      </w:sdtPr>
      <w:sdtContent>
        <w:p w14:paraId="757581C5" w14:textId="77777777" w:rsidR="00AF03B3" w:rsidRPr="00ED112D" w:rsidRDefault="00AF03B3" w:rsidP="00AF03B3">
          <w:pPr>
            <w:rPr>
              <w:rStyle w:val="Bold"/>
            </w:rPr>
          </w:pPr>
          <w:r w:rsidRPr="00ED112D">
            <w:rPr>
              <w:rStyle w:val="Bold"/>
            </w:rPr>
            <w:t>Steps for preparation:</w:t>
          </w:r>
        </w:p>
      </w:sdtContent>
    </w:sdt>
    <w:p w14:paraId="38004985" w14:textId="77777777" w:rsidR="00AF03B3" w:rsidRPr="00ED112D" w:rsidRDefault="00000000" w:rsidP="00AF03B3">
      <w:pPr>
        <w:pStyle w:val="ListBullet"/>
      </w:pPr>
      <w:sdt>
        <w:sdtPr>
          <w:rPr>
            <w:rStyle w:val="Bold"/>
          </w:rPr>
          <w:id w:val="24918582"/>
          <w:placeholder>
            <w:docPart w:val="6E56C57BAE0642AB9CFB881E7C9C8271"/>
          </w:placeholder>
          <w:showingPlcHdr/>
          <w15:appearance w15:val="hidden"/>
        </w:sdtPr>
        <w:sdtContent>
          <w:r w:rsidR="00AF03B3" w:rsidRPr="00ED112D">
            <w:rPr>
              <w:rStyle w:val="Bold"/>
            </w:rPr>
            <w:t>Step 1:</w:t>
          </w:r>
        </w:sdtContent>
      </w:sdt>
      <w:r w:rsidR="00AF03B3" w:rsidRPr="00ED112D">
        <w:t xml:space="preserve"> </w:t>
      </w:r>
      <w:sdt>
        <w:sdtPr>
          <w:id w:val="-1918391366"/>
          <w:placeholder>
            <w:docPart w:val="730EF9B87DF64BD39AF33022DD0FFC48"/>
          </w:placeholder>
          <w:showingPlcHdr/>
          <w15:appearance w15:val="hidden"/>
        </w:sdtPr>
        <w:sdtContent>
          <w:r w:rsidR="00AF03B3" w:rsidRPr="00ED112D">
            <w:t>Enter the company name and the date this projection is being prepared.</w:t>
          </w:r>
        </w:sdtContent>
      </w:sdt>
    </w:p>
    <w:p w14:paraId="7E113CF8" w14:textId="77777777" w:rsidR="00AF03B3" w:rsidRPr="00ED112D" w:rsidRDefault="00000000" w:rsidP="00AF03B3">
      <w:pPr>
        <w:pStyle w:val="ListBullet"/>
      </w:pPr>
      <w:sdt>
        <w:sdtPr>
          <w:rPr>
            <w:rStyle w:val="Bold"/>
          </w:rPr>
          <w:id w:val="1424379313"/>
          <w:placeholder>
            <w:docPart w:val="E2C2FDF2878140199DE473C07C047763"/>
          </w:placeholder>
          <w:showingPlcHdr/>
          <w15:appearance w15:val="hidden"/>
        </w:sdtPr>
        <w:sdtContent>
          <w:r w:rsidR="00AF03B3" w:rsidRPr="00ED112D">
            <w:rPr>
              <w:rStyle w:val="Bold"/>
            </w:rPr>
            <w:t>Step 2:</w:t>
          </w:r>
        </w:sdtContent>
      </w:sdt>
      <w:r w:rsidR="00AF03B3" w:rsidRPr="00ED112D">
        <w:t xml:space="preserve"> </w:t>
      </w:r>
      <w:sdt>
        <w:sdtPr>
          <w:id w:val="-890952608"/>
          <w:placeholder>
            <w:docPart w:val="FCC9720818B44853BF6B883875A72F3B"/>
          </w:placeholder>
          <w:showingPlcHdr/>
          <w15:appearance w15:val="hidden"/>
        </w:sdtPr>
        <w:sdtContent>
          <w:r w:rsidR="00AF03B3"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sdtContent>
      </w:sdt>
    </w:p>
    <w:p w14:paraId="765CE522" w14:textId="77777777" w:rsidR="00AF03B3" w:rsidRPr="00ED112D" w:rsidRDefault="00000000" w:rsidP="00AF03B3">
      <w:pPr>
        <w:pStyle w:val="ListBullet"/>
      </w:pPr>
      <w:sdt>
        <w:sdtPr>
          <w:rPr>
            <w:rStyle w:val="Bold"/>
          </w:rPr>
          <w:id w:val="1779448223"/>
          <w:placeholder>
            <w:docPart w:val="B49C474D4F2A45FABE59B406D923F6A7"/>
          </w:placeholder>
          <w:showingPlcHdr/>
          <w15:appearance w15:val="hidden"/>
        </w:sdtPr>
        <w:sdtContent>
          <w:r w:rsidR="00AF03B3" w:rsidRPr="00ED112D">
            <w:rPr>
              <w:rStyle w:val="Bold"/>
            </w:rPr>
            <w:t>Step 3:</w:t>
          </w:r>
        </w:sdtContent>
      </w:sdt>
      <w:r w:rsidR="00AF03B3" w:rsidRPr="00ED112D">
        <w:t xml:space="preserve"> </w:t>
      </w:r>
      <w:sdt>
        <w:sdtPr>
          <w:id w:val="-379793944"/>
          <w:placeholder>
            <w:docPart w:val="D039DB05B3644E628502815B20686DDC"/>
          </w:placeholder>
          <w:showingPlcHdr/>
          <w15:appearance w15:val="hidden"/>
        </w:sdtPr>
        <w:sdtContent>
          <w:r w:rsidR="00AF03B3" w:rsidRPr="00ED112D">
            <w:t>For each month, enter the estimated salaries, marketing, utilities, and other items that are projected.</w:t>
          </w:r>
        </w:sdtContent>
      </w:sdt>
    </w:p>
    <w:p w14:paraId="64CF510B" w14:textId="77777777" w:rsidR="00AF03B3" w:rsidRPr="00ED112D" w:rsidRDefault="00000000" w:rsidP="00AF03B3">
      <w:pPr>
        <w:pStyle w:val="ListBullet"/>
      </w:pPr>
      <w:sdt>
        <w:sdtPr>
          <w:rPr>
            <w:rStyle w:val="Bold"/>
          </w:rPr>
          <w:id w:val="-2115892813"/>
          <w:placeholder>
            <w:docPart w:val="F68A5A339E5C4D4AA91DD599715BAA89"/>
          </w:placeholder>
          <w:showingPlcHdr/>
          <w15:appearance w15:val="hidden"/>
        </w:sdtPr>
        <w:sdtContent>
          <w:r w:rsidR="00AF03B3" w:rsidRPr="00ED112D">
            <w:rPr>
              <w:rStyle w:val="Bold"/>
            </w:rPr>
            <w:t>Step 4:</w:t>
          </w:r>
        </w:sdtContent>
      </w:sdt>
      <w:r w:rsidR="00AF03B3" w:rsidRPr="00ED112D">
        <w:t xml:space="preserve"> </w:t>
      </w:r>
      <w:sdt>
        <w:sdtPr>
          <w:id w:val="1427303924"/>
          <w:placeholder>
            <w:docPart w:val="0DF53AAB2B8246CD9F2CC4F9EC9EA914"/>
          </w:placeholder>
          <w:showingPlcHdr/>
          <w15:appearance w15:val="hidden"/>
        </w:sdtPr>
        <w:sdtContent>
          <w:r w:rsidR="00AF03B3"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sdtContent>
      </w:sdt>
    </w:p>
    <w:p w14:paraId="00651168" w14:textId="77777777" w:rsidR="004B407E" w:rsidRPr="00ED112D" w:rsidRDefault="004B407E" w:rsidP="00436347"/>
    <w:sectPr w:rsidR="004B407E" w:rsidRPr="00ED112D" w:rsidSect="000A3384">
      <w:headerReference w:type="default" r:id="rId12"/>
      <w:footerReference w:type="default" r:id="rId13"/>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96C4" w14:textId="77777777" w:rsidR="00BC04EC" w:rsidRDefault="00BC04EC" w:rsidP="005A20E2">
      <w:pPr>
        <w:spacing w:after="0"/>
      </w:pPr>
      <w:r>
        <w:separator/>
      </w:r>
    </w:p>
    <w:p w14:paraId="15388C56" w14:textId="77777777" w:rsidR="00BC04EC" w:rsidRDefault="00BC04EC"/>
    <w:p w14:paraId="356C7C62" w14:textId="77777777" w:rsidR="00BC04EC" w:rsidRDefault="00BC04EC" w:rsidP="009B4773"/>
    <w:p w14:paraId="1DEC9DD6" w14:textId="77777777" w:rsidR="00BC04EC" w:rsidRDefault="00BC04EC" w:rsidP="00513832"/>
  </w:endnote>
  <w:endnote w:type="continuationSeparator" w:id="0">
    <w:p w14:paraId="7207A359" w14:textId="77777777" w:rsidR="00BC04EC" w:rsidRDefault="00BC04EC" w:rsidP="005A20E2">
      <w:pPr>
        <w:spacing w:after="0"/>
      </w:pPr>
      <w:r>
        <w:continuationSeparator/>
      </w:r>
    </w:p>
    <w:p w14:paraId="2A128585" w14:textId="77777777" w:rsidR="00BC04EC" w:rsidRDefault="00BC04EC"/>
    <w:p w14:paraId="23990048" w14:textId="77777777" w:rsidR="00BC04EC" w:rsidRDefault="00BC04EC" w:rsidP="009B4773"/>
    <w:p w14:paraId="3FAC9024" w14:textId="77777777" w:rsidR="00BC04EC" w:rsidRDefault="00BC04EC"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BAE5" w14:textId="77777777" w:rsidR="00795ACF" w:rsidRPr="00795ACF" w:rsidRDefault="00795ACF" w:rsidP="00795ACF">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18</w:t>
    </w:r>
    <w:r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F68B" w14:textId="77777777" w:rsidR="00BC04EC" w:rsidRDefault="00BC04EC" w:rsidP="005A20E2">
      <w:pPr>
        <w:spacing w:after="0"/>
      </w:pPr>
      <w:r>
        <w:separator/>
      </w:r>
    </w:p>
    <w:p w14:paraId="0069DA70" w14:textId="77777777" w:rsidR="00BC04EC" w:rsidRDefault="00BC04EC"/>
    <w:p w14:paraId="77EDA70B" w14:textId="77777777" w:rsidR="00BC04EC" w:rsidRDefault="00BC04EC" w:rsidP="009B4773"/>
    <w:p w14:paraId="732E3F37" w14:textId="77777777" w:rsidR="00BC04EC" w:rsidRDefault="00BC04EC" w:rsidP="00513832"/>
  </w:footnote>
  <w:footnote w:type="continuationSeparator" w:id="0">
    <w:p w14:paraId="2B597646" w14:textId="77777777" w:rsidR="00BC04EC" w:rsidRDefault="00BC04EC" w:rsidP="005A20E2">
      <w:pPr>
        <w:spacing w:after="0"/>
      </w:pPr>
      <w:r>
        <w:continuationSeparator/>
      </w:r>
    </w:p>
    <w:p w14:paraId="221B2DB4" w14:textId="77777777" w:rsidR="00BC04EC" w:rsidRDefault="00BC04EC"/>
    <w:p w14:paraId="07B516CE" w14:textId="77777777" w:rsidR="00BC04EC" w:rsidRDefault="00BC04EC" w:rsidP="009B4773"/>
    <w:p w14:paraId="49388A18" w14:textId="77777777" w:rsidR="00BC04EC" w:rsidRDefault="00BC04EC"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6453"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3360" behindDoc="1" locked="0" layoutInCell="1" allowOverlap="1" wp14:anchorId="3297F070" wp14:editId="09EFB5E8">
              <wp:simplePos x="0" y="0"/>
              <wp:positionH relativeFrom="page">
                <wp:posOffset>0</wp:posOffset>
              </wp:positionH>
              <wp:positionV relativeFrom="page">
                <wp:posOffset>0</wp:posOffset>
              </wp:positionV>
              <wp:extent cx="7772400" cy="1143000"/>
              <wp:effectExtent l="0" t="0" r="0" b="0"/>
              <wp:wrapNone/>
              <wp:docPr id="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43000"/>
                      </a:xfrm>
                      <a:prstGeom prst="rect">
                        <a:avLst/>
                      </a:prstGeom>
                      <a:solidFill>
                        <a:srgbClr val="F0CDA1">
                          <a:alpha val="50000"/>
                        </a:srgbClr>
                      </a:solidFill>
                      <a:ln w="9525">
                        <a:noFill/>
                        <a:miter lim="800000"/>
                        <a:headEnd/>
                        <a:tailEnd/>
                      </a:ln>
                    </wps:spPr>
                    <wps:txbx>
                      <w:txbxContent>
                        <w:p w14:paraId="6B4A2AFC"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97F070" id="_x0000_t202" coordsize="21600,21600" o:spt="202" path="m,l,21600r21600,l21600,xe">
              <v:stroke joinstyle="miter"/>
              <v:path gradientshapeok="t" o:connecttype="rect"/>
            </v:shapetype>
            <v:shape id="Text Box 2" o:spid="_x0000_s1026" type="#_x0000_t202" alt="Decorative" style="position:absolute;margin-left:0;margin-top:0;width:612pt;height:90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" fillcolor="#f0cda1" stroked="f">
              <v:fill opacity="32896f"/>
              <v:textbox inset="20mm,8mm">
                <w:txbxContent>
                  <w:p w14:paraId="6B4A2AFC" w14:textId="77777777" w:rsidR="00755D87" w:rsidRDefault="00755D87" w:rsidP="00FE2B17"/>
                </w:txbxContent>
              </v:textbox>
              <w10:wrap anchorx="page" anchory="page"/>
            </v:shape>
          </w:pict>
        </mc:Fallback>
      </mc:AlternateContent>
    </w:r>
    <w:sdt>
      <w:sdtPr>
        <w:id w:val="-826441668"/>
        <w:placeholder>
          <w:docPart w:val="0AD845AA45EB4D2292329908E8F8F258"/>
        </w:placeholder>
        <w:temporary/>
        <w:showingPlcHdr/>
        <w15:appearance w15:val="hidden"/>
      </w:sdtPr>
      <w:sdtContent>
        <w:r w:rsidRPr="009956A2">
          <w:t>HOME BASED professional services</w:t>
        </w:r>
      </w:sdtContent>
    </w:sdt>
  </w:p>
  <w:p w14:paraId="30FF84E4" w14:textId="77777777" w:rsidR="00755D87" w:rsidRDefault="00000000" w:rsidP="00755D87">
    <w:pPr>
      <w:pStyle w:val="Header2"/>
      <w:tabs>
        <w:tab w:val="left" w:pos="8983"/>
      </w:tabs>
    </w:pPr>
    <w:sdt>
      <w:sdtPr>
        <w:id w:val="-631633684"/>
        <w:placeholder>
          <w:docPart w:val="324F5DED4A254359BB6C357B4D0B8AB2"/>
        </w:placeholder>
        <w:temporary/>
        <w:showingPlcHdr/>
        <w15:appearance w15:val="hidden"/>
      </w:sdtPr>
      <w:sdtContent>
        <w:r w:rsidR="00755D87" w:rsidRPr="009956A2">
          <w:t>Business Plan</w:t>
        </w:r>
      </w:sdtContent>
    </w:sdt>
    <w:r w:rsidR="00755D87">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8DEF"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5408" behindDoc="1" locked="0" layoutInCell="1" allowOverlap="1" wp14:anchorId="4C22481E" wp14:editId="5A3581A3">
              <wp:simplePos x="0" y="0"/>
              <wp:positionH relativeFrom="page">
                <wp:posOffset>-1</wp:posOffset>
              </wp:positionH>
              <wp:positionV relativeFrom="page">
                <wp:posOffset>0</wp:posOffset>
              </wp:positionV>
              <wp:extent cx="10091057" cy="1143000"/>
              <wp:effectExtent l="0" t="0" r="5715" b="0"/>
              <wp:wrapNone/>
              <wp:docPr id="3" name="Text Box 3"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14:paraId="57DAFEBD"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22481E" id="_x0000_t202" coordsize="21600,21600" o:spt="202" path="m,l,21600r21600,l21600,xe">
              <v:stroke joinstyle="miter"/>
              <v:path gradientshapeok="t" o:connecttype="rect"/>
            </v:shapetype>
            <v:shape id="Text Box 3" o:spid="_x0000_s1027" type="#_x0000_t202" alt="Decorative" style="position:absolute;margin-left:0;margin-top:0;width:794.55pt;height:90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" fillcolor="#f0cda1" stroked="f">
              <v:fill opacity="32896f"/>
              <v:textbox inset="20mm,8mm">
                <w:txbxContent>
                  <w:p w14:paraId="57DAFEBD" w14:textId="77777777" w:rsidR="00755D87" w:rsidRDefault="00755D87" w:rsidP="00FE2B17"/>
                </w:txbxContent>
              </v:textbox>
              <w10:wrap anchorx="page" anchory="page"/>
            </v:shape>
          </w:pict>
        </mc:Fallback>
      </mc:AlternateContent>
    </w:r>
    <w:sdt>
      <w:sdtPr>
        <w:id w:val="712235997"/>
        <w:placeholder>
          <w:docPart w:val="591E093738DC4A298D711DEEB640535A"/>
        </w:placeholder>
        <w:temporary/>
        <w:showingPlcHdr/>
        <w15:appearance w15:val="hidden"/>
      </w:sdtPr>
      <w:sdtContent>
        <w:r w:rsidRPr="009956A2">
          <w:t>HOME BASED professional services</w:t>
        </w:r>
      </w:sdtContent>
    </w:sdt>
  </w:p>
  <w:p w14:paraId="4E16CDA2" w14:textId="77777777" w:rsidR="00755D87" w:rsidRDefault="00000000" w:rsidP="00755D87">
    <w:pPr>
      <w:pStyle w:val="Header2"/>
      <w:tabs>
        <w:tab w:val="left" w:pos="8983"/>
      </w:tabs>
    </w:pPr>
    <w:sdt>
      <w:sdtPr>
        <w:id w:val="232821927"/>
        <w:placeholder>
          <w:docPart w:val="196DAF95F3E14FDAAFD0A2EE1756BCE5"/>
        </w:placeholder>
        <w:temporary/>
        <w:showingPlcHdr/>
        <w15:appearance w15:val="hidden"/>
      </w:sdtPr>
      <w:sdtContent>
        <w:r w:rsidR="00755D87" w:rsidRPr="009956A2">
          <w:t>Business Plan</w:t>
        </w:r>
      </w:sdtContent>
    </w:sdt>
    <w:r w:rsidR="00755D8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3380"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7456" behindDoc="1" locked="0" layoutInCell="1" allowOverlap="1" wp14:anchorId="51BB22C8" wp14:editId="133220F6">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14:paraId="43CBDF5D"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BB22C8" id="_x0000_t202" coordsize="21600,21600" o:spt="202" path="m,l,21600r21600,l21600,xe">
              <v:stroke joinstyle="miter"/>
              <v:path gradientshapeok="t" o:connecttype="rect"/>
            </v:shapetype>
            <v:shape id="Text Box 4" o:spid="_x0000_s1028" type="#_x0000_t202" alt="Decorative" style="position:absolute;margin-left:-91.25pt;margin-top:0;width:794.55pt;height:90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" fillcolor="#f0cda1" stroked="f">
              <v:fill opacity="32896f"/>
              <v:textbox inset="20mm,8mm">
                <w:txbxContent>
                  <w:p w14:paraId="43CBDF5D" w14:textId="77777777" w:rsidR="00755D87" w:rsidRDefault="00755D87" w:rsidP="00FE2B17"/>
                </w:txbxContent>
              </v:textbox>
              <w10:wrap anchorx="page" anchory="page"/>
            </v:shape>
          </w:pict>
        </mc:Fallback>
      </mc:AlternateContent>
    </w:r>
    <w:sdt>
      <w:sdtPr>
        <w:id w:val="-735160790"/>
        <w:placeholder>
          <w:docPart w:val="882700A808674469AB0D1B73BB21A903"/>
        </w:placeholder>
        <w:temporary/>
        <w:showingPlcHdr/>
        <w15:appearance w15:val="hidden"/>
      </w:sdtPr>
      <w:sdtContent>
        <w:r w:rsidRPr="009956A2">
          <w:t>HOME BASED professional services</w:t>
        </w:r>
      </w:sdtContent>
    </w:sdt>
  </w:p>
  <w:p w14:paraId="11F6624F" w14:textId="77777777" w:rsidR="00755D87" w:rsidRDefault="00000000" w:rsidP="00755D87">
    <w:pPr>
      <w:pStyle w:val="Header2"/>
      <w:tabs>
        <w:tab w:val="left" w:pos="8983"/>
      </w:tabs>
    </w:pPr>
    <w:sdt>
      <w:sdtPr>
        <w:id w:val="-369378902"/>
        <w:placeholder>
          <w:docPart w:val="9D892D47BCC246EA863F30206C19B7AC"/>
        </w:placeholder>
        <w:temporary/>
        <w:showingPlcHdr/>
        <w15:appearance w15:val="hidden"/>
      </w:sdtPr>
      <w:sdtContent>
        <w:r w:rsidR="00755D87" w:rsidRPr="009956A2">
          <w:t>Business Plan</w:t>
        </w:r>
      </w:sdtContent>
    </w:sdt>
    <w:r w:rsidR="00755D8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509EC"/>
    <w:multiLevelType w:val="hybridMultilevel"/>
    <w:tmpl w:val="C1205F4E"/>
    <w:lvl w:ilvl="0" w:tplc="FA9CD356">
      <w:start w:val="2"/>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773809" w:themeColor="accent6" w:themeShade="80"/>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7F4E"/>
    <w:multiLevelType w:val="hybridMultilevel"/>
    <w:tmpl w:val="C94852F0"/>
    <w:lvl w:ilvl="0" w:tplc="37F891C4">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33982"/>
    <w:multiLevelType w:val="hybridMultilevel"/>
    <w:tmpl w:val="F162007C"/>
    <w:lvl w:ilvl="0" w:tplc="D8745C70">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05293">
    <w:abstractNumId w:val="29"/>
  </w:num>
  <w:num w:numId="2" w16cid:durableId="943265000">
    <w:abstractNumId w:val="38"/>
  </w:num>
  <w:num w:numId="3" w16cid:durableId="1760984619">
    <w:abstractNumId w:val="18"/>
  </w:num>
  <w:num w:numId="4" w16cid:durableId="1928416161">
    <w:abstractNumId w:val="26"/>
  </w:num>
  <w:num w:numId="5" w16cid:durableId="2074231870">
    <w:abstractNumId w:val="14"/>
  </w:num>
  <w:num w:numId="6" w16cid:durableId="1794133684">
    <w:abstractNumId w:val="8"/>
  </w:num>
  <w:num w:numId="7" w16cid:durableId="1668635052">
    <w:abstractNumId w:val="37"/>
  </w:num>
  <w:num w:numId="8" w16cid:durableId="1803692927">
    <w:abstractNumId w:val="13"/>
  </w:num>
  <w:num w:numId="9" w16cid:durableId="1686127180">
    <w:abstractNumId w:val="39"/>
  </w:num>
  <w:num w:numId="10" w16cid:durableId="1440829498">
    <w:abstractNumId w:val="33"/>
  </w:num>
  <w:num w:numId="11" w16cid:durableId="1240863832">
    <w:abstractNumId w:val="4"/>
  </w:num>
  <w:num w:numId="12" w16cid:durableId="249629484">
    <w:abstractNumId w:val="11"/>
  </w:num>
  <w:num w:numId="13" w16cid:durableId="1392651948">
    <w:abstractNumId w:val="16"/>
  </w:num>
  <w:num w:numId="14" w16cid:durableId="1129470954">
    <w:abstractNumId w:val="25"/>
  </w:num>
  <w:num w:numId="15" w16cid:durableId="1774127595">
    <w:abstractNumId w:val="21"/>
  </w:num>
  <w:num w:numId="16" w16cid:durableId="1393188712">
    <w:abstractNumId w:val="7"/>
  </w:num>
  <w:num w:numId="17" w16cid:durableId="413480880">
    <w:abstractNumId w:val="28"/>
  </w:num>
  <w:num w:numId="18" w16cid:durableId="1858883862">
    <w:abstractNumId w:val="40"/>
  </w:num>
  <w:num w:numId="19" w16cid:durableId="1918635592">
    <w:abstractNumId w:val="10"/>
  </w:num>
  <w:num w:numId="20" w16cid:durableId="1516114568">
    <w:abstractNumId w:val="31"/>
  </w:num>
  <w:num w:numId="21" w16cid:durableId="1003237312">
    <w:abstractNumId w:val="12"/>
  </w:num>
  <w:num w:numId="22" w16cid:durableId="5057540">
    <w:abstractNumId w:val="22"/>
  </w:num>
  <w:num w:numId="23" w16cid:durableId="936714924">
    <w:abstractNumId w:val="24"/>
  </w:num>
  <w:num w:numId="24" w16cid:durableId="209221926">
    <w:abstractNumId w:val="20"/>
  </w:num>
  <w:num w:numId="25" w16cid:durableId="1323781096">
    <w:abstractNumId w:val="23"/>
  </w:num>
  <w:num w:numId="26" w16cid:durableId="1259437485">
    <w:abstractNumId w:val="9"/>
  </w:num>
  <w:num w:numId="27" w16cid:durableId="1635483380">
    <w:abstractNumId w:val="35"/>
  </w:num>
  <w:num w:numId="28" w16cid:durableId="1252815706">
    <w:abstractNumId w:val="15"/>
  </w:num>
  <w:num w:numId="29" w16cid:durableId="2080245367">
    <w:abstractNumId w:val="6"/>
  </w:num>
  <w:num w:numId="30" w16cid:durableId="1760906762">
    <w:abstractNumId w:val="19"/>
  </w:num>
  <w:num w:numId="31" w16cid:durableId="1541018740">
    <w:abstractNumId w:val="5"/>
  </w:num>
  <w:num w:numId="32" w16cid:durableId="653608474">
    <w:abstractNumId w:val="30"/>
  </w:num>
  <w:num w:numId="33" w16cid:durableId="821388286">
    <w:abstractNumId w:val="32"/>
  </w:num>
  <w:num w:numId="34" w16cid:durableId="2049525107">
    <w:abstractNumId w:val="3"/>
  </w:num>
  <w:num w:numId="35" w16cid:durableId="725370678">
    <w:abstractNumId w:val="1"/>
  </w:num>
  <w:num w:numId="36" w16cid:durableId="1802648642">
    <w:abstractNumId w:val="2"/>
  </w:num>
  <w:num w:numId="37" w16cid:durableId="1759406433">
    <w:abstractNumId w:val="0"/>
  </w:num>
  <w:num w:numId="38" w16cid:durableId="1234971272">
    <w:abstractNumId w:val="36"/>
  </w:num>
  <w:num w:numId="39" w16cid:durableId="1188567872">
    <w:abstractNumId w:val="27"/>
  </w:num>
  <w:num w:numId="40" w16cid:durableId="1757900363">
    <w:abstractNumId w:val="17"/>
  </w:num>
  <w:num w:numId="41" w16cid:durableId="118150330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6C"/>
    <w:rsid w:val="0000092E"/>
    <w:rsid w:val="00003CDE"/>
    <w:rsid w:val="0000540B"/>
    <w:rsid w:val="00010981"/>
    <w:rsid w:val="00012A83"/>
    <w:rsid w:val="00017C3C"/>
    <w:rsid w:val="00021F2E"/>
    <w:rsid w:val="00026326"/>
    <w:rsid w:val="00026EAE"/>
    <w:rsid w:val="0003025C"/>
    <w:rsid w:val="0003123C"/>
    <w:rsid w:val="00032A10"/>
    <w:rsid w:val="00036D1B"/>
    <w:rsid w:val="000377FD"/>
    <w:rsid w:val="00041CC7"/>
    <w:rsid w:val="00043FFE"/>
    <w:rsid w:val="00044074"/>
    <w:rsid w:val="0004430C"/>
    <w:rsid w:val="0006444F"/>
    <w:rsid w:val="00066DE2"/>
    <w:rsid w:val="00073502"/>
    <w:rsid w:val="00077931"/>
    <w:rsid w:val="000801DF"/>
    <w:rsid w:val="00084E91"/>
    <w:rsid w:val="00086DC8"/>
    <w:rsid w:val="000900B6"/>
    <w:rsid w:val="00094471"/>
    <w:rsid w:val="00094CA4"/>
    <w:rsid w:val="000A3384"/>
    <w:rsid w:val="000A649E"/>
    <w:rsid w:val="000A7626"/>
    <w:rsid w:val="000B160D"/>
    <w:rsid w:val="000B20E7"/>
    <w:rsid w:val="000B5DA2"/>
    <w:rsid w:val="000B7C9B"/>
    <w:rsid w:val="000C182D"/>
    <w:rsid w:val="000C1C28"/>
    <w:rsid w:val="000C5872"/>
    <w:rsid w:val="000C7323"/>
    <w:rsid w:val="000D7E53"/>
    <w:rsid w:val="000E0979"/>
    <w:rsid w:val="000E1544"/>
    <w:rsid w:val="000E7E7F"/>
    <w:rsid w:val="000F56BD"/>
    <w:rsid w:val="001155CE"/>
    <w:rsid w:val="001167BD"/>
    <w:rsid w:val="00122100"/>
    <w:rsid w:val="00122387"/>
    <w:rsid w:val="001225D9"/>
    <w:rsid w:val="00123F18"/>
    <w:rsid w:val="00124370"/>
    <w:rsid w:val="001259EB"/>
    <w:rsid w:val="00134D2F"/>
    <w:rsid w:val="00143DA5"/>
    <w:rsid w:val="0014650A"/>
    <w:rsid w:val="00150B7C"/>
    <w:rsid w:val="00151AFC"/>
    <w:rsid w:val="001540DE"/>
    <w:rsid w:val="0015489D"/>
    <w:rsid w:val="00160392"/>
    <w:rsid w:val="00160CF3"/>
    <w:rsid w:val="00164A5B"/>
    <w:rsid w:val="00175187"/>
    <w:rsid w:val="00180F4D"/>
    <w:rsid w:val="00184731"/>
    <w:rsid w:val="001A06CF"/>
    <w:rsid w:val="001A5429"/>
    <w:rsid w:val="001A7547"/>
    <w:rsid w:val="001B071A"/>
    <w:rsid w:val="001B1422"/>
    <w:rsid w:val="001B4FBB"/>
    <w:rsid w:val="001C155D"/>
    <w:rsid w:val="001C4133"/>
    <w:rsid w:val="001D1456"/>
    <w:rsid w:val="001D1C22"/>
    <w:rsid w:val="001E11F1"/>
    <w:rsid w:val="001E1E58"/>
    <w:rsid w:val="001F00D4"/>
    <w:rsid w:val="002019A4"/>
    <w:rsid w:val="00206719"/>
    <w:rsid w:val="0021180C"/>
    <w:rsid w:val="00224C04"/>
    <w:rsid w:val="002352D1"/>
    <w:rsid w:val="00240312"/>
    <w:rsid w:val="00241CAA"/>
    <w:rsid w:val="00245877"/>
    <w:rsid w:val="00247B17"/>
    <w:rsid w:val="00252E4A"/>
    <w:rsid w:val="00255CAE"/>
    <w:rsid w:val="00257EA4"/>
    <w:rsid w:val="00263A7C"/>
    <w:rsid w:val="002642A8"/>
    <w:rsid w:val="002739E2"/>
    <w:rsid w:val="00273F40"/>
    <w:rsid w:val="00277382"/>
    <w:rsid w:val="00280D75"/>
    <w:rsid w:val="00286C4A"/>
    <w:rsid w:val="00292688"/>
    <w:rsid w:val="002A137B"/>
    <w:rsid w:val="002A2D05"/>
    <w:rsid w:val="002A383B"/>
    <w:rsid w:val="002A52F3"/>
    <w:rsid w:val="002B13A5"/>
    <w:rsid w:val="002B3B8D"/>
    <w:rsid w:val="002B4179"/>
    <w:rsid w:val="002B50CF"/>
    <w:rsid w:val="002C28AB"/>
    <w:rsid w:val="002E34E4"/>
    <w:rsid w:val="002F207D"/>
    <w:rsid w:val="00301572"/>
    <w:rsid w:val="00301827"/>
    <w:rsid w:val="003072B4"/>
    <w:rsid w:val="0031130D"/>
    <w:rsid w:val="00311FE7"/>
    <w:rsid w:val="00314A6F"/>
    <w:rsid w:val="00323B7F"/>
    <w:rsid w:val="0032475F"/>
    <w:rsid w:val="00334394"/>
    <w:rsid w:val="00347789"/>
    <w:rsid w:val="00347AF5"/>
    <w:rsid w:val="0035732B"/>
    <w:rsid w:val="00360F98"/>
    <w:rsid w:val="00362478"/>
    <w:rsid w:val="00371640"/>
    <w:rsid w:val="00374421"/>
    <w:rsid w:val="00385AC8"/>
    <w:rsid w:val="003B5758"/>
    <w:rsid w:val="003B6420"/>
    <w:rsid w:val="003B6970"/>
    <w:rsid w:val="003B7F68"/>
    <w:rsid w:val="003C6107"/>
    <w:rsid w:val="003D04F0"/>
    <w:rsid w:val="003D1482"/>
    <w:rsid w:val="003D59A7"/>
    <w:rsid w:val="003E5567"/>
    <w:rsid w:val="003E78A7"/>
    <w:rsid w:val="003F0714"/>
    <w:rsid w:val="003F0D0F"/>
    <w:rsid w:val="003F13B0"/>
    <w:rsid w:val="003F3007"/>
    <w:rsid w:val="003F5135"/>
    <w:rsid w:val="003F5F4A"/>
    <w:rsid w:val="003F6310"/>
    <w:rsid w:val="003F7989"/>
    <w:rsid w:val="0040091F"/>
    <w:rsid w:val="004019FA"/>
    <w:rsid w:val="00403423"/>
    <w:rsid w:val="00404C6F"/>
    <w:rsid w:val="0041142A"/>
    <w:rsid w:val="004133B1"/>
    <w:rsid w:val="004262DD"/>
    <w:rsid w:val="0042646F"/>
    <w:rsid w:val="0043188A"/>
    <w:rsid w:val="0043353C"/>
    <w:rsid w:val="00435096"/>
    <w:rsid w:val="00436347"/>
    <w:rsid w:val="00440BF7"/>
    <w:rsid w:val="004411FB"/>
    <w:rsid w:val="00443212"/>
    <w:rsid w:val="00445345"/>
    <w:rsid w:val="004579CD"/>
    <w:rsid w:val="0046114A"/>
    <w:rsid w:val="00461BB7"/>
    <w:rsid w:val="0046262B"/>
    <w:rsid w:val="00463CFC"/>
    <w:rsid w:val="0047108B"/>
    <w:rsid w:val="004821E1"/>
    <w:rsid w:val="00492DD0"/>
    <w:rsid w:val="00493EC0"/>
    <w:rsid w:val="0049500E"/>
    <w:rsid w:val="00495909"/>
    <w:rsid w:val="004A1BCE"/>
    <w:rsid w:val="004A3F9A"/>
    <w:rsid w:val="004A529D"/>
    <w:rsid w:val="004B407E"/>
    <w:rsid w:val="004B5251"/>
    <w:rsid w:val="004B692F"/>
    <w:rsid w:val="004C7B3E"/>
    <w:rsid w:val="004F7BFE"/>
    <w:rsid w:val="00500181"/>
    <w:rsid w:val="00501FFE"/>
    <w:rsid w:val="00513832"/>
    <w:rsid w:val="00523077"/>
    <w:rsid w:val="00525DBF"/>
    <w:rsid w:val="00526C37"/>
    <w:rsid w:val="005270C8"/>
    <w:rsid w:val="00533047"/>
    <w:rsid w:val="00545DE0"/>
    <w:rsid w:val="00545E9F"/>
    <w:rsid w:val="00546376"/>
    <w:rsid w:val="00570032"/>
    <w:rsid w:val="00577B45"/>
    <w:rsid w:val="00580E76"/>
    <w:rsid w:val="00580F8F"/>
    <w:rsid w:val="00583706"/>
    <w:rsid w:val="00587F14"/>
    <w:rsid w:val="005919AF"/>
    <w:rsid w:val="00592EF3"/>
    <w:rsid w:val="00594449"/>
    <w:rsid w:val="005A07DB"/>
    <w:rsid w:val="005A20E2"/>
    <w:rsid w:val="005B1000"/>
    <w:rsid w:val="005B3C9D"/>
    <w:rsid w:val="005B44D2"/>
    <w:rsid w:val="005B6A1A"/>
    <w:rsid w:val="005D2146"/>
    <w:rsid w:val="005D73B3"/>
    <w:rsid w:val="005F6388"/>
    <w:rsid w:val="00602097"/>
    <w:rsid w:val="00615EDF"/>
    <w:rsid w:val="00623B4C"/>
    <w:rsid w:val="0062455F"/>
    <w:rsid w:val="006265AF"/>
    <w:rsid w:val="00631DE9"/>
    <w:rsid w:val="006329E1"/>
    <w:rsid w:val="00633E73"/>
    <w:rsid w:val="006414B9"/>
    <w:rsid w:val="00643BE0"/>
    <w:rsid w:val="00655308"/>
    <w:rsid w:val="00657790"/>
    <w:rsid w:val="00664450"/>
    <w:rsid w:val="00680390"/>
    <w:rsid w:val="006910E9"/>
    <w:rsid w:val="006936EB"/>
    <w:rsid w:val="006A00DE"/>
    <w:rsid w:val="006B2383"/>
    <w:rsid w:val="006C478F"/>
    <w:rsid w:val="006C4F94"/>
    <w:rsid w:val="006D0144"/>
    <w:rsid w:val="006D5D7D"/>
    <w:rsid w:val="006D6F61"/>
    <w:rsid w:val="006E3FC8"/>
    <w:rsid w:val="006F35BA"/>
    <w:rsid w:val="00715596"/>
    <w:rsid w:val="007157EF"/>
    <w:rsid w:val="00732066"/>
    <w:rsid w:val="0073670F"/>
    <w:rsid w:val="00740FCE"/>
    <w:rsid w:val="00743388"/>
    <w:rsid w:val="00750139"/>
    <w:rsid w:val="007530D6"/>
    <w:rsid w:val="00753E67"/>
    <w:rsid w:val="00755D87"/>
    <w:rsid w:val="00763C3F"/>
    <w:rsid w:val="00764930"/>
    <w:rsid w:val="007652A3"/>
    <w:rsid w:val="00777811"/>
    <w:rsid w:val="00790AA6"/>
    <w:rsid w:val="00795ACF"/>
    <w:rsid w:val="007A0ED7"/>
    <w:rsid w:val="007B17C4"/>
    <w:rsid w:val="007B1C08"/>
    <w:rsid w:val="007B1F5A"/>
    <w:rsid w:val="007B2694"/>
    <w:rsid w:val="007B3AB6"/>
    <w:rsid w:val="007B5AFF"/>
    <w:rsid w:val="007B7019"/>
    <w:rsid w:val="007C0656"/>
    <w:rsid w:val="007C136F"/>
    <w:rsid w:val="007C5AF4"/>
    <w:rsid w:val="007D5767"/>
    <w:rsid w:val="007D5E37"/>
    <w:rsid w:val="007F793B"/>
    <w:rsid w:val="008020A4"/>
    <w:rsid w:val="00813EC8"/>
    <w:rsid w:val="00817AA4"/>
    <w:rsid w:val="00817F8C"/>
    <w:rsid w:val="00825380"/>
    <w:rsid w:val="0083428B"/>
    <w:rsid w:val="008404EF"/>
    <w:rsid w:val="008417F9"/>
    <w:rsid w:val="00844DD2"/>
    <w:rsid w:val="008634D2"/>
    <w:rsid w:val="00876F99"/>
    <w:rsid w:val="008820B3"/>
    <w:rsid w:val="00886169"/>
    <w:rsid w:val="00890566"/>
    <w:rsid w:val="0089113D"/>
    <w:rsid w:val="008965F6"/>
    <w:rsid w:val="008A2B5E"/>
    <w:rsid w:val="008C338E"/>
    <w:rsid w:val="008C6286"/>
    <w:rsid w:val="008D3386"/>
    <w:rsid w:val="008E1DD9"/>
    <w:rsid w:val="008F1B95"/>
    <w:rsid w:val="008F4EB1"/>
    <w:rsid w:val="008F704C"/>
    <w:rsid w:val="0090206C"/>
    <w:rsid w:val="00902998"/>
    <w:rsid w:val="00904D38"/>
    <w:rsid w:val="00912C1B"/>
    <w:rsid w:val="0092125E"/>
    <w:rsid w:val="00921A81"/>
    <w:rsid w:val="00924319"/>
    <w:rsid w:val="00930588"/>
    <w:rsid w:val="00937BF5"/>
    <w:rsid w:val="0094707B"/>
    <w:rsid w:val="00952A7A"/>
    <w:rsid w:val="00956F9F"/>
    <w:rsid w:val="009633B3"/>
    <w:rsid w:val="00963407"/>
    <w:rsid w:val="0097097A"/>
    <w:rsid w:val="009734D0"/>
    <w:rsid w:val="00974BF8"/>
    <w:rsid w:val="00977EF8"/>
    <w:rsid w:val="00981923"/>
    <w:rsid w:val="00993150"/>
    <w:rsid w:val="00993826"/>
    <w:rsid w:val="009956A2"/>
    <w:rsid w:val="0099591E"/>
    <w:rsid w:val="009A3B33"/>
    <w:rsid w:val="009A45A0"/>
    <w:rsid w:val="009B0711"/>
    <w:rsid w:val="009B2140"/>
    <w:rsid w:val="009B35B5"/>
    <w:rsid w:val="009B4773"/>
    <w:rsid w:val="009D2556"/>
    <w:rsid w:val="009E13B8"/>
    <w:rsid w:val="009E1CE2"/>
    <w:rsid w:val="00A0370B"/>
    <w:rsid w:val="00A13B27"/>
    <w:rsid w:val="00A42AA0"/>
    <w:rsid w:val="00A4461E"/>
    <w:rsid w:val="00A4628B"/>
    <w:rsid w:val="00A513B3"/>
    <w:rsid w:val="00A60DC8"/>
    <w:rsid w:val="00A61A43"/>
    <w:rsid w:val="00A630FD"/>
    <w:rsid w:val="00A64F2B"/>
    <w:rsid w:val="00A70795"/>
    <w:rsid w:val="00A74908"/>
    <w:rsid w:val="00A75D30"/>
    <w:rsid w:val="00A86881"/>
    <w:rsid w:val="00A91213"/>
    <w:rsid w:val="00A960DC"/>
    <w:rsid w:val="00AA19C4"/>
    <w:rsid w:val="00AA1EA0"/>
    <w:rsid w:val="00AA29B1"/>
    <w:rsid w:val="00AA66D7"/>
    <w:rsid w:val="00AB2448"/>
    <w:rsid w:val="00AB676C"/>
    <w:rsid w:val="00AC3653"/>
    <w:rsid w:val="00AC7BAD"/>
    <w:rsid w:val="00AD658E"/>
    <w:rsid w:val="00AE0241"/>
    <w:rsid w:val="00AE0925"/>
    <w:rsid w:val="00AE111C"/>
    <w:rsid w:val="00AE5008"/>
    <w:rsid w:val="00AE6A28"/>
    <w:rsid w:val="00AF039D"/>
    <w:rsid w:val="00AF03B3"/>
    <w:rsid w:val="00AF4D7C"/>
    <w:rsid w:val="00B0181E"/>
    <w:rsid w:val="00B01CC5"/>
    <w:rsid w:val="00B15683"/>
    <w:rsid w:val="00B1591B"/>
    <w:rsid w:val="00B175DD"/>
    <w:rsid w:val="00B2610A"/>
    <w:rsid w:val="00B26302"/>
    <w:rsid w:val="00B36A36"/>
    <w:rsid w:val="00B37B3B"/>
    <w:rsid w:val="00B44C47"/>
    <w:rsid w:val="00B57756"/>
    <w:rsid w:val="00B57F4F"/>
    <w:rsid w:val="00B65AF3"/>
    <w:rsid w:val="00B7636D"/>
    <w:rsid w:val="00B80CF1"/>
    <w:rsid w:val="00B83D77"/>
    <w:rsid w:val="00B85E78"/>
    <w:rsid w:val="00BA046C"/>
    <w:rsid w:val="00BA2A38"/>
    <w:rsid w:val="00BA31C4"/>
    <w:rsid w:val="00BA7240"/>
    <w:rsid w:val="00BB02E6"/>
    <w:rsid w:val="00BB3282"/>
    <w:rsid w:val="00BB5660"/>
    <w:rsid w:val="00BC04EC"/>
    <w:rsid w:val="00BC5969"/>
    <w:rsid w:val="00BC6093"/>
    <w:rsid w:val="00BC71DA"/>
    <w:rsid w:val="00BD0C60"/>
    <w:rsid w:val="00BD2EB4"/>
    <w:rsid w:val="00BE04F2"/>
    <w:rsid w:val="00C17BCF"/>
    <w:rsid w:val="00C20E7A"/>
    <w:rsid w:val="00C23071"/>
    <w:rsid w:val="00C26ABB"/>
    <w:rsid w:val="00C3246A"/>
    <w:rsid w:val="00C3373B"/>
    <w:rsid w:val="00C42FC2"/>
    <w:rsid w:val="00C52FB9"/>
    <w:rsid w:val="00C62CCB"/>
    <w:rsid w:val="00C65564"/>
    <w:rsid w:val="00C660F7"/>
    <w:rsid w:val="00C75EDB"/>
    <w:rsid w:val="00C9347D"/>
    <w:rsid w:val="00CA0593"/>
    <w:rsid w:val="00CA61D8"/>
    <w:rsid w:val="00CA6F4A"/>
    <w:rsid w:val="00CB1744"/>
    <w:rsid w:val="00CC2CD5"/>
    <w:rsid w:val="00CC2D81"/>
    <w:rsid w:val="00CC4936"/>
    <w:rsid w:val="00CC586A"/>
    <w:rsid w:val="00CD1D98"/>
    <w:rsid w:val="00CD2E24"/>
    <w:rsid w:val="00CD5395"/>
    <w:rsid w:val="00CE29BB"/>
    <w:rsid w:val="00CE3237"/>
    <w:rsid w:val="00CF121D"/>
    <w:rsid w:val="00CF1267"/>
    <w:rsid w:val="00CF305C"/>
    <w:rsid w:val="00CF5866"/>
    <w:rsid w:val="00D05493"/>
    <w:rsid w:val="00D07AF2"/>
    <w:rsid w:val="00D13200"/>
    <w:rsid w:val="00D17901"/>
    <w:rsid w:val="00D2538A"/>
    <w:rsid w:val="00D26769"/>
    <w:rsid w:val="00D2788A"/>
    <w:rsid w:val="00D27AF8"/>
    <w:rsid w:val="00D316AD"/>
    <w:rsid w:val="00D32234"/>
    <w:rsid w:val="00D34273"/>
    <w:rsid w:val="00D4399F"/>
    <w:rsid w:val="00D45126"/>
    <w:rsid w:val="00D5053D"/>
    <w:rsid w:val="00D55756"/>
    <w:rsid w:val="00D56841"/>
    <w:rsid w:val="00D64901"/>
    <w:rsid w:val="00D6543F"/>
    <w:rsid w:val="00D67323"/>
    <w:rsid w:val="00D74E0C"/>
    <w:rsid w:val="00D76771"/>
    <w:rsid w:val="00D86A0A"/>
    <w:rsid w:val="00D94688"/>
    <w:rsid w:val="00DA2ECB"/>
    <w:rsid w:val="00DB1552"/>
    <w:rsid w:val="00DB3EEB"/>
    <w:rsid w:val="00DB5A2E"/>
    <w:rsid w:val="00DB5A5D"/>
    <w:rsid w:val="00DB7104"/>
    <w:rsid w:val="00DC0528"/>
    <w:rsid w:val="00DC1104"/>
    <w:rsid w:val="00DC3A45"/>
    <w:rsid w:val="00DC3DBA"/>
    <w:rsid w:val="00DC7466"/>
    <w:rsid w:val="00DC7E1C"/>
    <w:rsid w:val="00DD2526"/>
    <w:rsid w:val="00DD2BAE"/>
    <w:rsid w:val="00DE65A2"/>
    <w:rsid w:val="00DF090F"/>
    <w:rsid w:val="00DF1465"/>
    <w:rsid w:val="00DF2DCC"/>
    <w:rsid w:val="00DF6D7E"/>
    <w:rsid w:val="00E01D0E"/>
    <w:rsid w:val="00E133A0"/>
    <w:rsid w:val="00E16215"/>
    <w:rsid w:val="00E165A5"/>
    <w:rsid w:val="00E23BAD"/>
    <w:rsid w:val="00E31650"/>
    <w:rsid w:val="00E35169"/>
    <w:rsid w:val="00E51E6B"/>
    <w:rsid w:val="00E53724"/>
    <w:rsid w:val="00E552C8"/>
    <w:rsid w:val="00E67FBF"/>
    <w:rsid w:val="00E75006"/>
    <w:rsid w:val="00E8376B"/>
    <w:rsid w:val="00E84350"/>
    <w:rsid w:val="00E857E2"/>
    <w:rsid w:val="00E85863"/>
    <w:rsid w:val="00E91AE4"/>
    <w:rsid w:val="00E94243"/>
    <w:rsid w:val="00EA2CA7"/>
    <w:rsid w:val="00EA431D"/>
    <w:rsid w:val="00EA6557"/>
    <w:rsid w:val="00EB0058"/>
    <w:rsid w:val="00EB164F"/>
    <w:rsid w:val="00EB466B"/>
    <w:rsid w:val="00EB6EC2"/>
    <w:rsid w:val="00EC11CE"/>
    <w:rsid w:val="00EC4BCD"/>
    <w:rsid w:val="00EC5FC6"/>
    <w:rsid w:val="00ED112D"/>
    <w:rsid w:val="00ED47E8"/>
    <w:rsid w:val="00ED6798"/>
    <w:rsid w:val="00EF38C4"/>
    <w:rsid w:val="00F009DF"/>
    <w:rsid w:val="00F00A97"/>
    <w:rsid w:val="00F01B6C"/>
    <w:rsid w:val="00F10110"/>
    <w:rsid w:val="00F12D60"/>
    <w:rsid w:val="00F13D47"/>
    <w:rsid w:val="00F264BF"/>
    <w:rsid w:val="00F279DB"/>
    <w:rsid w:val="00F3210A"/>
    <w:rsid w:val="00F33F5E"/>
    <w:rsid w:val="00F372FE"/>
    <w:rsid w:val="00F54106"/>
    <w:rsid w:val="00F60840"/>
    <w:rsid w:val="00F70DE4"/>
    <w:rsid w:val="00F75B86"/>
    <w:rsid w:val="00F75B8D"/>
    <w:rsid w:val="00F77933"/>
    <w:rsid w:val="00F819C5"/>
    <w:rsid w:val="00F8411A"/>
    <w:rsid w:val="00F91A3B"/>
    <w:rsid w:val="00FA04F1"/>
    <w:rsid w:val="00FB6868"/>
    <w:rsid w:val="00FC1405"/>
    <w:rsid w:val="00FC1CF7"/>
    <w:rsid w:val="00FC40DD"/>
    <w:rsid w:val="00FD4781"/>
    <w:rsid w:val="00FE2B17"/>
    <w:rsid w:val="00FF0913"/>
    <w:rsid w:val="00FF10A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F7A7"/>
  <w15:chartTrackingRefBased/>
  <w15:docId w15:val="{9C0DBFAF-7C6E-42FE-8240-B7BD9EE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07082"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07082"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07082" w:themeColor="accent2"/>
      <w:sz w:val="28"/>
    </w:rPr>
  </w:style>
  <w:style w:type="paragraph" w:styleId="Footer">
    <w:name w:val="footer"/>
    <w:basedOn w:val="Normal"/>
    <w:link w:val="FooterChar"/>
    <w:uiPriority w:val="99"/>
    <w:rsid w:val="00755D87"/>
    <w:pPr>
      <w:pBdr>
        <w:top w:val="single" w:sz="8" w:space="1" w:color="F0CDA1"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F0CDA1"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F0CDA1"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07082"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2B50CF"/>
    <w:pPr>
      <w:spacing w:after="60" w:line="240" w:lineRule="auto"/>
    </w:pPr>
    <w:rPr>
      <w:b/>
      <w:color w:val="8C4D04" w:themeColor="accent5" w:themeShade="80"/>
    </w:rPr>
  </w:style>
  <w:style w:type="paragraph" w:customStyle="1" w:styleId="Graphheading3">
    <w:name w:val="Graph heading 3"/>
    <w:basedOn w:val="Normal"/>
    <w:qFormat/>
    <w:rsid w:val="002B50CF"/>
    <w:pPr>
      <w:spacing w:after="60" w:line="240" w:lineRule="auto"/>
    </w:pPr>
    <w:rPr>
      <w:b/>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2B50CF"/>
    <w:pPr>
      <w:numPr>
        <w:numId w:val="30"/>
      </w:numPr>
      <w:spacing w:before="0" w:after="0" w:line="216" w:lineRule="auto"/>
      <w:ind w:left="288" w:hanging="288"/>
    </w:pPr>
    <w:rPr>
      <w:sz w:val="20"/>
    </w:rPr>
  </w:style>
  <w:style w:type="paragraph" w:customStyle="1" w:styleId="Graphbullet3">
    <w:name w:val="Graph bullet 3"/>
    <w:basedOn w:val="Normal"/>
    <w:qFormat/>
    <w:rsid w:val="002B50CF"/>
    <w:pPr>
      <w:numPr>
        <w:numId w:val="29"/>
      </w:numPr>
      <w:spacing w:before="0" w:after="0" w:line="216" w:lineRule="auto"/>
      <w:ind w:left="288" w:hanging="288"/>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16907061">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 w:id="44646309">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ytvynchyk\AppData\Roaming\Microsoft\Templates\Home%20business%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E41C8E44F46E6969BCA934D9899B2"/>
        <w:category>
          <w:name w:val="General"/>
          <w:gallery w:val="placeholder"/>
        </w:category>
        <w:types>
          <w:type w:val="bbPlcHdr"/>
        </w:types>
        <w:behaviors>
          <w:behavior w:val="content"/>
        </w:behaviors>
        <w:guid w:val="{0E6B7791-BBFF-4534-A216-83E7395D0AE7}"/>
      </w:docPartPr>
      <w:docPartBody>
        <w:p w:rsidR="003205BA" w:rsidRDefault="00000000">
          <w:pPr>
            <w:pStyle w:val="042E41C8E44F46E6969BCA934D9899B2"/>
          </w:pPr>
          <w:bookmarkStart w:id="0" w:name="_Hlk786744"/>
          <w:bookmarkStart w:id="1" w:name="_Hlk786768"/>
          <w:bookmarkEnd w:id="0"/>
          <w:bookmarkEnd w:id="1"/>
          <w:r w:rsidRPr="00ED112D">
            <w:t>Appendix</w:t>
          </w:r>
        </w:p>
      </w:docPartBody>
    </w:docPart>
    <w:docPart>
      <w:docPartPr>
        <w:name w:val="056E105B484D4F6D9A2F6F31D52ACF97"/>
        <w:category>
          <w:name w:val="General"/>
          <w:gallery w:val="placeholder"/>
        </w:category>
        <w:types>
          <w:type w:val="bbPlcHdr"/>
        </w:types>
        <w:behaviors>
          <w:behavior w:val="content"/>
        </w:behaviors>
        <w:guid w:val="{DE9DB3BC-9FF7-4AE5-9A47-C516A5D7E6AC}"/>
      </w:docPartPr>
      <w:docPartBody>
        <w:p w:rsidR="003205BA" w:rsidRDefault="00000000">
          <w:pPr>
            <w:pStyle w:val="056E105B484D4F6D9A2F6F31D52ACF97"/>
          </w:pPr>
          <w:r w:rsidRPr="00F75B8D">
            <w:t>START-UP COSTS</w:t>
          </w:r>
        </w:p>
      </w:docPartBody>
    </w:docPart>
    <w:docPart>
      <w:docPartPr>
        <w:name w:val="B87B641C0F784EDE9AE0B2B3EB34D825"/>
        <w:category>
          <w:name w:val="General"/>
          <w:gallery w:val="placeholder"/>
        </w:category>
        <w:types>
          <w:type w:val="bbPlcHdr"/>
        </w:types>
        <w:behaviors>
          <w:behavior w:val="content"/>
        </w:behaviors>
        <w:guid w:val="{B902CBE9-D0E8-44AB-839D-2956E826ED45}"/>
      </w:docPartPr>
      <w:docPartBody>
        <w:p w:rsidR="003205BA" w:rsidRDefault="00000000">
          <w:pPr>
            <w:pStyle w:val="B87B641C0F784EDE9AE0B2B3EB34D825"/>
          </w:pPr>
          <w:r>
            <w:t>Your Home-Based Agency</w:t>
          </w:r>
        </w:p>
      </w:docPartBody>
    </w:docPart>
    <w:docPart>
      <w:docPartPr>
        <w:name w:val="DFA6E4921D944B06AE0D4BCC2639DCFE"/>
        <w:category>
          <w:name w:val="General"/>
          <w:gallery w:val="placeholder"/>
        </w:category>
        <w:types>
          <w:type w:val="bbPlcHdr"/>
        </w:types>
        <w:behaviors>
          <w:behavior w:val="content"/>
        </w:behaviors>
        <w:guid w:val="{54096E89-19BA-4E70-BF31-7BBABB43A4EF}"/>
      </w:docPartPr>
      <w:docPartBody>
        <w:p w:rsidR="003205BA" w:rsidRDefault="00000000">
          <w:pPr>
            <w:pStyle w:val="DFA6E4921D944B06AE0D4BCC2639DCFE"/>
          </w:pPr>
          <w:r w:rsidRPr="000D7E53">
            <w:t>January 1, 20</w:t>
          </w:r>
          <w:r>
            <w:t>XX</w:t>
          </w:r>
        </w:p>
      </w:docPartBody>
    </w:docPart>
    <w:docPart>
      <w:docPartPr>
        <w:name w:val="62FED690C4514A0BBC5AF8ADBBA143F8"/>
        <w:category>
          <w:name w:val="General"/>
          <w:gallery w:val="placeholder"/>
        </w:category>
        <w:types>
          <w:type w:val="bbPlcHdr"/>
        </w:types>
        <w:behaviors>
          <w:behavior w:val="content"/>
        </w:behaviors>
        <w:guid w:val="{73226A90-B553-4F48-87C5-CC2083A42D12}"/>
      </w:docPartPr>
      <w:docPartBody>
        <w:p w:rsidR="003205BA" w:rsidRDefault="00000000">
          <w:pPr>
            <w:pStyle w:val="62FED690C4514A0BBC5AF8ADBBA143F8"/>
          </w:pPr>
          <w:r w:rsidRPr="00ED112D">
            <w:t>COST ITEMS</w:t>
          </w:r>
        </w:p>
      </w:docPartBody>
    </w:docPart>
    <w:docPart>
      <w:docPartPr>
        <w:name w:val="0BB7E6689F264EC7AAC077BE97DBD971"/>
        <w:category>
          <w:name w:val="General"/>
          <w:gallery w:val="placeholder"/>
        </w:category>
        <w:types>
          <w:type w:val="bbPlcHdr"/>
        </w:types>
        <w:behaviors>
          <w:behavior w:val="content"/>
        </w:behaviors>
        <w:guid w:val="{428BCE35-EFCB-47A4-AA8E-ECD583E57069}"/>
      </w:docPartPr>
      <w:docPartBody>
        <w:p w:rsidR="003205BA" w:rsidRDefault="00000000">
          <w:pPr>
            <w:pStyle w:val="0BB7E6689F264EC7AAC077BE97DBD971"/>
          </w:pPr>
          <w:r w:rsidRPr="00ED112D">
            <w:t>MONTHS</w:t>
          </w:r>
        </w:p>
      </w:docPartBody>
    </w:docPart>
    <w:docPart>
      <w:docPartPr>
        <w:name w:val="C43AA13F04784E73B4CB64D566207405"/>
        <w:category>
          <w:name w:val="General"/>
          <w:gallery w:val="placeholder"/>
        </w:category>
        <w:types>
          <w:type w:val="bbPlcHdr"/>
        </w:types>
        <w:behaviors>
          <w:behavior w:val="content"/>
        </w:behaviors>
        <w:guid w:val="{663A17A4-DDA3-4158-9E57-FE7D944E09B9}"/>
      </w:docPartPr>
      <w:docPartBody>
        <w:p w:rsidR="003205BA" w:rsidRDefault="00000000">
          <w:pPr>
            <w:pStyle w:val="C43AA13F04784E73B4CB64D566207405"/>
          </w:pPr>
          <w:r w:rsidRPr="00ED112D">
            <w:t>COST/ MONTH</w:t>
          </w:r>
        </w:p>
      </w:docPartBody>
    </w:docPart>
    <w:docPart>
      <w:docPartPr>
        <w:name w:val="68D3A094A2C94332AC08D554F4A3E99D"/>
        <w:category>
          <w:name w:val="General"/>
          <w:gallery w:val="placeholder"/>
        </w:category>
        <w:types>
          <w:type w:val="bbPlcHdr"/>
        </w:types>
        <w:behaviors>
          <w:behavior w:val="content"/>
        </w:behaviors>
        <w:guid w:val="{991DF254-2A80-441B-BEB3-D733F5323A06}"/>
      </w:docPartPr>
      <w:docPartBody>
        <w:p w:rsidR="003205BA" w:rsidRDefault="00000000">
          <w:pPr>
            <w:pStyle w:val="68D3A094A2C94332AC08D554F4A3E99D"/>
          </w:pPr>
          <w:r w:rsidRPr="00ED112D">
            <w:t>ONE-TIME COST</w:t>
          </w:r>
        </w:p>
      </w:docPartBody>
    </w:docPart>
    <w:docPart>
      <w:docPartPr>
        <w:name w:val="41897C838FC84A2B8FC369AF009FC26C"/>
        <w:category>
          <w:name w:val="General"/>
          <w:gallery w:val="placeholder"/>
        </w:category>
        <w:types>
          <w:type w:val="bbPlcHdr"/>
        </w:types>
        <w:behaviors>
          <w:behavior w:val="content"/>
        </w:behaviors>
        <w:guid w:val="{E289E898-7C89-4A05-BDF6-D86AD7B0B2DB}"/>
      </w:docPartPr>
      <w:docPartBody>
        <w:p w:rsidR="003205BA" w:rsidRDefault="00000000">
          <w:pPr>
            <w:pStyle w:val="41897C838FC84A2B8FC369AF009FC26C"/>
          </w:pPr>
          <w:r w:rsidRPr="00ED112D">
            <w:t>TOTAL COST</w:t>
          </w:r>
        </w:p>
      </w:docPartBody>
    </w:docPart>
    <w:docPart>
      <w:docPartPr>
        <w:name w:val="30DE5890322D46A4B5D5AEC6938D6B8F"/>
        <w:category>
          <w:name w:val="General"/>
          <w:gallery w:val="placeholder"/>
        </w:category>
        <w:types>
          <w:type w:val="bbPlcHdr"/>
        </w:types>
        <w:behaviors>
          <w:behavior w:val="content"/>
        </w:behaviors>
        <w:guid w:val="{CD783EAC-ADC2-4699-AC2F-3029EE18B68E}"/>
      </w:docPartPr>
      <w:docPartBody>
        <w:p w:rsidR="003205BA" w:rsidRDefault="00000000">
          <w:pPr>
            <w:pStyle w:val="30DE5890322D46A4B5D5AEC6938D6B8F"/>
          </w:pPr>
          <w:r w:rsidRPr="00ED112D">
            <w:t>Advertising/Marketing</w:t>
          </w:r>
        </w:p>
      </w:docPartBody>
    </w:docPart>
    <w:docPart>
      <w:docPartPr>
        <w:name w:val="C0081BF2374844EDA231867CBC7D7475"/>
        <w:category>
          <w:name w:val="General"/>
          <w:gallery w:val="placeholder"/>
        </w:category>
        <w:types>
          <w:type w:val="bbPlcHdr"/>
        </w:types>
        <w:behaviors>
          <w:behavior w:val="content"/>
        </w:behaviors>
        <w:guid w:val="{10BD604E-479D-47D1-B59C-08232276A614}"/>
      </w:docPartPr>
      <w:docPartBody>
        <w:p w:rsidR="003205BA" w:rsidRDefault="00000000">
          <w:pPr>
            <w:pStyle w:val="C0081BF2374844EDA231867CBC7D7475"/>
          </w:pPr>
          <w:r w:rsidRPr="00ED112D">
            <w:t>Employee Salaries</w:t>
          </w:r>
        </w:p>
      </w:docPartBody>
    </w:docPart>
    <w:docPart>
      <w:docPartPr>
        <w:name w:val="03D67553A71B4BFEA706080B70531EA1"/>
        <w:category>
          <w:name w:val="General"/>
          <w:gallery w:val="placeholder"/>
        </w:category>
        <w:types>
          <w:type w:val="bbPlcHdr"/>
        </w:types>
        <w:behaviors>
          <w:behavior w:val="content"/>
        </w:behaviors>
        <w:guid w:val="{052720DA-78BB-4827-974C-5A3B853E831C}"/>
      </w:docPartPr>
      <w:docPartBody>
        <w:p w:rsidR="003205BA" w:rsidRDefault="00000000">
          <w:pPr>
            <w:pStyle w:val="03D67553A71B4BFEA706080B70531EA1"/>
          </w:pPr>
          <w:r w:rsidRPr="00ED112D">
            <w:t>Employee Payroll Taxes and Benefits</w:t>
          </w:r>
        </w:p>
      </w:docPartBody>
    </w:docPart>
    <w:docPart>
      <w:docPartPr>
        <w:name w:val="4CEDE6CED0C24FB2A265E28486D75CD1"/>
        <w:category>
          <w:name w:val="General"/>
          <w:gallery w:val="placeholder"/>
        </w:category>
        <w:types>
          <w:type w:val="bbPlcHdr"/>
        </w:types>
        <w:behaviors>
          <w:behavior w:val="content"/>
        </w:behaviors>
        <w:guid w:val="{4D44BF48-8946-4298-AEE3-C2F76BD0677E}"/>
      </w:docPartPr>
      <w:docPartBody>
        <w:p w:rsidR="003205BA" w:rsidRDefault="00000000">
          <w:pPr>
            <w:pStyle w:val="4CEDE6CED0C24FB2A265E28486D75CD1"/>
          </w:pPr>
          <w:r w:rsidRPr="00ED112D">
            <w:t>Rent/Lease Payments/Utilities</w:t>
          </w:r>
        </w:p>
      </w:docPartBody>
    </w:docPart>
    <w:docPart>
      <w:docPartPr>
        <w:name w:val="0D00C9643B5C4864AB6F1C18928B5A17"/>
        <w:category>
          <w:name w:val="General"/>
          <w:gallery w:val="placeholder"/>
        </w:category>
        <w:types>
          <w:type w:val="bbPlcHdr"/>
        </w:types>
        <w:behaviors>
          <w:behavior w:val="content"/>
        </w:behaviors>
        <w:guid w:val="{B795E8F4-BB92-48E5-A21D-677C304BECE2}"/>
      </w:docPartPr>
      <w:docPartBody>
        <w:p w:rsidR="003205BA" w:rsidRDefault="00000000">
          <w:pPr>
            <w:pStyle w:val="0D00C9643B5C4864AB6F1C18928B5A17"/>
          </w:pPr>
          <w:r w:rsidRPr="00ED112D">
            <w:t>Postage/Shipping</w:t>
          </w:r>
        </w:p>
      </w:docPartBody>
    </w:docPart>
    <w:docPart>
      <w:docPartPr>
        <w:name w:val="A24AE4CF1E1B41949BF8ACD4C41DDD16"/>
        <w:category>
          <w:name w:val="General"/>
          <w:gallery w:val="placeholder"/>
        </w:category>
        <w:types>
          <w:type w:val="bbPlcHdr"/>
        </w:types>
        <w:behaviors>
          <w:behavior w:val="content"/>
        </w:behaviors>
        <w:guid w:val="{1314D6D7-6C5F-4DC0-BB32-9305B436A582}"/>
      </w:docPartPr>
      <w:docPartBody>
        <w:p w:rsidR="003205BA" w:rsidRDefault="00000000">
          <w:pPr>
            <w:pStyle w:val="A24AE4CF1E1B41949BF8ACD4C41DDD16"/>
          </w:pPr>
          <w:r w:rsidRPr="00ED112D">
            <w:t>Communication/Telephone</w:t>
          </w:r>
        </w:p>
      </w:docPartBody>
    </w:docPart>
    <w:docPart>
      <w:docPartPr>
        <w:name w:val="3EF521897DA145FAA5B878458EB3DCD9"/>
        <w:category>
          <w:name w:val="General"/>
          <w:gallery w:val="placeholder"/>
        </w:category>
        <w:types>
          <w:type w:val="bbPlcHdr"/>
        </w:types>
        <w:behaviors>
          <w:behavior w:val="content"/>
        </w:behaviors>
        <w:guid w:val="{CE00C342-064C-4181-8843-67D6C15A9E1B}"/>
      </w:docPartPr>
      <w:docPartBody>
        <w:p w:rsidR="003205BA" w:rsidRDefault="00000000">
          <w:pPr>
            <w:pStyle w:val="3EF521897DA145FAA5B878458EB3DCD9"/>
          </w:pPr>
          <w:r w:rsidRPr="00ED112D">
            <w:t>Computer Equipment</w:t>
          </w:r>
        </w:p>
      </w:docPartBody>
    </w:docPart>
    <w:docPart>
      <w:docPartPr>
        <w:name w:val="6B97216357F04D61A34F319EAC976DD0"/>
        <w:category>
          <w:name w:val="General"/>
          <w:gallery w:val="placeholder"/>
        </w:category>
        <w:types>
          <w:type w:val="bbPlcHdr"/>
        </w:types>
        <w:behaviors>
          <w:behavior w:val="content"/>
        </w:behaviors>
        <w:guid w:val="{9A82AEE4-1B96-4265-AC1B-2237CAE379C4}"/>
      </w:docPartPr>
      <w:docPartBody>
        <w:p w:rsidR="003205BA" w:rsidRDefault="00000000">
          <w:pPr>
            <w:pStyle w:val="6B97216357F04D61A34F319EAC976DD0"/>
          </w:pPr>
          <w:r w:rsidRPr="00ED112D">
            <w:t>Computer Software</w:t>
          </w:r>
        </w:p>
      </w:docPartBody>
    </w:docPart>
    <w:docPart>
      <w:docPartPr>
        <w:name w:val="D10F6F841B8A46BFA7301AD85B3E0A3E"/>
        <w:category>
          <w:name w:val="General"/>
          <w:gallery w:val="placeholder"/>
        </w:category>
        <w:types>
          <w:type w:val="bbPlcHdr"/>
        </w:types>
        <w:behaviors>
          <w:behavior w:val="content"/>
        </w:behaviors>
        <w:guid w:val="{B48383E6-532E-4613-823D-1DF1D197EFEE}"/>
      </w:docPartPr>
      <w:docPartBody>
        <w:p w:rsidR="003205BA" w:rsidRDefault="00000000">
          <w:pPr>
            <w:pStyle w:val="D10F6F841B8A46BFA7301AD85B3E0A3E"/>
          </w:pPr>
          <w:r w:rsidRPr="00ED112D">
            <w:t>Insurance</w:t>
          </w:r>
        </w:p>
      </w:docPartBody>
    </w:docPart>
    <w:docPart>
      <w:docPartPr>
        <w:name w:val="15EB7CC1170946309F984F21B586E73F"/>
        <w:category>
          <w:name w:val="General"/>
          <w:gallery w:val="placeholder"/>
        </w:category>
        <w:types>
          <w:type w:val="bbPlcHdr"/>
        </w:types>
        <w:behaviors>
          <w:behavior w:val="content"/>
        </w:behaviors>
        <w:guid w:val="{FC469732-43D2-474C-9E9E-45990565DA28}"/>
      </w:docPartPr>
      <w:docPartBody>
        <w:p w:rsidR="003205BA" w:rsidRDefault="00000000">
          <w:pPr>
            <w:pStyle w:val="15EB7CC1170946309F984F21B586E73F"/>
          </w:pPr>
          <w:r w:rsidRPr="00ED112D">
            <w:t>Interest Expense</w:t>
          </w:r>
        </w:p>
      </w:docPartBody>
    </w:docPart>
    <w:docPart>
      <w:docPartPr>
        <w:name w:val="EA163870DEDE4DFF81866AFE08F519AB"/>
        <w:category>
          <w:name w:val="General"/>
          <w:gallery w:val="placeholder"/>
        </w:category>
        <w:types>
          <w:type w:val="bbPlcHdr"/>
        </w:types>
        <w:behaviors>
          <w:behavior w:val="content"/>
        </w:behaviors>
        <w:guid w:val="{AA62F68E-0C0A-42E0-9A90-249FAC405A7C}"/>
      </w:docPartPr>
      <w:docPartBody>
        <w:p w:rsidR="003205BA" w:rsidRDefault="00000000">
          <w:pPr>
            <w:pStyle w:val="EA163870DEDE4DFF81866AFE08F519AB"/>
          </w:pPr>
          <w:r w:rsidRPr="00ED112D">
            <w:t>Bank Service Charges</w:t>
          </w:r>
        </w:p>
      </w:docPartBody>
    </w:docPart>
    <w:docPart>
      <w:docPartPr>
        <w:name w:val="EF1DBDD40A454EDE9CF1E0FF4CAD30E1"/>
        <w:category>
          <w:name w:val="General"/>
          <w:gallery w:val="placeholder"/>
        </w:category>
        <w:types>
          <w:type w:val="bbPlcHdr"/>
        </w:types>
        <w:behaviors>
          <w:behavior w:val="content"/>
        </w:behaviors>
        <w:guid w:val="{09CB97EA-2C77-4C3F-A378-E92B6262D727}"/>
      </w:docPartPr>
      <w:docPartBody>
        <w:p w:rsidR="003205BA" w:rsidRDefault="00000000">
          <w:pPr>
            <w:pStyle w:val="EF1DBDD40A454EDE9CF1E0FF4CAD30E1"/>
          </w:pPr>
          <w:r w:rsidRPr="00ED112D">
            <w:t>Supplies</w:t>
          </w:r>
        </w:p>
      </w:docPartBody>
    </w:docPart>
    <w:docPart>
      <w:docPartPr>
        <w:name w:val="AE64A777EF584B86AE1AEB088E7D060A"/>
        <w:category>
          <w:name w:val="General"/>
          <w:gallery w:val="placeholder"/>
        </w:category>
        <w:types>
          <w:type w:val="bbPlcHdr"/>
        </w:types>
        <w:behaviors>
          <w:behavior w:val="content"/>
        </w:behaviors>
        <w:guid w:val="{B30ED190-3B59-4D2E-8085-F9076333432C}"/>
      </w:docPartPr>
      <w:docPartBody>
        <w:p w:rsidR="003205BA" w:rsidRDefault="00000000">
          <w:pPr>
            <w:pStyle w:val="AE64A777EF584B86AE1AEB088E7D060A"/>
          </w:pPr>
          <w:r w:rsidRPr="00ED112D">
            <w:t>Travel &amp; Entertainment</w:t>
          </w:r>
        </w:p>
      </w:docPartBody>
    </w:docPart>
    <w:docPart>
      <w:docPartPr>
        <w:name w:val="6FB16AB54D5846149415477E6D5E1010"/>
        <w:category>
          <w:name w:val="General"/>
          <w:gallery w:val="placeholder"/>
        </w:category>
        <w:types>
          <w:type w:val="bbPlcHdr"/>
        </w:types>
        <w:behaviors>
          <w:behavior w:val="content"/>
        </w:behaviors>
        <w:guid w:val="{0C01248F-6A59-4EB1-8CDF-2FE227885E72}"/>
      </w:docPartPr>
      <w:docPartBody>
        <w:p w:rsidR="003205BA" w:rsidRDefault="00000000">
          <w:pPr>
            <w:pStyle w:val="6FB16AB54D5846149415477E6D5E1010"/>
          </w:pPr>
          <w:r w:rsidRPr="00ED112D">
            <w:t>Equipment</w:t>
          </w:r>
        </w:p>
      </w:docPartBody>
    </w:docPart>
    <w:docPart>
      <w:docPartPr>
        <w:name w:val="9ACC84548F964A9A994AAC4E8F22580F"/>
        <w:category>
          <w:name w:val="General"/>
          <w:gallery w:val="placeholder"/>
        </w:category>
        <w:types>
          <w:type w:val="bbPlcHdr"/>
        </w:types>
        <w:behaviors>
          <w:behavior w:val="content"/>
        </w:behaviors>
        <w:guid w:val="{573E6C09-6515-40C1-BCCD-AF50C52D9D21}"/>
      </w:docPartPr>
      <w:docPartBody>
        <w:p w:rsidR="003205BA" w:rsidRDefault="00000000">
          <w:pPr>
            <w:pStyle w:val="9ACC84548F964A9A994AAC4E8F22580F"/>
          </w:pPr>
          <w:r w:rsidRPr="00ED112D">
            <w:t>Furniture &amp; Fixtures</w:t>
          </w:r>
        </w:p>
      </w:docPartBody>
    </w:docPart>
    <w:docPart>
      <w:docPartPr>
        <w:name w:val="ED23A1A4A4DD4E54AA011B1CBACE494D"/>
        <w:category>
          <w:name w:val="General"/>
          <w:gallery w:val="placeholder"/>
        </w:category>
        <w:types>
          <w:type w:val="bbPlcHdr"/>
        </w:types>
        <w:behaviors>
          <w:behavior w:val="content"/>
        </w:behaviors>
        <w:guid w:val="{04F3C7D2-81C5-4E75-BEC0-B0EEDBBE413B}"/>
      </w:docPartPr>
      <w:docPartBody>
        <w:p w:rsidR="003205BA" w:rsidRDefault="00000000">
          <w:pPr>
            <w:pStyle w:val="ED23A1A4A4DD4E54AA011B1CBACE494D"/>
          </w:pPr>
          <w:r w:rsidRPr="00ED112D">
            <w:t>Leasehold Improvements</w:t>
          </w:r>
        </w:p>
      </w:docPartBody>
    </w:docPart>
    <w:docPart>
      <w:docPartPr>
        <w:name w:val="0F6D94CAD9304FE08E330FD354A6F9D8"/>
        <w:category>
          <w:name w:val="General"/>
          <w:gallery w:val="placeholder"/>
        </w:category>
        <w:types>
          <w:type w:val="bbPlcHdr"/>
        </w:types>
        <w:behaviors>
          <w:behavior w:val="content"/>
        </w:behaviors>
        <w:guid w:val="{D9C00D19-CAC5-453C-A01B-CFB1C29ACFE3}"/>
      </w:docPartPr>
      <w:docPartBody>
        <w:p w:rsidR="003205BA" w:rsidRDefault="00000000">
          <w:pPr>
            <w:pStyle w:val="0F6D94CAD9304FE08E330FD354A6F9D8"/>
          </w:pPr>
          <w:r w:rsidRPr="00ED112D">
            <w:t>Security Deposit(s)</w:t>
          </w:r>
        </w:p>
      </w:docPartBody>
    </w:docPart>
    <w:docPart>
      <w:docPartPr>
        <w:name w:val="CB668476DDD44C2BAFDDC72A9349007A"/>
        <w:category>
          <w:name w:val="General"/>
          <w:gallery w:val="placeholder"/>
        </w:category>
        <w:types>
          <w:type w:val="bbPlcHdr"/>
        </w:types>
        <w:behaviors>
          <w:behavior w:val="content"/>
        </w:behaviors>
        <w:guid w:val="{9C27EFAA-5F53-472D-BFF5-BCC12A7F50B3}"/>
      </w:docPartPr>
      <w:docPartBody>
        <w:p w:rsidR="003205BA" w:rsidRDefault="00000000">
          <w:pPr>
            <w:pStyle w:val="CB668476DDD44C2BAFDDC72A9349007A"/>
          </w:pPr>
          <w:r w:rsidRPr="00ED112D">
            <w:t>Business Licenses/Permits/Fees</w:t>
          </w:r>
        </w:p>
      </w:docPartBody>
    </w:docPart>
    <w:docPart>
      <w:docPartPr>
        <w:name w:val="126307B99B1A48E2AB859307BA67D26B"/>
        <w:category>
          <w:name w:val="General"/>
          <w:gallery w:val="placeholder"/>
        </w:category>
        <w:types>
          <w:type w:val="bbPlcHdr"/>
        </w:types>
        <w:behaviors>
          <w:behavior w:val="content"/>
        </w:behaviors>
        <w:guid w:val="{0F875F74-3FE9-4AB8-8CB5-547A84244A05}"/>
      </w:docPartPr>
      <w:docPartBody>
        <w:p w:rsidR="003205BA" w:rsidRDefault="00000000">
          <w:pPr>
            <w:pStyle w:val="126307B99B1A48E2AB859307BA67D26B"/>
          </w:pPr>
          <w:r w:rsidRPr="00ED112D">
            <w:t>Professional Services - Legal, Accounting</w:t>
          </w:r>
        </w:p>
      </w:docPartBody>
    </w:docPart>
    <w:docPart>
      <w:docPartPr>
        <w:name w:val="5001E74E41E04FF39D6CFA159D50631F"/>
        <w:category>
          <w:name w:val="General"/>
          <w:gallery w:val="placeholder"/>
        </w:category>
        <w:types>
          <w:type w:val="bbPlcHdr"/>
        </w:types>
        <w:behaviors>
          <w:behavior w:val="content"/>
        </w:behaviors>
        <w:guid w:val="{A4518C7B-7CB1-49B9-8583-9880843BF235}"/>
      </w:docPartPr>
      <w:docPartBody>
        <w:p w:rsidR="003205BA" w:rsidRDefault="00000000">
          <w:pPr>
            <w:pStyle w:val="5001E74E41E04FF39D6CFA159D50631F"/>
          </w:pPr>
          <w:r w:rsidRPr="00ED112D">
            <w:t>Consultant(s)</w:t>
          </w:r>
        </w:p>
      </w:docPartBody>
    </w:docPart>
    <w:docPart>
      <w:docPartPr>
        <w:name w:val="BB4D0D9A1D394262BBDBD1ABFD200EE8"/>
        <w:category>
          <w:name w:val="General"/>
          <w:gallery w:val="placeholder"/>
        </w:category>
        <w:types>
          <w:type w:val="bbPlcHdr"/>
        </w:types>
        <w:behaviors>
          <w:behavior w:val="content"/>
        </w:behaviors>
        <w:guid w:val="{110B44B0-585F-43DB-B1EE-3074CA0CA164}"/>
      </w:docPartPr>
      <w:docPartBody>
        <w:p w:rsidR="003205BA" w:rsidRDefault="00000000">
          <w:pPr>
            <w:pStyle w:val="BB4D0D9A1D394262BBDBD1ABFD200EE8"/>
          </w:pPr>
          <w:r w:rsidRPr="00ED112D">
            <w:t>Inventory</w:t>
          </w:r>
        </w:p>
      </w:docPartBody>
    </w:docPart>
    <w:docPart>
      <w:docPartPr>
        <w:name w:val="80AC114CB967448F91505B6682CC8C0A"/>
        <w:category>
          <w:name w:val="General"/>
          <w:gallery w:val="placeholder"/>
        </w:category>
        <w:types>
          <w:type w:val="bbPlcHdr"/>
        </w:types>
        <w:behaviors>
          <w:behavior w:val="content"/>
        </w:behaviors>
        <w:guid w:val="{FEA6AB7D-978B-40AC-8587-770F6FF11558}"/>
      </w:docPartPr>
      <w:docPartBody>
        <w:p w:rsidR="003205BA" w:rsidRDefault="00000000">
          <w:pPr>
            <w:pStyle w:val="80AC114CB967448F91505B6682CC8C0A"/>
          </w:pPr>
          <w:r w:rsidRPr="00ED112D">
            <w:t>Cash-On-Hand (Working Capital)</w:t>
          </w:r>
        </w:p>
      </w:docPartBody>
    </w:docPart>
    <w:docPart>
      <w:docPartPr>
        <w:name w:val="BF2D38A2311242CAA241297C1B10F778"/>
        <w:category>
          <w:name w:val="General"/>
          <w:gallery w:val="placeholder"/>
        </w:category>
        <w:types>
          <w:type w:val="bbPlcHdr"/>
        </w:types>
        <w:behaviors>
          <w:behavior w:val="content"/>
        </w:behaviors>
        <w:guid w:val="{26C33CF9-B00B-48CF-92F5-A1971C9587FA}"/>
      </w:docPartPr>
      <w:docPartBody>
        <w:p w:rsidR="003205BA" w:rsidRDefault="00000000">
          <w:pPr>
            <w:pStyle w:val="BF2D38A2311242CAA241297C1B10F778"/>
          </w:pPr>
          <w:r w:rsidRPr="00ED112D">
            <w:t>Miscellaneous</w:t>
          </w:r>
        </w:p>
      </w:docPartBody>
    </w:docPart>
    <w:docPart>
      <w:docPartPr>
        <w:name w:val="299AA573C6D742418DF86C4EFAAF63FC"/>
        <w:category>
          <w:name w:val="General"/>
          <w:gallery w:val="placeholder"/>
        </w:category>
        <w:types>
          <w:type w:val="bbPlcHdr"/>
        </w:types>
        <w:behaviors>
          <w:behavior w:val="content"/>
        </w:behaviors>
        <w:guid w:val="{603881F6-5E2F-41D0-984A-FAB44981BFAF}"/>
      </w:docPartPr>
      <w:docPartBody>
        <w:p w:rsidR="003205BA" w:rsidRDefault="00000000">
          <w:pPr>
            <w:pStyle w:val="299AA573C6D742418DF86C4EFAAF63FC"/>
          </w:pPr>
          <w:r w:rsidRPr="00DB3EEB">
            <w:rPr>
              <w:rStyle w:val="Bold"/>
            </w:rPr>
            <w:t>ESTIMATED START-UP BUDGET</w:t>
          </w:r>
        </w:p>
      </w:docPartBody>
    </w:docPart>
    <w:docPart>
      <w:docPartPr>
        <w:name w:val="0070E93EDFBF4A31BB2164EECB867564"/>
        <w:category>
          <w:name w:val="General"/>
          <w:gallery w:val="placeholder"/>
        </w:category>
        <w:types>
          <w:type w:val="bbPlcHdr"/>
        </w:types>
        <w:behaviors>
          <w:behavior w:val="content"/>
        </w:behaviors>
        <w:guid w:val="{0AF1CEE9-55FB-4350-978B-EA0B28ADE2C1}"/>
      </w:docPartPr>
      <w:docPartBody>
        <w:p w:rsidR="003205BA" w:rsidRDefault="00000000">
          <w:pPr>
            <w:pStyle w:val="0070E93EDFBF4A31BB2164EECB867564"/>
          </w:pPr>
          <w:r w:rsidRPr="00AA1EA0">
            <w:t>Instructions for Getting Started with Estimated Start-Up Costs</w:t>
          </w:r>
        </w:p>
      </w:docPartBody>
    </w:docPart>
    <w:docPart>
      <w:docPartPr>
        <w:name w:val="86C298B115D8401F9A4D7A1EF6A5B3F9"/>
        <w:category>
          <w:name w:val="General"/>
          <w:gallery w:val="placeholder"/>
        </w:category>
        <w:types>
          <w:type w:val="bbPlcHdr"/>
        </w:types>
        <w:behaviors>
          <w:behavior w:val="content"/>
        </w:behaviors>
        <w:guid w:val="{4FF4C951-9FDC-4E41-ADB1-68F98AC0363A}"/>
      </w:docPartPr>
      <w:docPartBody>
        <w:p w:rsidR="003205BA" w:rsidRDefault="00000000">
          <w:pPr>
            <w:pStyle w:val="86C298B115D8401F9A4D7A1EF6A5B3F9"/>
          </w:pPr>
          <w:r w:rsidRPr="00ED112D">
            <w:t>Determining a business'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docPartBody>
    </w:docPart>
    <w:docPart>
      <w:docPartPr>
        <w:name w:val="EAC813F05B6A40209E903FEF99725494"/>
        <w:category>
          <w:name w:val="General"/>
          <w:gallery w:val="placeholder"/>
        </w:category>
        <w:types>
          <w:type w:val="bbPlcHdr"/>
        </w:types>
        <w:behaviors>
          <w:behavior w:val="content"/>
        </w:behaviors>
        <w:guid w:val="{E2728CB2-D1F3-40BC-B146-ADC458310868}"/>
      </w:docPartPr>
      <w:docPartBody>
        <w:p w:rsidR="003205BA" w:rsidRDefault="00000000">
          <w:pPr>
            <w:pStyle w:val="EAC813F05B6A40209E903FEF99725494"/>
          </w:pPr>
          <w:r w:rsidRPr="00ED112D">
            <w:rPr>
              <w:rStyle w:val="Bold"/>
            </w:rPr>
            <w:t>Steps for preparation:</w:t>
          </w:r>
        </w:p>
      </w:docPartBody>
    </w:docPart>
    <w:docPart>
      <w:docPartPr>
        <w:name w:val="9CE8DA1607634CDCA0E4CFAEDB8E2B3D"/>
        <w:category>
          <w:name w:val="General"/>
          <w:gallery w:val="placeholder"/>
        </w:category>
        <w:types>
          <w:type w:val="bbPlcHdr"/>
        </w:types>
        <w:behaviors>
          <w:behavior w:val="content"/>
        </w:behaviors>
        <w:guid w:val="{01C1E8E5-7DD1-4116-BBC0-90BF84FD0393}"/>
      </w:docPartPr>
      <w:docPartBody>
        <w:p w:rsidR="003205BA" w:rsidRDefault="00000000">
          <w:pPr>
            <w:pStyle w:val="9CE8DA1607634CDCA0E4CFAEDB8E2B3D"/>
          </w:pPr>
          <w:r w:rsidRPr="00ED112D">
            <w:rPr>
              <w:rStyle w:val="Bold"/>
            </w:rPr>
            <w:t>Step 1:</w:t>
          </w:r>
        </w:p>
      </w:docPartBody>
    </w:docPart>
    <w:docPart>
      <w:docPartPr>
        <w:name w:val="F9AA5A4244354A92ACF62E44771692A8"/>
        <w:category>
          <w:name w:val="General"/>
          <w:gallery w:val="placeholder"/>
        </w:category>
        <w:types>
          <w:type w:val="bbPlcHdr"/>
        </w:types>
        <w:behaviors>
          <w:behavior w:val="content"/>
        </w:behaviors>
        <w:guid w:val="{9BEABE9B-EAA3-4EB9-8B03-5F35268DA876}"/>
      </w:docPartPr>
      <w:docPartBody>
        <w:p w:rsidR="003205BA" w:rsidRDefault="00000000">
          <w:pPr>
            <w:pStyle w:val="F9AA5A4244354A92ACF62E44771692A8"/>
          </w:pPr>
          <w:r w:rsidRPr="00ED112D">
            <w:t>Enter the company name and the date this estimate is being prepared.</w:t>
          </w:r>
        </w:p>
      </w:docPartBody>
    </w:docPart>
    <w:docPart>
      <w:docPartPr>
        <w:name w:val="858A154C9C3E4F2EB25CD8C87A3D9E92"/>
        <w:category>
          <w:name w:val="General"/>
          <w:gallery w:val="placeholder"/>
        </w:category>
        <w:types>
          <w:type w:val="bbPlcHdr"/>
        </w:types>
        <w:behaviors>
          <w:behavior w:val="content"/>
        </w:behaviors>
        <w:guid w:val="{48A32421-05B1-44BE-86A5-DDE18D3321D8}"/>
      </w:docPartPr>
      <w:docPartBody>
        <w:p w:rsidR="003205BA" w:rsidRDefault="00000000">
          <w:pPr>
            <w:pStyle w:val="858A154C9C3E4F2EB25CD8C87A3D9E92"/>
          </w:pPr>
          <w:r w:rsidRPr="00ED112D">
            <w:rPr>
              <w:rStyle w:val="Bold"/>
            </w:rPr>
            <w:t>Step 2:</w:t>
          </w:r>
        </w:p>
      </w:docPartBody>
    </w:docPart>
    <w:docPart>
      <w:docPartPr>
        <w:name w:val="78F76E9E28BA4082A7C43E71D59928CA"/>
        <w:category>
          <w:name w:val="General"/>
          <w:gallery w:val="placeholder"/>
        </w:category>
        <w:types>
          <w:type w:val="bbPlcHdr"/>
        </w:types>
        <w:behaviors>
          <w:behavior w:val="content"/>
        </w:behaviors>
        <w:guid w:val="{AA443D9C-0CBC-47A7-8E84-50807DC1834A}"/>
      </w:docPartPr>
      <w:docPartBody>
        <w:p w:rsidR="003205BA" w:rsidRDefault="00000000">
          <w:pPr>
            <w:pStyle w:val="78F76E9E28BA4082A7C43E71D59928CA"/>
          </w:pPr>
          <w:r w:rsidRPr="00ED112D">
            <w:t xml:space="preserve">Enter the number of months and the monthly cost for each cost item that is recurring. For one-time costs only, skip the monthly costs. If there are cost items that have both recurring and one-time amounts, enter those as well. </w:t>
          </w:r>
        </w:p>
      </w:docPartBody>
    </w:docPart>
    <w:docPart>
      <w:docPartPr>
        <w:name w:val="523D994F0E084A0BB70E231F8F487817"/>
        <w:category>
          <w:name w:val="General"/>
          <w:gallery w:val="placeholder"/>
        </w:category>
        <w:types>
          <w:type w:val="bbPlcHdr"/>
        </w:types>
        <w:behaviors>
          <w:behavior w:val="content"/>
        </w:behaviors>
        <w:guid w:val="{334D3A0A-2D68-4AA6-9D52-4B9494923CC4}"/>
      </w:docPartPr>
      <w:docPartBody>
        <w:p w:rsidR="003205BA" w:rsidRDefault="00000000">
          <w:pPr>
            <w:pStyle w:val="523D994F0E084A0BB70E231F8F487817"/>
          </w:pPr>
          <w:r w:rsidRPr="00ED112D">
            <w:rPr>
              <w:rStyle w:val="Bold"/>
            </w:rPr>
            <w:t>Step 3:</w:t>
          </w:r>
        </w:p>
      </w:docPartBody>
    </w:docPart>
    <w:docPart>
      <w:docPartPr>
        <w:name w:val="A277F10E0B0949A587A37F45E1A3FD17"/>
        <w:category>
          <w:name w:val="General"/>
          <w:gallery w:val="placeholder"/>
        </w:category>
        <w:types>
          <w:type w:val="bbPlcHdr"/>
        </w:types>
        <w:behaviors>
          <w:behavior w:val="content"/>
        </w:behaviors>
        <w:guid w:val="{4ECC31DE-ECD5-4220-9CDE-2B34A2C53B2E}"/>
      </w:docPartPr>
      <w:docPartBody>
        <w:p w:rsidR="003205BA" w:rsidRDefault="00000000">
          <w:pPr>
            <w:pStyle w:val="A277F10E0B0949A587A37F45E1A3FD17"/>
          </w:pPr>
          <w:r w:rsidRPr="00ED112D">
            <w:t>Once all of the costs are entered, review the individual items and total amount to see where the budget can be fine-tuned or move something out into the future when more revenue is coming in.</w:t>
          </w:r>
        </w:p>
      </w:docPartBody>
    </w:docPart>
    <w:docPart>
      <w:docPartPr>
        <w:name w:val="322E66CC76564CA2B6F6E435FF640895"/>
        <w:category>
          <w:name w:val="General"/>
          <w:gallery w:val="placeholder"/>
        </w:category>
        <w:types>
          <w:type w:val="bbPlcHdr"/>
        </w:types>
        <w:behaviors>
          <w:behavior w:val="content"/>
        </w:behaviors>
        <w:guid w:val="{681140CD-3A6F-4D38-88C1-EB5BD4768959}"/>
      </w:docPartPr>
      <w:docPartBody>
        <w:p w:rsidR="003205BA" w:rsidRDefault="00000000">
          <w:pPr>
            <w:pStyle w:val="322E66CC76564CA2B6F6E435FF640895"/>
          </w:pPr>
          <w:r w:rsidRPr="00ED112D">
            <w:t>START-UP COSTS</w:t>
          </w:r>
        </w:p>
      </w:docPartBody>
    </w:docPart>
    <w:docPart>
      <w:docPartPr>
        <w:name w:val="F265D8946116442CB1A6F313420B6F51"/>
        <w:category>
          <w:name w:val="General"/>
          <w:gallery w:val="placeholder"/>
        </w:category>
        <w:types>
          <w:type w:val="bbPlcHdr"/>
        </w:types>
        <w:behaviors>
          <w:behavior w:val="content"/>
        </w:behaviors>
        <w:guid w:val="{40AD820C-1E45-45A9-8397-07F0F209A18A}"/>
      </w:docPartPr>
      <w:docPartBody>
        <w:p w:rsidR="003205BA" w:rsidRDefault="00000000">
          <w:pPr>
            <w:pStyle w:val="F265D8946116442CB1A6F313420B6F51"/>
          </w:pPr>
          <w:r>
            <w:t>Your Home-Based Agency</w:t>
          </w:r>
        </w:p>
      </w:docPartBody>
    </w:docPart>
    <w:docPart>
      <w:docPartPr>
        <w:name w:val="1DBD70310E804F6BBBFB0C15A1D5ECD0"/>
        <w:category>
          <w:name w:val="General"/>
          <w:gallery w:val="placeholder"/>
        </w:category>
        <w:types>
          <w:type w:val="bbPlcHdr"/>
        </w:types>
        <w:behaviors>
          <w:behavior w:val="content"/>
        </w:behaviors>
        <w:guid w:val="{55620D47-8ADB-47E4-99DF-F3E5313E3281}"/>
      </w:docPartPr>
      <w:docPartBody>
        <w:p w:rsidR="003205BA" w:rsidRDefault="00000000">
          <w:pPr>
            <w:pStyle w:val="1DBD70310E804F6BBBFB0C15A1D5ECD0"/>
          </w:pPr>
          <w:r w:rsidRPr="000D7E53">
            <w:t>January 1, 20</w:t>
          </w:r>
          <w:r>
            <w:t>XX</w:t>
          </w:r>
        </w:p>
      </w:docPartBody>
    </w:docPart>
    <w:docPart>
      <w:docPartPr>
        <w:name w:val="CBDCAE1B1A7144A6BFF70271CEF7FDEF"/>
        <w:category>
          <w:name w:val="General"/>
          <w:gallery w:val="placeholder"/>
        </w:category>
        <w:types>
          <w:type w:val="bbPlcHdr"/>
        </w:types>
        <w:behaviors>
          <w:behavior w:val="content"/>
        </w:behaviors>
        <w:guid w:val="{9BFBA1D8-DFA5-4644-921F-D98EC72E446F}"/>
      </w:docPartPr>
      <w:docPartBody>
        <w:p w:rsidR="003205BA" w:rsidRDefault="00000000">
          <w:pPr>
            <w:pStyle w:val="CBDCAE1B1A7144A6BFF70271CEF7FDEF"/>
          </w:pPr>
          <w:r w:rsidRPr="00AA1EA0">
            <w:rPr>
              <w:rStyle w:val="Bold"/>
            </w:rPr>
            <w:t>REVENUE</w:t>
          </w:r>
        </w:p>
      </w:docPartBody>
    </w:docPart>
    <w:docPart>
      <w:docPartPr>
        <w:name w:val="9CA20CE09D0649738562417937D18167"/>
        <w:category>
          <w:name w:val="General"/>
          <w:gallery w:val="placeholder"/>
        </w:category>
        <w:types>
          <w:type w:val="bbPlcHdr"/>
        </w:types>
        <w:behaviors>
          <w:behavior w:val="content"/>
        </w:behaviors>
        <w:guid w:val="{3DB139EC-B381-4107-B4FE-73518CAD1F73}"/>
      </w:docPartPr>
      <w:docPartBody>
        <w:p w:rsidR="003205BA" w:rsidRDefault="00000000">
          <w:pPr>
            <w:pStyle w:val="9CA20CE09D0649738562417937D18167"/>
          </w:pPr>
          <w:r w:rsidRPr="00AA1EA0">
            <w:rPr>
              <w:rStyle w:val="Bold"/>
            </w:rPr>
            <w:t>JAN</w:t>
          </w:r>
        </w:p>
      </w:docPartBody>
    </w:docPart>
    <w:docPart>
      <w:docPartPr>
        <w:name w:val="AD479311C2CD43FCA11D9F1EE07464D9"/>
        <w:category>
          <w:name w:val="General"/>
          <w:gallery w:val="placeholder"/>
        </w:category>
        <w:types>
          <w:type w:val="bbPlcHdr"/>
        </w:types>
        <w:behaviors>
          <w:behavior w:val="content"/>
        </w:behaviors>
        <w:guid w:val="{314383F5-5D90-41D0-A8EE-493691CCC202}"/>
      </w:docPartPr>
      <w:docPartBody>
        <w:p w:rsidR="003205BA" w:rsidRDefault="00000000">
          <w:pPr>
            <w:pStyle w:val="AD479311C2CD43FCA11D9F1EE07464D9"/>
          </w:pPr>
          <w:r w:rsidRPr="00AA1EA0">
            <w:rPr>
              <w:rStyle w:val="Bold"/>
            </w:rPr>
            <w:t>FEB</w:t>
          </w:r>
        </w:p>
      </w:docPartBody>
    </w:docPart>
    <w:docPart>
      <w:docPartPr>
        <w:name w:val="F48C0BD8DFA44452BD4B967F519A59A1"/>
        <w:category>
          <w:name w:val="General"/>
          <w:gallery w:val="placeholder"/>
        </w:category>
        <w:types>
          <w:type w:val="bbPlcHdr"/>
        </w:types>
        <w:behaviors>
          <w:behavior w:val="content"/>
        </w:behaviors>
        <w:guid w:val="{2FC39F5B-AB9F-4B61-8716-C907502EA270}"/>
      </w:docPartPr>
      <w:docPartBody>
        <w:p w:rsidR="003205BA" w:rsidRDefault="00000000">
          <w:pPr>
            <w:pStyle w:val="F48C0BD8DFA44452BD4B967F519A59A1"/>
          </w:pPr>
          <w:r w:rsidRPr="00AA1EA0">
            <w:rPr>
              <w:rStyle w:val="Bold"/>
            </w:rPr>
            <w:t>MAR</w:t>
          </w:r>
        </w:p>
      </w:docPartBody>
    </w:docPart>
    <w:docPart>
      <w:docPartPr>
        <w:name w:val="08521E4F52954EA390C0BEB7B5C6C2D0"/>
        <w:category>
          <w:name w:val="General"/>
          <w:gallery w:val="placeholder"/>
        </w:category>
        <w:types>
          <w:type w:val="bbPlcHdr"/>
        </w:types>
        <w:behaviors>
          <w:behavior w:val="content"/>
        </w:behaviors>
        <w:guid w:val="{B5DCAC61-ADD9-40EE-9166-CE781678AF55}"/>
      </w:docPartPr>
      <w:docPartBody>
        <w:p w:rsidR="003205BA" w:rsidRDefault="00000000">
          <w:pPr>
            <w:pStyle w:val="08521E4F52954EA390C0BEB7B5C6C2D0"/>
          </w:pPr>
          <w:r w:rsidRPr="00AA1EA0">
            <w:rPr>
              <w:rStyle w:val="Bold"/>
            </w:rPr>
            <w:t>APR</w:t>
          </w:r>
        </w:p>
      </w:docPartBody>
    </w:docPart>
    <w:docPart>
      <w:docPartPr>
        <w:name w:val="519AE6430B104BBD8B7B3A6999FAB75A"/>
        <w:category>
          <w:name w:val="General"/>
          <w:gallery w:val="placeholder"/>
        </w:category>
        <w:types>
          <w:type w:val="bbPlcHdr"/>
        </w:types>
        <w:behaviors>
          <w:behavior w:val="content"/>
        </w:behaviors>
        <w:guid w:val="{FEBFD62B-95CD-423E-B2D8-83B85CBD2ED8}"/>
      </w:docPartPr>
      <w:docPartBody>
        <w:p w:rsidR="003205BA" w:rsidRDefault="00000000">
          <w:pPr>
            <w:pStyle w:val="519AE6430B104BBD8B7B3A6999FAB75A"/>
          </w:pPr>
          <w:r w:rsidRPr="00AA1EA0">
            <w:rPr>
              <w:rStyle w:val="Bold"/>
            </w:rPr>
            <w:t>MAY</w:t>
          </w:r>
        </w:p>
      </w:docPartBody>
    </w:docPart>
    <w:docPart>
      <w:docPartPr>
        <w:name w:val="8DF415EB0981413E92F10857D3263969"/>
        <w:category>
          <w:name w:val="General"/>
          <w:gallery w:val="placeholder"/>
        </w:category>
        <w:types>
          <w:type w:val="bbPlcHdr"/>
        </w:types>
        <w:behaviors>
          <w:behavior w:val="content"/>
        </w:behaviors>
        <w:guid w:val="{4A11B1A7-8170-43DF-873A-A7AC02494B23}"/>
      </w:docPartPr>
      <w:docPartBody>
        <w:p w:rsidR="003205BA" w:rsidRDefault="00000000">
          <w:pPr>
            <w:pStyle w:val="8DF415EB0981413E92F10857D3263969"/>
          </w:pPr>
          <w:r w:rsidRPr="00AA1EA0">
            <w:rPr>
              <w:rStyle w:val="Bold"/>
            </w:rPr>
            <w:t>JUN</w:t>
          </w:r>
        </w:p>
      </w:docPartBody>
    </w:docPart>
    <w:docPart>
      <w:docPartPr>
        <w:name w:val="56B867EFE91F4E3A9A134AA97DA83A0F"/>
        <w:category>
          <w:name w:val="General"/>
          <w:gallery w:val="placeholder"/>
        </w:category>
        <w:types>
          <w:type w:val="bbPlcHdr"/>
        </w:types>
        <w:behaviors>
          <w:behavior w:val="content"/>
        </w:behaviors>
        <w:guid w:val="{6DCD50E4-5E60-465B-A0DA-8717C8441EA0}"/>
      </w:docPartPr>
      <w:docPartBody>
        <w:p w:rsidR="003205BA" w:rsidRDefault="00000000">
          <w:pPr>
            <w:pStyle w:val="56B867EFE91F4E3A9A134AA97DA83A0F"/>
          </w:pPr>
          <w:r w:rsidRPr="00AA1EA0">
            <w:rPr>
              <w:rStyle w:val="Bold"/>
            </w:rPr>
            <w:t>JUL</w:t>
          </w:r>
        </w:p>
      </w:docPartBody>
    </w:docPart>
    <w:docPart>
      <w:docPartPr>
        <w:name w:val="225FC07F3D07442D8F873012C1986725"/>
        <w:category>
          <w:name w:val="General"/>
          <w:gallery w:val="placeholder"/>
        </w:category>
        <w:types>
          <w:type w:val="bbPlcHdr"/>
        </w:types>
        <w:behaviors>
          <w:behavior w:val="content"/>
        </w:behaviors>
        <w:guid w:val="{B777BA12-BBEC-4862-A579-25C03AD3F664}"/>
      </w:docPartPr>
      <w:docPartBody>
        <w:p w:rsidR="003205BA" w:rsidRDefault="00000000">
          <w:pPr>
            <w:pStyle w:val="225FC07F3D07442D8F873012C1986725"/>
          </w:pPr>
          <w:r w:rsidRPr="00AA1EA0">
            <w:rPr>
              <w:rStyle w:val="Bold"/>
            </w:rPr>
            <w:t>AUG</w:t>
          </w:r>
        </w:p>
      </w:docPartBody>
    </w:docPart>
    <w:docPart>
      <w:docPartPr>
        <w:name w:val="465D929FDBC049AFAC136CAFBB63963B"/>
        <w:category>
          <w:name w:val="General"/>
          <w:gallery w:val="placeholder"/>
        </w:category>
        <w:types>
          <w:type w:val="bbPlcHdr"/>
        </w:types>
        <w:behaviors>
          <w:behavior w:val="content"/>
        </w:behaviors>
        <w:guid w:val="{E238F23C-BD11-4150-B788-E0B1B8D31180}"/>
      </w:docPartPr>
      <w:docPartBody>
        <w:p w:rsidR="003205BA" w:rsidRDefault="00000000">
          <w:pPr>
            <w:pStyle w:val="465D929FDBC049AFAC136CAFBB63963B"/>
          </w:pPr>
          <w:r w:rsidRPr="00AA1EA0">
            <w:rPr>
              <w:rStyle w:val="Bold"/>
            </w:rPr>
            <w:t>SEP</w:t>
          </w:r>
        </w:p>
      </w:docPartBody>
    </w:docPart>
    <w:docPart>
      <w:docPartPr>
        <w:name w:val="065D43BA84414AC6B55DB258E7D2D22F"/>
        <w:category>
          <w:name w:val="General"/>
          <w:gallery w:val="placeholder"/>
        </w:category>
        <w:types>
          <w:type w:val="bbPlcHdr"/>
        </w:types>
        <w:behaviors>
          <w:behavior w:val="content"/>
        </w:behaviors>
        <w:guid w:val="{544B9576-C2B7-42AD-8F78-4A665BE627F1}"/>
      </w:docPartPr>
      <w:docPartBody>
        <w:p w:rsidR="003205BA" w:rsidRDefault="00000000">
          <w:pPr>
            <w:pStyle w:val="065D43BA84414AC6B55DB258E7D2D22F"/>
          </w:pPr>
          <w:r w:rsidRPr="00AA1EA0">
            <w:rPr>
              <w:rStyle w:val="Bold"/>
            </w:rPr>
            <w:t>OCT</w:t>
          </w:r>
        </w:p>
      </w:docPartBody>
    </w:docPart>
    <w:docPart>
      <w:docPartPr>
        <w:name w:val="EFB478E9A0554CD0A4CA907B5EE85CDE"/>
        <w:category>
          <w:name w:val="General"/>
          <w:gallery w:val="placeholder"/>
        </w:category>
        <w:types>
          <w:type w:val="bbPlcHdr"/>
        </w:types>
        <w:behaviors>
          <w:behavior w:val="content"/>
        </w:behaviors>
        <w:guid w:val="{870DDF23-25C7-4817-86C3-92FF70919279}"/>
      </w:docPartPr>
      <w:docPartBody>
        <w:p w:rsidR="003205BA" w:rsidRDefault="00000000">
          <w:pPr>
            <w:pStyle w:val="EFB478E9A0554CD0A4CA907B5EE85CDE"/>
          </w:pPr>
          <w:r w:rsidRPr="00AA1EA0">
            <w:rPr>
              <w:rStyle w:val="Bold"/>
            </w:rPr>
            <w:t>NOV</w:t>
          </w:r>
        </w:p>
      </w:docPartBody>
    </w:docPart>
    <w:docPart>
      <w:docPartPr>
        <w:name w:val="AACE5A6686284AF9AEC696EDDE69F55B"/>
        <w:category>
          <w:name w:val="General"/>
          <w:gallery w:val="placeholder"/>
        </w:category>
        <w:types>
          <w:type w:val="bbPlcHdr"/>
        </w:types>
        <w:behaviors>
          <w:behavior w:val="content"/>
        </w:behaviors>
        <w:guid w:val="{4F775A87-A87B-456E-9F2B-324D72A58020}"/>
      </w:docPartPr>
      <w:docPartBody>
        <w:p w:rsidR="003205BA" w:rsidRDefault="00000000">
          <w:pPr>
            <w:pStyle w:val="AACE5A6686284AF9AEC696EDDE69F55B"/>
          </w:pPr>
          <w:r w:rsidRPr="00AA1EA0">
            <w:rPr>
              <w:rStyle w:val="Bold"/>
            </w:rPr>
            <w:t>DEC</w:t>
          </w:r>
        </w:p>
      </w:docPartBody>
    </w:docPart>
    <w:docPart>
      <w:docPartPr>
        <w:name w:val="3074538D446B4BA18C2802E9F618B88D"/>
        <w:category>
          <w:name w:val="General"/>
          <w:gallery w:val="placeholder"/>
        </w:category>
        <w:types>
          <w:type w:val="bbPlcHdr"/>
        </w:types>
        <w:behaviors>
          <w:behavior w:val="content"/>
        </w:behaviors>
        <w:guid w:val="{DDBD24D9-4360-4FB6-A231-237CFC4932E4}"/>
      </w:docPartPr>
      <w:docPartBody>
        <w:p w:rsidR="003205BA" w:rsidRDefault="00000000">
          <w:pPr>
            <w:pStyle w:val="3074538D446B4BA18C2802E9F618B88D"/>
          </w:pPr>
          <w:r w:rsidRPr="00AA1EA0">
            <w:rPr>
              <w:rStyle w:val="Bold"/>
            </w:rPr>
            <w:t>YTD</w:t>
          </w:r>
        </w:p>
      </w:docPartBody>
    </w:docPart>
    <w:docPart>
      <w:docPartPr>
        <w:name w:val="43D00AA8B0234A019CBE49B61A5E1DC2"/>
        <w:category>
          <w:name w:val="General"/>
          <w:gallery w:val="placeholder"/>
        </w:category>
        <w:types>
          <w:type w:val="bbPlcHdr"/>
        </w:types>
        <w:behaviors>
          <w:behavior w:val="content"/>
        </w:behaviors>
        <w:guid w:val="{98BD5415-C2E0-4A2F-B160-E176B3316C9A}"/>
      </w:docPartPr>
      <w:docPartBody>
        <w:p w:rsidR="003205BA" w:rsidRDefault="00000000">
          <w:pPr>
            <w:pStyle w:val="43D00AA8B0234A019CBE49B61A5E1DC2"/>
          </w:pPr>
          <w:r w:rsidRPr="00ED112D">
            <w:t>Estimated Product Sales</w:t>
          </w:r>
        </w:p>
      </w:docPartBody>
    </w:docPart>
    <w:docPart>
      <w:docPartPr>
        <w:name w:val="83F3F3D4CF564AF1AC52310986AB0D63"/>
        <w:category>
          <w:name w:val="General"/>
          <w:gallery w:val="placeholder"/>
        </w:category>
        <w:types>
          <w:type w:val="bbPlcHdr"/>
        </w:types>
        <w:behaviors>
          <w:behavior w:val="content"/>
        </w:behaviors>
        <w:guid w:val="{60DD6084-57C0-4639-930F-46A3F11B4789}"/>
      </w:docPartPr>
      <w:docPartBody>
        <w:p w:rsidR="003205BA" w:rsidRDefault="00000000">
          <w:pPr>
            <w:pStyle w:val="83F3F3D4CF564AF1AC52310986AB0D63"/>
          </w:pPr>
          <w:r w:rsidRPr="00ED112D">
            <w:t>Less Sales Returns &amp; Discounts</w:t>
          </w:r>
        </w:p>
      </w:docPartBody>
    </w:docPart>
    <w:docPart>
      <w:docPartPr>
        <w:name w:val="EA1258CF41CC466299C7C2B983C3F89F"/>
        <w:category>
          <w:name w:val="General"/>
          <w:gallery w:val="placeholder"/>
        </w:category>
        <w:types>
          <w:type w:val="bbPlcHdr"/>
        </w:types>
        <w:behaviors>
          <w:behavior w:val="content"/>
        </w:behaviors>
        <w:guid w:val="{D834C01C-A9F5-4FA5-852A-091B0E3C9A17}"/>
      </w:docPartPr>
      <w:docPartBody>
        <w:p w:rsidR="003205BA" w:rsidRDefault="00000000">
          <w:pPr>
            <w:pStyle w:val="EA1258CF41CC466299C7C2B983C3F89F"/>
          </w:pPr>
          <w:r w:rsidRPr="00ED112D">
            <w:t>Service Revenue</w:t>
          </w:r>
        </w:p>
      </w:docPartBody>
    </w:docPart>
    <w:docPart>
      <w:docPartPr>
        <w:name w:val="C42DA1F572534EF89C86F0E15C53DBE5"/>
        <w:category>
          <w:name w:val="General"/>
          <w:gallery w:val="placeholder"/>
        </w:category>
        <w:types>
          <w:type w:val="bbPlcHdr"/>
        </w:types>
        <w:behaviors>
          <w:behavior w:val="content"/>
        </w:behaviors>
        <w:guid w:val="{711CD993-9CA7-4D24-8D9E-8005928AE845}"/>
      </w:docPartPr>
      <w:docPartBody>
        <w:p w:rsidR="003205BA" w:rsidRDefault="00000000">
          <w:pPr>
            <w:pStyle w:val="C42DA1F572534EF89C86F0E15C53DBE5"/>
          </w:pPr>
          <w:r w:rsidRPr="00ED112D">
            <w:t>Other Revenue</w:t>
          </w:r>
        </w:p>
      </w:docPartBody>
    </w:docPart>
    <w:docPart>
      <w:docPartPr>
        <w:name w:val="C7D74DF58A684551B2EE81F726501064"/>
        <w:category>
          <w:name w:val="General"/>
          <w:gallery w:val="placeholder"/>
        </w:category>
        <w:types>
          <w:type w:val="bbPlcHdr"/>
        </w:types>
        <w:behaviors>
          <w:behavior w:val="content"/>
        </w:behaviors>
        <w:guid w:val="{8946864B-6E2C-4FF3-9B7B-BED1D0DF0924}"/>
      </w:docPartPr>
      <w:docPartBody>
        <w:p w:rsidR="003205BA" w:rsidRDefault="00000000">
          <w:pPr>
            <w:pStyle w:val="C7D74DF58A684551B2EE81F726501064"/>
          </w:pPr>
          <w:r w:rsidRPr="00AA1EA0">
            <w:t>Net Sales</w:t>
          </w:r>
        </w:p>
      </w:docPartBody>
    </w:docPart>
    <w:docPart>
      <w:docPartPr>
        <w:name w:val="11CD6889B6024161BD289BCECA55608E"/>
        <w:category>
          <w:name w:val="General"/>
          <w:gallery w:val="placeholder"/>
        </w:category>
        <w:types>
          <w:type w:val="bbPlcHdr"/>
        </w:types>
        <w:behaviors>
          <w:behavior w:val="content"/>
        </w:behaviors>
        <w:guid w:val="{450352F7-074E-4AAC-BEA8-3C68FB29DAEA}"/>
      </w:docPartPr>
      <w:docPartBody>
        <w:p w:rsidR="003205BA" w:rsidRDefault="00000000">
          <w:pPr>
            <w:pStyle w:val="11CD6889B6024161BD289BCECA55608E"/>
          </w:pPr>
          <w:r w:rsidRPr="00AA1EA0">
            <w:t>Cost of Goods Sold</w:t>
          </w:r>
        </w:p>
      </w:docPartBody>
    </w:docPart>
    <w:docPart>
      <w:docPartPr>
        <w:name w:val="9D0A6CCEAB7B456DBB21BD49D1477C2B"/>
        <w:category>
          <w:name w:val="General"/>
          <w:gallery w:val="placeholder"/>
        </w:category>
        <w:types>
          <w:type w:val="bbPlcHdr"/>
        </w:types>
        <w:behaviors>
          <w:behavior w:val="content"/>
        </w:behaviors>
        <w:guid w:val="{CEFE9189-C042-4199-A7F7-6F968943105E}"/>
      </w:docPartPr>
      <w:docPartBody>
        <w:p w:rsidR="003205BA" w:rsidRDefault="00000000">
          <w:pPr>
            <w:pStyle w:val="9D0A6CCEAB7B456DBB21BD49D1477C2B"/>
          </w:pPr>
          <w:r w:rsidRPr="00AA1EA0">
            <w:t>Gross Profit</w:t>
          </w:r>
        </w:p>
      </w:docPartBody>
    </w:docPart>
    <w:docPart>
      <w:docPartPr>
        <w:name w:val="57B8229BE8B144E09824C4A97DCCA1E3"/>
        <w:category>
          <w:name w:val="General"/>
          <w:gallery w:val="placeholder"/>
        </w:category>
        <w:types>
          <w:type w:val="bbPlcHdr"/>
        </w:types>
        <w:behaviors>
          <w:behavior w:val="content"/>
        </w:behaviors>
        <w:guid w:val="{971353C9-E589-4F05-838D-C23E32D7DB50}"/>
      </w:docPartPr>
      <w:docPartBody>
        <w:p w:rsidR="003205BA" w:rsidRDefault="00000000">
          <w:pPr>
            <w:pStyle w:val="57B8229BE8B144E09824C4A97DCCA1E3"/>
          </w:pPr>
          <w:r w:rsidRPr="00AA1EA0">
            <w:t>EXPENSES</w:t>
          </w:r>
        </w:p>
      </w:docPartBody>
    </w:docPart>
    <w:docPart>
      <w:docPartPr>
        <w:name w:val="CF596E2DDBE544F0BC969F26E3BA05D4"/>
        <w:category>
          <w:name w:val="General"/>
          <w:gallery w:val="placeholder"/>
        </w:category>
        <w:types>
          <w:type w:val="bbPlcHdr"/>
        </w:types>
        <w:behaviors>
          <w:behavior w:val="content"/>
        </w:behaviors>
        <w:guid w:val="{C7A09861-9E9F-4B15-9FA4-CEA1D30C50BD}"/>
      </w:docPartPr>
      <w:docPartBody>
        <w:p w:rsidR="003205BA" w:rsidRDefault="00000000">
          <w:pPr>
            <w:pStyle w:val="CF596E2DDBE544F0BC969F26E3BA05D4"/>
          </w:pPr>
          <w:r w:rsidRPr="00AA1EA0">
            <w:t>JAN</w:t>
          </w:r>
        </w:p>
      </w:docPartBody>
    </w:docPart>
    <w:docPart>
      <w:docPartPr>
        <w:name w:val="DD22C0F079EF469D8C2C80F5660474BC"/>
        <w:category>
          <w:name w:val="General"/>
          <w:gallery w:val="placeholder"/>
        </w:category>
        <w:types>
          <w:type w:val="bbPlcHdr"/>
        </w:types>
        <w:behaviors>
          <w:behavior w:val="content"/>
        </w:behaviors>
        <w:guid w:val="{AF9BDDEE-8C4C-400A-B78E-A603CC7B5A70}"/>
      </w:docPartPr>
      <w:docPartBody>
        <w:p w:rsidR="003205BA" w:rsidRDefault="00000000">
          <w:pPr>
            <w:pStyle w:val="DD22C0F079EF469D8C2C80F5660474BC"/>
          </w:pPr>
          <w:r w:rsidRPr="00AA1EA0">
            <w:t>FEB</w:t>
          </w:r>
        </w:p>
      </w:docPartBody>
    </w:docPart>
    <w:docPart>
      <w:docPartPr>
        <w:name w:val="3FAF90645521433D9C4D73318D29DC1B"/>
        <w:category>
          <w:name w:val="General"/>
          <w:gallery w:val="placeholder"/>
        </w:category>
        <w:types>
          <w:type w:val="bbPlcHdr"/>
        </w:types>
        <w:behaviors>
          <w:behavior w:val="content"/>
        </w:behaviors>
        <w:guid w:val="{8F59679F-F7D2-4F5B-864E-5224DD11DB65}"/>
      </w:docPartPr>
      <w:docPartBody>
        <w:p w:rsidR="003205BA" w:rsidRDefault="00000000">
          <w:pPr>
            <w:pStyle w:val="3FAF90645521433D9C4D73318D29DC1B"/>
          </w:pPr>
          <w:r w:rsidRPr="00AA1EA0">
            <w:t>MAR</w:t>
          </w:r>
        </w:p>
      </w:docPartBody>
    </w:docPart>
    <w:docPart>
      <w:docPartPr>
        <w:name w:val="16BB289B12854441A626FA7DD89C7501"/>
        <w:category>
          <w:name w:val="General"/>
          <w:gallery w:val="placeholder"/>
        </w:category>
        <w:types>
          <w:type w:val="bbPlcHdr"/>
        </w:types>
        <w:behaviors>
          <w:behavior w:val="content"/>
        </w:behaviors>
        <w:guid w:val="{A7542D0F-C2B4-4D9C-B3A6-BEF4349463A9}"/>
      </w:docPartPr>
      <w:docPartBody>
        <w:p w:rsidR="003205BA" w:rsidRDefault="00000000">
          <w:pPr>
            <w:pStyle w:val="16BB289B12854441A626FA7DD89C7501"/>
          </w:pPr>
          <w:r w:rsidRPr="00AA1EA0">
            <w:t>APR</w:t>
          </w:r>
        </w:p>
      </w:docPartBody>
    </w:docPart>
    <w:docPart>
      <w:docPartPr>
        <w:name w:val="23E0F27DD27541F08076EAC02CC6A00F"/>
        <w:category>
          <w:name w:val="General"/>
          <w:gallery w:val="placeholder"/>
        </w:category>
        <w:types>
          <w:type w:val="bbPlcHdr"/>
        </w:types>
        <w:behaviors>
          <w:behavior w:val="content"/>
        </w:behaviors>
        <w:guid w:val="{1535F033-B87B-458D-930E-388E81E528E2}"/>
      </w:docPartPr>
      <w:docPartBody>
        <w:p w:rsidR="003205BA" w:rsidRDefault="00000000">
          <w:pPr>
            <w:pStyle w:val="23E0F27DD27541F08076EAC02CC6A00F"/>
          </w:pPr>
          <w:r w:rsidRPr="00AA1EA0">
            <w:t>MAY</w:t>
          </w:r>
        </w:p>
      </w:docPartBody>
    </w:docPart>
    <w:docPart>
      <w:docPartPr>
        <w:name w:val="8514EAA9230D457E93D67C3BD9AA81AB"/>
        <w:category>
          <w:name w:val="General"/>
          <w:gallery w:val="placeholder"/>
        </w:category>
        <w:types>
          <w:type w:val="bbPlcHdr"/>
        </w:types>
        <w:behaviors>
          <w:behavior w:val="content"/>
        </w:behaviors>
        <w:guid w:val="{5CE727F0-C514-4822-89EB-2D2AE2F8DDF4}"/>
      </w:docPartPr>
      <w:docPartBody>
        <w:p w:rsidR="003205BA" w:rsidRDefault="00000000">
          <w:pPr>
            <w:pStyle w:val="8514EAA9230D457E93D67C3BD9AA81AB"/>
          </w:pPr>
          <w:r w:rsidRPr="00AA1EA0">
            <w:t>JUN</w:t>
          </w:r>
        </w:p>
      </w:docPartBody>
    </w:docPart>
    <w:docPart>
      <w:docPartPr>
        <w:name w:val="EEBFC930304747CAA09CC176848C67DF"/>
        <w:category>
          <w:name w:val="General"/>
          <w:gallery w:val="placeholder"/>
        </w:category>
        <w:types>
          <w:type w:val="bbPlcHdr"/>
        </w:types>
        <w:behaviors>
          <w:behavior w:val="content"/>
        </w:behaviors>
        <w:guid w:val="{6EA8F07D-FEF9-42DA-9F70-8E46206B3048}"/>
      </w:docPartPr>
      <w:docPartBody>
        <w:p w:rsidR="003205BA" w:rsidRDefault="00000000">
          <w:pPr>
            <w:pStyle w:val="EEBFC930304747CAA09CC176848C67DF"/>
          </w:pPr>
          <w:r w:rsidRPr="00AA1EA0">
            <w:t>JUL</w:t>
          </w:r>
        </w:p>
      </w:docPartBody>
    </w:docPart>
    <w:docPart>
      <w:docPartPr>
        <w:name w:val="B82D8E20B77340E7A6D1903494E5B71A"/>
        <w:category>
          <w:name w:val="General"/>
          <w:gallery w:val="placeholder"/>
        </w:category>
        <w:types>
          <w:type w:val="bbPlcHdr"/>
        </w:types>
        <w:behaviors>
          <w:behavior w:val="content"/>
        </w:behaviors>
        <w:guid w:val="{709910AC-CE89-41D6-81C5-398393C66EE2}"/>
      </w:docPartPr>
      <w:docPartBody>
        <w:p w:rsidR="003205BA" w:rsidRDefault="00000000">
          <w:pPr>
            <w:pStyle w:val="B82D8E20B77340E7A6D1903494E5B71A"/>
          </w:pPr>
          <w:r w:rsidRPr="00AA1EA0">
            <w:t>AUG</w:t>
          </w:r>
        </w:p>
      </w:docPartBody>
    </w:docPart>
    <w:docPart>
      <w:docPartPr>
        <w:name w:val="C2D88FFABEA64E8094A5395702893A7C"/>
        <w:category>
          <w:name w:val="General"/>
          <w:gallery w:val="placeholder"/>
        </w:category>
        <w:types>
          <w:type w:val="bbPlcHdr"/>
        </w:types>
        <w:behaviors>
          <w:behavior w:val="content"/>
        </w:behaviors>
        <w:guid w:val="{96B4D36D-23F2-4B01-A931-523029D2EA82}"/>
      </w:docPartPr>
      <w:docPartBody>
        <w:p w:rsidR="003205BA" w:rsidRDefault="00000000">
          <w:pPr>
            <w:pStyle w:val="C2D88FFABEA64E8094A5395702893A7C"/>
          </w:pPr>
          <w:r w:rsidRPr="00AA1EA0">
            <w:t>SEP</w:t>
          </w:r>
        </w:p>
      </w:docPartBody>
    </w:docPart>
    <w:docPart>
      <w:docPartPr>
        <w:name w:val="60E4631F5FDE41CBA4CE40596C018B7E"/>
        <w:category>
          <w:name w:val="General"/>
          <w:gallery w:val="placeholder"/>
        </w:category>
        <w:types>
          <w:type w:val="bbPlcHdr"/>
        </w:types>
        <w:behaviors>
          <w:behavior w:val="content"/>
        </w:behaviors>
        <w:guid w:val="{F5F537D0-9D82-4614-800D-9AA0B2DD5E0E}"/>
      </w:docPartPr>
      <w:docPartBody>
        <w:p w:rsidR="003205BA" w:rsidRDefault="00000000">
          <w:pPr>
            <w:pStyle w:val="60E4631F5FDE41CBA4CE40596C018B7E"/>
          </w:pPr>
          <w:r w:rsidRPr="00AA1EA0">
            <w:t>OCT</w:t>
          </w:r>
        </w:p>
      </w:docPartBody>
    </w:docPart>
    <w:docPart>
      <w:docPartPr>
        <w:name w:val="4AAD32A3261E4BFC88D233D4FA8DB28A"/>
        <w:category>
          <w:name w:val="General"/>
          <w:gallery w:val="placeholder"/>
        </w:category>
        <w:types>
          <w:type w:val="bbPlcHdr"/>
        </w:types>
        <w:behaviors>
          <w:behavior w:val="content"/>
        </w:behaviors>
        <w:guid w:val="{837454F1-B3B7-4C2C-8A0F-9996888E9FA7}"/>
      </w:docPartPr>
      <w:docPartBody>
        <w:p w:rsidR="003205BA" w:rsidRDefault="00000000">
          <w:pPr>
            <w:pStyle w:val="4AAD32A3261E4BFC88D233D4FA8DB28A"/>
          </w:pPr>
          <w:r w:rsidRPr="00AA1EA0">
            <w:t>NOV</w:t>
          </w:r>
        </w:p>
      </w:docPartBody>
    </w:docPart>
    <w:docPart>
      <w:docPartPr>
        <w:name w:val="E9571CA7586F4542B2CD4C747CCF9A98"/>
        <w:category>
          <w:name w:val="General"/>
          <w:gallery w:val="placeholder"/>
        </w:category>
        <w:types>
          <w:type w:val="bbPlcHdr"/>
        </w:types>
        <w:behaviors>
          <w:behavior w:val="content"/>
        </w:behaviors>
        <w:guid w:val="{0CCFD664-2BCB-47BE-9E32-F41F803AA923}"/>
      </w:docPartPr>
      <w:docPartBody>
        <w:p w:rsidR="003205BA" w:rsidRDefault="00000000">
          <w:pPr>
            <w:pStyle w:val="E9571CA7586F4542B2CD4C747CCF9A98"/>
          </w:pPr>
          <w:r w:rsidRPr="00AA1EA0">
            <w:t>DEC</w:t>
          </w:r>
        </w:p>
      </w:docPartBody>
    </w:docPart>
    <w:docPart>
      <w:docPartPr>
        <w:name w:val="649DC5750F4E406C80D259465D837970"/>
        <w:category>
          <w:name w:val="General"/>
          <w:gallery w:val="placeholder"/>
        </w:category>
        <w:types>
          <w:type w:val="bbPlcHdr"/>
        </w:types>
        <w:behaviors>
          <w:behavior w:val="content"/>
        </w:behaviors>
        <w:guid w:val="{9F7D2221-A8B8-49A7-A86A-4CFE41D8FD6D}"/>
      </w:docPartPr>
      <w:docPartBody>
        <w:p w:rsidR="003205BA" w:rsidRDefault="00000000">
          <w:pPr>
            <w:pStyle w:val="649DC5750F4E406C80D259465D837970"/>
          </w:pPr>
          <w:r w:rsidRPr="00AA1EA0">
            <w:t>YTD</w:t>
          </w:r>
        </w:p>
      </w:docPartBody>
    </w:docPart>
    <w:docPart>
      <w:docPartPr>
        <w:name w:val="4AB99C851EE54440AC79EDDD5BF8986B"/>
        <w:category>
          <w:name w:val="General"/>
          <w:gallery w:val="placeholder"/>
        </w:category>
        <w:types>
          <w:type w:val="bbPlcHdr"/>
        </w:types>
        <w:behaviors>
          <w:behavior w:val="content"/>
        </w:behaviors>
        <w:guid w:val="{42B1904D-8B14-47B5-97AF-E3C8AF6141D1}"/>
      </w:docPartPr>
      <w:docPartBody>
        <w:p w:rsidR="003205BA" w:rsidRDefault="00000000">
          <w:pPr>
            <w:pStyle w:val="4AB99C851EE54440AC79EDDD5BF8986B"/>
          </w:pPr>
          <w:r w:rsidRPr="00ED112D">
            <w:t>Salaries &amp; Wages</w:t>
          </w:r>
        </w:p>
      </w:docPartBody>
    </w:docPart>
    <w:docPart>
      <w:docPartPr>
        <w:name w:val="D21848E317484305B038C4EEA9EDA793"/>
        <w:category>
          <w:name w:val="General"/>
          <w:gallery w:val="placeholder"/>
        </w:category>
        <w:types>
          <w:type w:val="bbPlcHdr"/>
        </w:types>
        <w:behaviors>
          <w:behavior w:val="content"/>
        </w:behaviors>
        <w:guid w:val="{10FEE135-22F1-4FDD-89F7-FC88DE637BF3}"/>
      </w:docPartPr>
      <w:docPartBody>
        <w:p w:rsidR="003205BA" w:rsidRDefault="00000000">
          <w:pPr>
            <w:pStyle w:val="D21848E317484305B038C4EEA9EDA793"/>
          </w:pPr>
          <w:r w:rsidRPr="00ED112D">
            <w:t>Marketing/Advertising</w:t>
          </w:r>
        </w:p>
      </w:docPartBody>
    </w:docPart>
    <w:docPart>
      <w:docPartPr>
        <w:name w:val="A6D7477938DC473E9FA0AE8EADE01E37"/>
        <w:category>
          <w:name w:val="General"/>
          <w:gallery w:val="placeholder"/>
        </w:category>
        <w:types>
          <w:type w:val="bbPlcHdr"/>
        </w:types>
        <w:behaviors>
          <w:behavior w:val="content"/>
        </w:behaviors>
        <w:guid w:val="{F4D0D82E-ACB7-425B-A489-56C76DA45F52}"/>
      </w:docPartPr>
      <w:docPartBody>
        <w:p w:rsidR="003205BA" w:rsidRDefault="00000000">
          <w:pPr>
            <w:pStyle w:val="A6D7477938DC473E9FA0AE8EADE01E37"/>
          </w:pPr>
          <w:r w:rsidRPr="00ED112D">
            <w:t>Sales Commissions</w:t>
          </w:r>
        </w:p>
      </w:docPartBody>
    </w:docPart>
    <w:docPart>
      <w:docPartPr>
        <w:name w:val="EF84204397F84144BA367C5FA813AAE1"/>
        <w:category>
          <w:name w:val="General"/>
          <w:gallery w:val="placeholder"/>
        </w:category>
        <w:types>
          <w:type w:val="bbPlcHdr"/>
        </w:types>
        <w:behaviors>
          <w:behavior w:val="content"/>
        </w:behaviors>
        <w:guid w:val="{F49EAF34-0FD3-4AEB-BB0F-DBF194862D7B}"/>
      </w:docPartPr>
      <w:docPartBody>
        <w:p w:rsidR="003205BA" w:rsidRDefault="00000000">
          <w:pPr>
            <w:pStyle w:val="EF84204397F84144BA367C5FA813AAE1"/>
          </w:pPr>
          <w:r w:rsidRPr="00ED112D">
            <w:t>Rent</w:t>
          </w:r>
        </w:p>
      </w:docPartBody>
    </w:docPart>
    <w:docPart>
      <w:docPartPr>
        <w:name w:val="2E642B189E004E8A981BAB5B44C47EC8"/>
        <w:category>
          <w:name w:val="General"/>
          <w:gallery w:val="placeholder"/>
        </w:category>
        <w:types>
          <w:type w:val="bbPlcHdr"/>
        </w:types>
        <w:behaviors>
          <w:behavior w:val="content"/>
        </w:behaviors>
        <w:guid w:val="{D4914DD9-B38A-42B2-86ED-D48D80065E7A}"/>
      </w:docPartPr>
      <w:docPartBody>
        <w:p w:rsidR="003205BA" w:rsidRDefault="00000000">
          <w:pPr>
            <w:pStyle w:val="2E642B189E004E8A981BAB5B44C47EC8"/>
          </w:pPr>
          <w:r w:rsidRPr="00ED112D">
            <w:t>Utilities</w:t>
          </w:r>
        </w:p>
      </w:docPartBody>
    </w:docPart>
    <w:docPart>
      <w:docPartPr>
        <w:name w:val="8E005557211D439589633A309CAA12AB"/>
        <w:category>
          <w:name w:val="General"/>
          <w:gallery w:val="placeholder"/>
        </w:category>
        <w:types>
          <w:type w:val="bbPlcHdr"/>
        </w:types>
        <w:behaviors>
          <w:behavior w:val="content"/>
        </w:behaviors>
        <w:guid w:val="{BC3812C1-3025-4A64-BEB4-1F61D5A5C5FB}"/>
      </w:docPartPr>
      <w:docPartBody>
        <w:p w:rsidR="003205BA" w:rsidRDefault="00000000">
          <w:pPr>
            <w:pStyle w:val="8E005557211D439589633A309CAA12AB"/>
          </w:pPr>
          <w:r w:rsidRPr="00ED112D">
            <w:t>Website Expenses</w:t>
          </w:r>
        </w:p>
      </w:docPartBody>
    </w:docPart>
    <w:docPart>
      <w:docPartPr>
        <w:name w:val="E7C8D290C45D4ED8B29E71835F8F3D9A"/>
        <w:category>
          <w:name w:val="General"/>
          <w:gallery w:val="placeholder"/>
        </w:category>
        <w:types>
          <w:type w:val="bbPlcHdr"/>
        </w:types>
        <w:behaviors>
          <w:behavior w:val="content"/>
        </w:behaviors>
        <w:guid w:val="{3B13D34D-4AA1-439E-BCC1-203F4B8B3AE8}"/>
      </w:docPartPr>
      <w:docPartBody>
        <w:p w:rsidR="003205BA" w:rsidRDefault="00000000">
          <w:pPr>
            <w:pStyle w:val="E7C8D290C45D4ED8B29E71835F8F3D9A"/>
          </w:pPr>
          <w:r w:rsidRPr="00ED112D">
            <w:t>Internet/Phone</w:t>
          </w:r>
        </w:p>
      </w:docPartBody>
    </w:docPart>
    <w:docPart>
      <w:docPartPr>
        <w:name w:val="FDC59DD2A6B44EF3A5C5A797C99BBC4B"/>
        <w:category>
          <w:name w:val="General"/>
          <w:gallery w:val="placeholder"/>
        </w:category>
        <w:types>
          <w:type w:val="bbPlcHdr"/>
        </w:types>
        <w:behaviors>
          <w:behavior w:val="content"/>
        </w:behaviors>
        <w:guid w:val="{DF21D04C-DDB0-4E23-9842-F934D0015DCE}"/>
      </w:docPartPr>
      <w:docPartBody>
        <w:p w:rsidR="003205BA" w:rsidRDefault="00000000">
          <w:pPr>
            <w:pStyle w:val="FDC59DD2A6B44EF3A5C5A797C99BBC4B"/>
          </w:pPr>
          <w:r w:rsidRPr="00ED112D">
            <w:t>Insurance</w:t>
          </w:r>
        </w:p>
      </w:docPartBody>
    </w:docPart>
    <w:docPart>
      <w:docPartPr>
        <w:name w:val="373F7368D096441CB385E68D137929FE"/>
        <w:category>
          <w:name w:val="General"/>
          <w:gallery w:val="placeholder"/>
        </w:category>
        <w:types>
          <w:type w:val="bbPlcHdr"/>
        </w:types>
        <w:behaviors>
          <w:behavior w:val="content"/>
        </w:behaviors>
        <w:guid w:val="{5F91C268-D9E4-4B5C-9D91-973540A3D90A}"/>
      </w:docPartPr>
      <w:docPartBody>
        <w:p w:rsidR="003205BA" w:rsidRDefault="00000000">
          <w:pPr>
            <w:pStyle w:val="373F7368D096441CB385E68D137929FE"/>
          </w:pPr>
          <w:r w:rsidRPr="00ED112D">
            <w:t>Travel</w:t>
          </w:r>
        </w:p>
      </w:docPartBody>
    </w:docPart>
    <w:docPart>
      <w:docPartPr>
        <w:name w:val="316D34CBDF064D78A20093E4582275D3"/>
        <w:category>
          <w:name w:val="General"/>
          <w:gallery w:val="placeholder"/>
        </w:category>
        <w:types>
          <w:type w:val="bbPlcHdr"/>
        </w:types>
        <w:behaviors>
          <w:behavior w:val="content"/>
        </w:behaviors>
        <w:guid w:val="{4C6E926B-ABD9-4BFD-A910-AACF47345EE7}"/>
      </w:docPartPr>
      <w:docPartBody>
        <w:p w:rsidR="003205BA" w:rsidRDefault="00000000">
          <w:pPr>
            <w:pStyle w:val="316D34CBDF064D78A20093E4582275D3"/>
          </w:pPr>
          <w:r w:rsidRPr="00ED112D">
            <w:t>Legal/Accounting</w:t>
          </w:r>
        </w:p>
      </w:docPartBody>
    </w:docPart>
    <w:docPart>
      <w:docPartPr>
        <w:name w:val="C15F0CBBA96A45A4BE0C656EF240BF91"/>
        <w:category>
          <w:name w:val="General"/>
          <w:gallery w:val="placeholder"/>
        </w:category>
        <w:types>
          <w:type w:val="bbPlcHdr"/>
        </w:types>
        <w:behaviors>
          <w:behavior w:val="content"/>
        </w:behaviors>
        <w:guid w:val="{09017FDD-112F-40CC-AEE0-0C0915652948}"/>
      </w:docPartPr>
      <w:docPartBody>
        <w:p w:rsidR="003205BA" w:rsidRDefault="00000000">
          <w:pPr>
            <w:pStyle w:val="C15F0CBBA96A45A4BE0C656EF240BF91"/>
          </w:pPr>
          <w:r w:rsidRPr="00ED112D">
            <w:t>Office Supplies</w:t>
          </w:r>
        </w:p>
      </w:docPartBody>
    </w:docPart>
    <w:docPart>
      <w:docPartPr>
        <w:name w:val="8D1E2392306243AA946F6878832E1A98"/>
        <w:category>
          <w:name w:val="General"/>
          <w:gallery w:val="placeholder"/>
        </w:category>
        <w:types>
          <w:type w:val="bbPlcHdr"/>
        </w:types>
        <w:behaviors>
          <w:behavior w:val="content"/>
        </w:behaviors>
        <w:guid w:val="{5BB1629E-B32B-4CEE-B325-FD606330B863}"/>
      </w:docPartPr>
      <w:docPartBody>
        <w:p w:rsidR="003205BA" w:rsidRDefault="00000000">
          <w:pPr>
            <w:pStyle w:val="8D1E2392306243AA946F6878832E1A98"/>
          </w:pPr>
          <w:r w:rsidRPr="00ED112D">
            <w:t>Interest Expense</w:t>
          </w:r>
        </w:p>
      </w:docPartBody>
    </w:docPart>
    <w:docPart>
      <w:docPartPr>
        <w:name w:val="C58FD730B6C04AEAA916E66E1B1E9C39"/>
        <w:category>
          <w:name w:val="General"/>
          <w:gallery w:val="placeholder"/>
        </w:category>
        <w:types>
          <w:type w:val="bbPlcHdr"/>
        </w:types>
        <w:behaviors>
          <w:behavior w:val="content"/>
        </w:behaviors>
        <w:guid w:val="{11D43CF5-931F-4C81-8430-260BE3759A2E}"/>
      </w:docPartPr>
      <w:docPartBody>
        <w:p w:rsidR="003205BA" w:rsidRDefault="00000000">
          <w:pPr>
            <w:pStyle w:val="C58FD730B6C04AEAA916E66E1B1E9C39"/>
          </w:pPr>
          <w:r w:rsidRPr="00ED112D">
            <w:t>Other 1</w:t>
          </w:r>
        </w:p>
      </w:docPartBody>
    </w:docPart>
    <w:docPart>
      <w:docPartPr>
        <w:name w:val="89ED6EE21425404BB04772F3DEF2FCBA"/>
        <w:category>
          <w:name w:val="General"/>
          <w:gallery w:val="placeholder"/>
        </w:category>
        <w:types>
          <w:type w:val="bbPlcHdr"/>
        </w:types>
        <w:behaviors>
          <w:behavior w:val="content"/>
        </w:behaviors>
        <w:guid w:val="{0EE064CD-442B-453D-84F2-31C3CBE831DE}"/>
      </w:docPartPr>
      <w:docPartBody>
        <w:p w:rsidR="003205BA" w:rsidRDefault="00000000">
          <w:pPr>
            <w:pStyle w:val="89ED6EE21425404BB04772F3DEF2FCBA"/>
          </w:pPr>
          <w:r w:rsidRPr="00AA1EA0">
            <w:t>Total Expenses</w:t>
          </w:r>
        </w:p>
      </w:docPartBody>
    </w:docPart>
    <w:docPart>
      <w:docPartPr>
        <w:name w:val="4F1B65A895CA4367A224A07CE9167C13"/>
        <w:category>
          <w:name w:val="General"/>
          <w:gallery w:val="placeholder"/>
        </w:category>
        <w:types>
          <w:type w:val="bbPlcHdr"/>
        </w:types>
        <w:behaviors>
          <w:behavior w:val="content"/>
        </w:behaviors>
        <w:guid w:val="{49F50326-6998-44AE-BB28-97C9743E1F09}"/>
      </w:docPartPr>
      <w:docPartBody>
        <w:p w:rsidR="003205BA" w:rsidRDefault="00000000">
          <w:pPr>
            <w:pStyle w:val="4F1B65A895CA4367A224A07CE9167C13"/>
          </w:pPr>
          <w:r w:rsidRPr="00AA1EA0">
            <w:t>Income Before Taxes</w:t>
          </w:r>
        </w:p>
      </w:docPartBody>
    </w:docPart>
    <w:docPart>
      <w:docPartPr>
        <w:name w:val="646CC380E7CA421CA72309C678571242"/>
        <w:category>
          <w:name w:val="General"/>
          <w:gallery w:val="placeholder"/>
        </w:category>
        <w:types>
          <w:type w:val="bbPlcHdr"/>
        </w:types>
        <w:behaviors>
          <w:behavior w:val="content"/>
        </w:behaviors>
        <w:guid w:val="{20DE9BCD-87F3-4024-9F57-A01FDA4C8C20}"/>
      </w:docPartPr>
      <w:docPartBody>
        <w:p w:rsidR="003205BA" w:rsidRDefault="00000000">
          <w:pPr>
            <w:pStyle w:val="646CC380E7CA421CA72309C678571242"/>
          </w:pPr>
          <w:r w:rsidRPr="00AA1EA0">
            <w:t>Income Tax Expense</w:t>
          </w:r>
        </w:p>
      </w:docPartBody>
    </w:docPart>
    <w:docPart>
      <w:docPartPr>
        <w:name w:val="7E4780BA8D0940F8A2326B79AAED8657"/>
        <w:category>
          <w:name w:val="General"/>
          <w:gallery w:val="placeholder"/>
        </w:category>
        <w:types>
          <w:type w:val="bbPlcHdr"/>
        </w:types>
        <w:behaviors>
          <w:behavior w:val="content"/>
        </w:behaviors>
        <w:guid w:val="{DFB358AD-5CD8-4165-A9B2-B31FF10606D7}"/>
      </w:docPartPr>
      <w:docPartBody>
        <w:p w:rsidR="003205BA" w:rsidRDefault="00000000">
          <w:pPr>
            <w:pStyle w:val="7E4780BA8D0940F8A2326B79AAED8657"/>
          </w:pPr>
          <w:r w:rsidRPr="00AA1EA0">
            <w:t>NET INCOME</w:t>
          </w:r>
        </w:p>
      </w:docPartBody>
    </w:docPart>
    <w:docPart>
      <w:docPartPr>
        <w:name w:val="C919ABC7917D4D12AC1E6995DD9E6723"/>
        <w:category>
          <w:name w:val="General"/>
          <w:gallery w:val="placeholder"/>
        </w:category>
        <w:types>
          <w:type w:val="bbPlcHdr"/>
        </w:types>
        <w:behaviors>
          <w:behavior w:val="content"/>
        </w:behaviors>
        <w:guid w:val="{2D0B5D8E-8039-4A86-BED0-F69F84EFCBC3}"/>
      </w:docPartPr>
      <w:docPartBody>
        <w:p w:rsidR="003205BA" w:rsidRDefault="00000000">
          <w:pPr>
            <w:pStyle w:val="C919ABC7917D4D12AC1E6995DD9E6723"/>
          </w:pPr>
          <w:r w:rsidRPr="00AA1EA0">
            <w:rPr>
              <w:color w:val="2F2F2F"/>
            </w:rPr>
            <w:t>* In the service industry, Cost of Goods Sold is the monetized value of the time spent on the client.</w:t>
          </w:r>
        </w:p>
      </w:docPartBody>
    </w:docPart>
    <w:docPart>
      <w:docPartPr>
        <w:name w:val="39BC13B325E347BEACBD1DD892ACB16F"/>
        <w:category>
          <w:name w:val="General"/>
          <w:gallery w:val="placeholder"/>
        </w:category>
        <w:types>
          <w:type w:val="bbPlcHdr"/>
        </w:types>
        <w:behaviors>
          <w:behavior w:val="content"/>
        </w:behaviors>
        <w:guid w:val="{968A8732-8DC7-4BE1-9838-590CA53180A8}"/>
      </w:docPartPr>
      <w:docPartBody>
        <w:p w:rsidR="003205BA" w:rsidRDefault="00000000">
          <w:pPr>
            <w:pStyle w:val="39BC13B325E347BEACBD1DD892ACB16F"/>
          </w:pPr>
          <w:r w:rsidRPr="00ED112D">
            <w:t>Instructions for Getting Started on Profit &amp; Loss Projections</w:t>
          </w:r>
        </w:p>
      </w:docPartBody>
    </w:docPart>
    <w:docPart>
      <w:docPartPr>
        <w:name w:val="6B1DF3A2C950488883B0BFE949F2C1AF"/>
        <w:category>
          <w:name w:val="General"/>
          <w:gallery w:val="placeholder"/>
        </w:category>
        <w:types>
          <w:type w:val="bbPlcHdr"/>
        </w:types>
        <w:behaviors>
          <w:behavior w:val="content"/>
        </w:behaviors>
        <w:guid w:val="{05870AE2-A078-4701-BDD1-879BAD9D489F}"/>
      </w:docPartPr>
      <w:docPartBody>
        <w:p w:rsidR="003205BA" w:rsidRDefault="00000000">
          <w:pPr>
            <w:pStyle w:val="6B1DF3A2C950488883B0BFE949F2C1AF"/>
          </w:pPr>
          <w:r w:rsidRPr="00ED112D">
            <w:t>Completing projections for Profit and Loss of a new company is a good exercise to understand and communicate when the company will begin to break 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docPartBody>
    </w:docPart>
    <w:docPart>
      <w:docPartPr>
        <w:name w:val="121C438CAC7040C8A7C4915A3F191E09"/>
        <w:category>
          <w:name w:val="General"/>
          <w:gallery w:val="placeholder"/>
        </w:category>
        <w:types>
          <w:type w:val="bbPlcHdr"/>
        </w:types>
        <w:behaviors>
          <w:behavior w:val="content"/>
        </w:behaviors>
        <w:guid w:val="{2CCFD6CB-0CAA-4B1C-87EB-39F7E3C8D6E1}"/>
      </w:docPartPr>
      <w:docPartBody>
        <w:p w:rsidR="003205BA" w:rsidRDefault="00000000">
          <w:pPr>
            <w:pStyle w:val="121C438CAC7040C8A7C4915A3F191E09"/>
          </w:pPr>
          <w:r w:rsidRPr="00ED112D">
            <w:rPr>
              <w:rStyle w:val="Bold"/>
            </w:rPr>
            <w:t>Steps for preparation:</w:t>
          </w:r>
        </w:p>
      </w:docPartBody>
    </w:docPart>
    <w:docPart>
      <w:docPartPr>
        <w:name w:val="6E56C57BAE0642AB9CFB881E7C9C8271"/>
        <w:category>
          <w:name w:val="General"/>
          <w:gallery w:val="placeholder"/>
        </w:category>
        <w:types>
          <w:type w:val="bbPlcHdr"/>
        </w:types>
        <w:behaviors>
          <w:behavior w:val="content"/>
        </w:behaviors>
        <w:guid w:val="{30850484-5D8F-4C7D-BA5C-0A2784F2FBDA}"/>
      </w:docPartPr>
      <w:docPartBody>
        <w:p w:rsidR="003205BA" w:rsidRDefault="00000000">
          <w:pPr>
            <w:pStyle w:val="6E56C57BAE0642AB9CFB881E7C9C8271"/>
          </w:pPr>
          <w:r w:rsidRPr="00ED112D">
            <w:rPr>
              <w:rStyle w:val="Bold"/>
            </w:rPr>
            <w:t>Step 1:</w:t>
          </w:r>
        </w:p>
      </w:docPartBody>
    </w:docPart>
    <w:docPart>
      <w:docPartPr>
        <w:name w:val="730EF9B87DF64BD39AF33022DD0FFC48"/>
        <w:category>
          <w:name w:val="General"/>
          <w:gallery w:val="placeholder"/>
        </w:category>
        <w:types>
          <w:type w:val="bbPlcHdr"/>
        </w:types>
        <w:behaviors>
          <w:behavior w:val="content"/>
        </w:behaviors>
        <w:guid w:val="{CBD866C8-2E55-469A-9FF9-CED07ED992AF}"/>
      </w:docPartPr>
      <w:docPartBody>
        <w:p w:rsidR="003205BA" w:rsidRDefault="00000000">
          <w:pPr>
            <w:pStyle w:val="730EF9B87DF64BD39AF33022DD0FFC48"/>
          </w:pPr>
          <w:r w:rsidRPr="00ED112D">
            <w:t>Enter the company name and the date this projection is being prepared.</w:t>
          </w:r>
        </w:p>
      </w:docPartBody>
    </w:docPart>
    <w:docPart>
      <w:docPartPr>
        <w:name w:val="E2C2FDF2878140199DE473C07C047763"/>
        <w:category>
          <w:name w:val="General"/>
          <w:gallery w:val="placeholder"/>
        </w:category>
        <w:types>
          <w:type w:val="bbPlcHdr"/>
        </w:types>
        <w:behaviors>
          <w:behavior w:val="content"/>
        </w:behaviors>
        <w:guid w:val="{4B88C979-CCDA-495F-AC3F-4A222BF1810C}"/>
      </w:docPartPr>
      <w:docPartBody>
        <w:p w:rsidR="003205BA" w:rsidRDefault="00000000">
          <w:pPr>
            <w:pStyle w:val="E2C2FDF2878140199DE473C07C047763"/>
          </w:pPr>
          <w:r w:rsidRPr="00ED112D">
            <w:rPr>
              <w:rStyle w:val="Bold"/>
            </w:rPr>
            <w:t>Step 2:</w:t>
          </w:r>
        </w:p>
      </w:docPartBody>
    </w:docPart>
    <w:docPart>
      <w:docPartPr>
        <w:name w:val="FCC9720818B44853BF6B883875A72F3B"/>
        <w:category>
          <w:name w:val="General"/>
          <w:gallery w:val="placeholder"/>
        </w:category>
        <w:types>
          <w:type w:val="bbPlcHdr"/>
        </w:types>
        <w:behaviors>
          <w:behavior w:val="content"/>
        </w:behaviors>
        <w:guid w:val="{8556444A-B2D1-4AA2-9927-CF948E4AA38F}"/>
      </w:docPartPr>
      <w:docPartBody>
        <w:p w:rsidR="003205BA" w:rsidRDefault="00000000">
          <w:pPr>
            <w:pStyle w:val="FCC9720818B44853BF6B883875A72F3B"/>
          </w:pPr>
          <w:r w:rsidRPr="00ED112D">
            <w:t>For each month, beginning in January or whenever the start is estimated, enter the expected sales to be. This could be for a single service or multiple services. Add lines to this model for additional offerings. From this, subtract any product returns or discounts that are to be tracked (these should be shown as negative numbers, for example, -10). Below Net Sales, enter the Cost of Goods Sold. This refers to the monetized value of the time spent on a particular client.</w:t>
          </w:r>
        </w:p>
      </w:docPartBody>
    </w:docPart>
    <w:docPart>
      <w:docPartPr>
        <w:name w:val="B49C474D4F2A45FABE59B406D923F6A7"/>
        <w:category>
          <w:name w:val="General"/>
          <w:gallery w:val="placeholder"/>
        </w:category>
        <w:types>
          <w:type w:val="bbPlcHdr"/>
        </w:types>
        <w:behaviors>
          <w:behavior w:val="content"/>
        </w:behaviors>
        <w:guid w:val="{A3CE9710-C24F-4661-9E1C-B9DF004BDA8E}"/>
      </w:docPartPr>
      <w:docPartBody>
        <w:p w:rsidR="003205BA" w:rsidRDefault="00000000">
          <w:pPr>
            <w:pStyle w:val="B49C474D4F2A45FABE59B406D923F6A7"/>
          </w:pPr>
          <w:r w:rsidRPr="00ED112D">
            <w:rPr>
              <w:rStyle w:val="Bold"/>
            </w:rPr>
            <w:t>Step 3:</w:t>
          </w:r>
        </w:p>
      </w:docPartBody>
    </w:docPart>
    <w:docPart>
      <w:docPartPr>
        <w:name w:val="D039DB05B3644E628502815B20686DDC"/>
        <w:category>
          <w:name w:val="General"/>
          <w:gallery w:val="placeholder"/>
        </w:category>
        <w:types>
          <w:type w:val="bbPlcHdr"/>
        </w:types>
        <w:behaviors>
          <w:behavior w:val="content"/>
        </w:behaviors>
        <w:guid w:val="{6BC91852-AC3D-431B-B144-79EE43996D65}"/>
      </w:docPartPr>
      <w:docPartBody>
        <w:p w:rsidR="003205BA" w:rsidRDefault="00000000">
          <w:pPr>
            <w:pStyle w:val="D039DB05B3644E628502815B20686DDC"/>
          </w:pPr>
          <w:r w:rsidRPr="00ED112D">
            <w:t>For each month, enter the estimated salaries, marketing, utilities, and other items that are projected.</w:t>
          </w:r>
        </w:p>
      </w:docPartBody>
    </w:docPart>
    <w:docPart>
      <w:docPartPr>
        <w:name w:val="F68A5A339E5C4D4AA91DD599715BAA89"/>
        <w:category>
          <w:name w:val="General"/>
          <w:gallery w:val="placeholder"/>
        </w:category>
        <w:types>
          <w:type w:val="bbPlcHdr"/>
        </w:types>
        <w:behaviors>
          <w:behavior w:val="content"/>
        </w:behaviors>
        <w:guid w:val="{4921D3FA-E9B8-497B-835B-7E2E3DE1C826}"/>
      </w:docPartPr>
      <w:docPartBody>
        <w:p w:rsidR="003205BA" w:rsidRDefault="00000000">
          <w:pPr>
            <w:pStyle w:val="F68A5A339E5C4D4AA91DD599715BAA89"/>
          </w:pPr>
          <w:r w:rsidRPr="00ED112D">
            <w:rPr>
              <w:rStyle w:val="Bold"/>
            </w:rPr>
            <w:t>Step 4:</w:t>
          </w:r>
        </w:p>
      </w:docPartBody>
    </w:docPart>
    <w:docPart>
      <w:docPartPr>
        <w:name w:val="0DF53AAB2B8246CD9F2CC4F9EC9EA914"/>
        <w:category>
          <w:name w:val="General"/>
          <w:gallery w:val="placeholder"/>
        </w:category>
        <w:types>
          <w:type w:val="bbPlcHdr"/>
        </w:types>
        <w:behaviors>
          <w:behavior w:val="content"/>
        </w:behaviors>
        <w:guid w:val="{7E40EC97-D019-4704-9B5B-B542939F35D5}"/>
      </w:docPartPr>
      <w:docPartBody>
        <w:p w:rsidR="003205BA" w:rsidRDefault="00000000">
          <w:pPr>
            <w:pStyle w:val="0DF53AAB2B8246CD9F2CC4F9EC9EA914"/>
          </w:pPr>
          <w:r w:rsidRPr="00ED112D">
            <w:t>Once all of the costs have been entered, review the individual items and total amount to see where projections can be fine-tuned or move something out into the future when more revenue is coming in. The objective is to get to profitability and positive cash flow as quickly as possible.</w:t>
          </w:r>
        </w:p>
      </w:docPartBody>
    </w:docPart>
    <w:docPart>
      <w:docPartPr>
        <w:name w:val="0AD845AA45EB4D2292329908E8F8F258"/>
        <w:category>
          <w:name w:val="General"/>
          <w:gallery w:val="placeholder"/>
        </w:category>
        <w:types>
          <w:type w:val="bbPlcHdr"/>
        </w:types>
        <w:behaviors>
          <w:behavior w:val="content"/>
        </w:behaviors>
        <w:guid w:val="{CA186E05-C563-4DF6-A5EC-EA07368892F7}"/>
      </w:docPartPr>
      <w:docPartBody>
        <w:p w:rsidR="003205BA" w:rsidRDefault="00000000">
          <w:pPr>
            <w:pStyle w:val="0AD845AA45EB4D2292329908E8F8F258"/>
          </w:pPr>
          <w:r w:rsidRPr="009956A2">
            <w:t>HOME BASED professional services</w:t>
          </w:r>
        </w:p>
      </w:docPartBody>
    </w:docPart>
    <w:docPart>
      <w:docPartPr>
        <w:name w:val="324F5DED4A254359BB6C357B4D0B8AB2"/>
        <w:category>
          <w:name w:val="General"/>
          <w:gallery w:val="placeholder"/>
        </w:category>
        <w:types>
          <w:type w:val="bbPlcHdr"/>
        </w:types>
        <w:behaviors>
          <w:behavior w:val="content"/>
        </w:behaviors>
        <w:guid w:val="{CBCE0E64-3195-49C2-8920-DF74E0D1A054}"/>
      </w:docPartPr>
      <w:docPartBody>
        <w:p w:rsidR="003205BA" w:rsidRDefault="00000000">
          <w:pPr>
            <w:pStyle w:val="324F5DED4A254359BB6C357B4D0B8AB2"/>
          </w:pPr>
          <w:r w:rsidRPr="009956A2">
            <w:t>Business Plan</w:t>
          </w:r>
        </w:p>
      </w:docPartBody>
    </w:docPart>
    <w:docPart>
      <w:docPartPr>
        <w:name w:val="591E093738DC4A298D711DEEB640535A"/>
        <w:category>
          <w:name w:val="General"/>
          <w:gallery w:val="placeholder"/>
        </w:category>
        <w:types>
          <w:type w:val="bbPlcHdr"/>
        </w:types>
        <w:behaviors>
          <w:behavior w:val="content"/>
        </w:behaviors>
        <w:guid w:val="{F5AAFF32-89AA-49BF-87F7-554C4816539B}"/>
      </w:docPartPr>
      <w:docPartBody>
        <w:p w:rsidR="003205BA" w:rsidRDefault="00000000">
          <w:pPr>
            <w:pStyle w:val="591E093738DC4A298D711DEEB640535A"/>
          </w:pPr>
          <w:r w:rsidRPr="009956A2">
            <w:t>HOME BASED professional services</w:t>
          </w:r>
        </w:p>
      </w:docPartBody>
    </w:docPart>
    <w:docPart>
      <w:docPartPr>
        <w:name w:val="196DAF95F3E14FDAAFD0A2EE1756BCE5"/>
        <w:category>
          <w:name w:val="General"/>
          <w:gallery w:val="placeholder"/>
        </w:category>
        <w:types>
          <w:type w:val="bbPlcHdr"/>
        </w:types>
        <w:behaviors>
          <w:behavior w:val="content"/>
        </w:behaviors>
        <w:guid w:val="{52C568D9-6BEA-4124-8F0B-EBD44EA8A460}"/>
      </w:docPartPr>
      <w:docPartBody>
        <w:p w:rsidR="003205BA" w:rsidRDefault="00000000">
          <w:pPr>
            <w:pStyle w:val="196DAF95F3E14FDAAFD0A2EE1756BCE5"/>
          </w:pPr>
          <w:r w:rsidRPr="009956A2">
            <w:t>Business Plan</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3205BA" w:rsidRDefault="00000000">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3205BA" w:rsidRDefault="00000000">
          <w:pPr>
            <w:pStyle w:val="9D892D47BCC246EA863F30206C19B7AC"/>
          </w:pPr>
          <w:r w:rsidRPr="009956A2">
            <w:t>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385623" w:themeColor="accent6" w:themeShade="80"/>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4780">
    <w:abstractNumId w:val="3"/>
  </w:num>
  <w:num w:numId="2" w16cid:durableId="1028263325">
    <w:abstractNumId w:val="6"/>
  </w:num>
  <w:num w:numId="3" w16cid:durableId="1769884173">
    <w:abstractNumId w:val="4"/>
  </w:num>
  <w:num w:numId="4" w16cid:durableId="1564608091">
    <w:abstractNumId w:val="5"/>
  </w:num>
  <w:num w:numId="5" w16cid:durableId="1883594169">
    <w:abstractNumId w:val="2"/>
  </w:num>
  <w:num w:numId="6" w16cid:durableId="451636803">
    <w:abstractNumId w:val="1"/>
  </w:num>
  <w:num w:numId="7" w16cid:durableId="1562865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5"/>
    <w:rsid w:val="00007E05"/>
    <w:rsid w:val="003205BA"/>
    <w:rsid w:val="009E1CE2"/>
    <w:rsid w:val="00E51E6B"/>
    <w:rsid w:val="00F9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EFBE66EB9483BBF0CAA8F47F6502D">
    <w:name w:val="1EDEFBE66EB9483BBF0CAA8F47F6502D"/>
  </w:style>
  <w:style w:type="paragraph" w:customStyle="1" w:styleId="556F9C44B9774AD5A248E567BE62CE18">
    <w:name w:val="556F9C44B9774AD5A248E567BE62CE18"/>
  </w:style>
  <w:style w:type="paragraph" w:customStyle="1" w:styleId="6CAF69E5410A4D9A9511E023A96CC639">
    <w:name w:val="6CAF69E5410A4D9A9511E023A96CC639"/>
  </w:style>
  <w:style w:type="paragraph" w:customStyle="1" w:styleId="F0B14A7EAE91400192F00429C7C58CA8">
    <w:name w:val="F0B14A7EAE91400192F00429C7C58CA8"/>
  </w:style>
  <w:style w:type="paragraph" w:customStyle="1" w:styleId="B61628244B5B4EF684796BB03F90BA77">
    <w:name w:val="B61628244B5B4EF684796BB03F90BA77"/>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style>
  <w:style w:type="paragraph" w:customStyle="1" w:styleId="7113BDAB73A94AB3A6FBD7A1AF401F61">
    <w:name w:val="7113BDAB73A94AB3A6FBD7A1AF401F61"/>
  </w:style>
  <w:style w:type="paragraph" w:customStyle="1" w:styleId="4EF80DCF9EBF4A7CA2F840E0AEFD54E9">
    <w:name w:val="4EF80DCF9EBF4A7CA2F840E0AEFD54E9"/>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style>
  <w:style w:type="paragraph" w:customStyle="1" w:styleId="512879EB52C5455195184F67FE3D169E">
    <w:name w:val="512879EB52C5455195184F67FE3D169E"/>
  </w:style>
  <w:style w:type="paragraph" w:customStyle="1" w:styleId="AB5CA5066A1D4E3E9B3D469D9155369C">
    <w:name w:val="AB5CA5066A1D4E3E9B3D469D9155369C"/>
  </w:style>
  <w:style w:type="character" w:customStyle="1" w:styleId="Bold">
    <w:name w:val="Bold"/>
    <w:uiPriority w:val="1"/>
    <w:qFormat/>
    <w:rPr>
      <w:b/>
      <w:bCs/>
      <w:sz w:val="24"/>
      <w:szCs w:val="18"/>
    </w:rPr>
  </w:style>
  <w:style w:type="paragraph" w:customStyle="1" w:styleId="9B723C3F130549689BF4849D767971B4">
    <w:name w:val="9B723C3F130549689BF4849D767971B4"/>
  </w:style>
  <w:style w:type="paragraph" w:customStyle="1" w:styleId="6AE25933DE5B4924B211497A5B7D5176">
    <w:name w:val="6AE25933DE5B4924B211497A5B7D5176"/>
  </w:style>
  <w:style w:type="paragraph" w:customStyle="1" w:styleId="8F40438783564F4BA85F4842ADF36827">
    <w:name w:val="8F40438783564F4BA85F4842ADF36827"/>
  </w:style>
  <w:style w:type="paragraph" w:customStyle="1" w:styleId="8058A69A5BE14C52A58CEBEAAB3EAAFA">
    <w:name w:val="8058A69A5BE14C52A58CEBEAAB3EAAFA"/>
  </w:style>
  <w:style w:type="paragraph" w:customStyle="1" w:styleId="0E2286D1DBCE4AD986D3A3DE4299BC9D">
    <w:name w:val="0E2286D1DBCE4AD986D3A3DE4299BC9D"/>
  </w:style>
  <w:style w:type="paragraph" w:customStyle="1" w:styleId="AB959B6251FF4813B5D3FA1256340200">
    <w:name w:val="AB959B6251FF4813B5D3FA1256340200"/>
  </w:style>
  <w:style w:type="paragraph" w:customStyle="1" w:styleId="5907A2F1382045178A5452646CB1FBAC">
    <w:name w:val="5907A2F1382045178A5452646CB1FBAC"/>
  </w:style>
  <w:style w:type="paragraph" w:customStyle="1" w:styleId="F6C44B74C0F24234AE344B5714FDCEB9">
    <w:name w:val="F6C44B74C0F24234AE344B5714FDCEB9"/>
  </w:style>
  <w:style w:type="paragraph" w:customStyle="1" w:styleId="71D505C8E84340DEBF5205162E8270BD">
    <w:name w:val="71D505C8E84340DEBF5205162E8270BD"/>
  </w:style>
  <w:style w:type="paragraph" w:customStyle="1" w:styleId="988F7025D2744645BD6DB52C9BB5A6EF">
    <w:name w:val="988F7025D2744645BD6DB52C9BB5A6EF"/>
  </w:style>
  <w:style w:type="paragraph" w:customStyle="1" w:styleId="8E05ED51D22D422287A8A115CD10A83B">
    <w:name w:val="8E05ED51D22D422287A8A115CD10A83B"/>
  </w:style>
  <w:style w:type="paragraph" w:customStyle="1" w:styleId="DFB2B6855A3E472C9FDEBA8AB327EDC6">
    <w:name w:val="DFB2B6855A3E472C9FDEBA8AB327EDC6"/>
  </w:style>
  <w:style w:type="paragraph" w:customStyle="1" w:styleId="E829028414264A3585876AB6076A0C24">
    <w:name w:val="E829028414264A3585876AB6076A0C24"/>
  </w:style>
  <w:style w:type="paragraph" w:customStyle="1" w:styleId="FF6E049DC0874E6B9859394C143ACD25">
    <w:name w:val="FF6E049DC0874E6B9859394C143ACD25"/>
  </w:style>
  <w:style w:type="paragraph" w:customStyle="1" w:styleId="C1E79C96309640F49F3D0CFBB872E865">
    <w:name w:val="C1E79C96309640F49F3D0CFBB872E865"/>
  </w:style>
  <w:style w:type="paragraph" w:customStyle="1" w:styleId="DB54E3F75E4749C48969D478B62F0CE8">
    <w:name w:val="DB54E3F75E4749C48969D478B62F0CE8"/>
  </w:style>
  <w:style w:type="paragraph" w:customStyle="1" w:styleId="46C3E71DB456402CA61F4E2F2365A2A3">
    <w:name w:val="46C3E71DB456402CA61F4E2F2365A2A3"/>
  </w:style>
  <w:style w:type="paragraph" w:customStyle="1" w:styleId="3620BE7B6C974599A59586F2806423F0">
    <w:name w:val="3620BE7B6C974599A59586F2806423F0"/>
  </w:style>
  <w:style w:type="paragraph" w:customStyle="1" w:styleId="B19F84D5D2A84EA6893CD0B75AA4FEBF">
    <w:name w:val="B19F84D5D2A84EA6893CD0B75AA4FEBF"/>
  </w:style>
  <w:style w:type="paragraph" w:customStyle="1" w:styleId="7E8FBE472BF84B34B964EB281042E402">
    <w:name w:val="7E8FBE472BF84B34B964EB281042E402"/>
  </w:style>
  <w:style w:type="paragraph" w:customStyle="1" w:styleId="05109F1D7F9D4821BED29D41987A9D69">
    <w:name w:val="05109F1D7F9D4821BED29D41987A9D69"/>
  </w:style>
  <w:style w:type="paragraph" w:customStyle="1" w:styleId="20BA28A955E443518151CC346B810112">
    <w:name w:val="20BA28A955E443518151CC346B810112"/>
  </w:style>
  <w:style w:type="paragraph" w:customStyle="1" w:styleId="128633FECC2C4E4F8A6579EC9D4F342D">
    <w:name w:val="128633FECC2C4E4F8A6579EC9D4F342D"/>
  </w:style>
  <w:style w:type="paragraph" w:customStyle="1" w:styleId="DD283A48C2F44AA09D1D5D1CCDA7CE46">
    <w:name w:val="DD283A48C2F44AA09D1D5D1CCDA7CE46"/>
  </w:style>
  <w:style w:type="paragraph" w:customStyle="1" w:styleId="9581DAA2F10B42629D719C91E3AF8073">
    <w:name w:val="9581DAA2F10B42629D719C91E3AF8073"/>
  </w:style>
  <w:style w:type="paragraph" w:customStyle="1" w:styleId="935A7BBABC5C4C18806EE94CFC562FA7">
    <w:name w:val="935A7BBABC5C4C18806EE94CFC562FA7"/>
  </w:style>
  <w:style w:type="paragraph" w:customStyle="1" w:styleId="E185F27A8D8D4539A28B9F318B9A2ABD">
    <w:name w:val="E185F27A8D8D4539A28B9F318B9A2ABD"/>
  </w:style>
  <w:style w:type="paragraph" w:customStyle="1" w:styleId="B075794A6FCD4DBD88CF6A77C6C3D345">
    <w:name w:val="B075794A6FCD4DBD88CF6A77C6C3D345"/>
  </w:style>
  <w:style w:type="paragraph" w:customStyle="1" w:styleId="174D33E5D7914374AA4E90D731D14D8A">
    <w:name w:val="174D33E5D7914374AA4E90D731D14D8A"/>
  </w:style>
  <w:style w:type="paragraph" w:customStyle="1" w:styleId="0D9E7AD75EA740DCB2C3043364B5030C">
    <w:name w:val="0D9E7AD75EA740DCB2C3043364B5030C"/>
  </w:style>
  <w:style w:type="paragraph" w:customStyle="1" w:styleId="65E51B09134C4BBBABE0A3CE8BB440A4">
    <w:name w:val="65E51B09134C4BBBABE0A3CE8BB440A4"/>
  </w:style>
  <w:style w:type="paragraph" w:customStyle="1" w:styleId="748C095CCFB448D08E1AF8C6A137BCE0">
    <w:name w:val="748C095CCFB448D08E1AF8C6A137BCE0"/>
  </w:style>
  <w:style w:type="paragraph" w:customStyle="1" w:styleId="3C68A118724C42389DA444B04C801CFE">
    <w:name w:val="3C68A118724C42389DA444B04C801CFE"/>
  </w:style>
  <w:style w:type="paragraph" w:customStyle="1" w:styleId="8F8468D545324DB4BA5A90311CDBE95C">
    <w:name w:val="8F8468D545324DB4BA5A90311CDBE95C"/>
  </w:style>
  <w:style w:type="paragraph" w:customStyle="1" w:styleId="086E2B546EE943429EBF489FFE65D048">
    <w:name w:val="086E2B546EE943429EBF489FFE65D048"/>
  </w:style>
  <w:style w:type="paragraph" w:customStyle="1" w:styleId="CF2F6A53293C46A7849197059FFE2F66">
    <w:name w:val="CF2F6A53293C46A7849197059FFE2F66"/>
  </w:style>
  <w:style w:type="paragraph" w:customStyle="1" w:styleId="9591720884DB43609CE31835E67C0D8C">
    <w:name w:val="9591720884DB43609CE31835E67C0D8C"/>
  </w:style>
  <w:style w:type="paragraph" w:customStyle="1" w:styleId="5663C875175E4F668D1C85912AD83E66">
    <w:name w:val="5663C875175E4F668D1C85912AD83E66"/>
  </w:style>
  <w:style w:type="paragraph" w:customStyle="1" w:styleId="3F4CFA6D9A6B4DBC85DE055CB8BBF430">
    <w:name w:val="3F4CFA6D9A6B4DBC85DE055CB8BBF430"/>
  </w:style>
  <w:style w:type="paragraph" w:customStyle="1" w:styleId="2C5B1A6D5D7047C7AD2113B111B1F161">
    <w:name w:val="2C5B1A6D5D7047C7AD2113B111B1F161"/>
  </w:style>
  <w:style w:type="paragraph" w:customStyle="1" w:styleId="2AF3DF04C21A4CB2BCC8CA59A796F1E1">
    <w:name w:val="2AF3DF04C21A4CB2BCC8CA59A796F1E1"/>
  </w:style>
  <w:style w:type="paragraph" w:customStyle="1" w:styleId="DAF1BA1A9AF94B0583D81CDEA2A7C4CD">
    <w:name w:val="DAF1BA1A9AF94B0583D81CDEA2A7C4CD"/>
  </w:style>
  <w:style w:type="paragraph" w:customStyle="1" w:styleId="AA386809529B4299880BA21068318BFF">
    <w:name w:val="AA386809529B4299880BA21068318BFF"/>
  </w:style>
  <w:style w:type="paragraph" w:customStyle="1" w:styleId="0E98869718194AB589223A5FF0D34792">
    <w:name w:val="0E98869718194AB589223A5FF0D34792"/>
  </w:style>
  <w:style w:type="paragraph" w:customStyle="1" w:styleId="4964B7C86D924C04A6BDC7A3D0767822">
    <w:name w:val="4964B7C86D924C04A6BDC7A3D0767822"/>
  </w:style>
  <w:style w:type="paragraph" w:customStyle="1" w:styleId="966656B307CB4944B1AAA45DCFEBB670">
    <w:name w:val="966656B307CB4944B1AAA45DCFEBB670"/>
  </w:style>
  <w:style w:type="paragraph" w:customStyle="1" w:styleId="95C86FAB87614022A7D134354560CAB2">
    <w:name w:val="95C86FAB87614022A7D134354560CAB2"/>
  </w:style>
  <w:style w:type="paragraph" w:customStyle="1" w:styleId="0843A366310341FAB700B84A8AE00D1D">
    <w:name w:val="0843A366310341FAB700B84A8AE00D1D"/>
  </w:style>
  <w:style w:type="paragraph" w:customStyle="1" w:styleId="D724DC7AB9064D25A0B4FFAF1B942AD0">
    <w:name w:val="D724DC7AB9064D25A0B4FFAF1B942AD0"/>
  </w:style>
  <w:style w:type="paragraph" w:customStyle="1" w:styleId="FD2FE590CF1A40B1B55CE29351856CEC">
    <w:name w:val="FD2FE590CF1A40B1B55CE29351856CEC"/>
  </w:style>
  <w:style w:type="paragraph" w:customStyle="1" w:styleId="866321E636294A309F1442B616B9CEF4">
    <w:name w:val="866321E636294A309F1442B616B9CEF4"/>
  </w:style>
  <w:style w:type="paragraph" w:customStyle="1" w:styleId="172950BDFD4C44818DC7C9BBC7069CE1">
    <w:name w:val="172950BDFD4C44818DC7C9BBC7069CE1"/>
  </w:style>
  <w:style w:type="paragraph" w:customStyle="1" w:styleId="E2C3B3E6499D4FB5998D3570CB2BF1BE">
    <w:name w:val="E2C3B3E6499D4FB5998D3570CB2BF1BE"/>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style>
  <w:style w:type="paragraph" w:customStyle="1" w:styleId="FC15C1A1B3F34009B8060032928A2CDC">
    <w:name w:val="FC15C1A1B3F34009B8060032928A2CDC"/>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style>
  <w:style w:type="paragraph" w:customStyle="1" w:styleId="010A1414E6DA4BEA8E9EB63357CDE60C">
    <w:name w:val="010A1414E6DA4BEA8E9EB63357CDE60C"/>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style>
  <w:style w:type="paragraph" w:customStyle="1" w:styleId="645F2BAC61CF42939FEEB856C0FDB865">
    <w:name w:val="645F2BAC61CF42939FEEB856C0FDB865"/>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style>
  <w:style w:type="paragraph" w:customStyle="1" w:styleId="ACD16EAC19904485A08A0EEABF06C615">
    <w:name w:val="ACD16EAC19904485A08A0EEABF06C615"/>
  </w:style>
  <w:style w:type="paragraph" w:customStyle="1" w:styleId="6C9B8A6B56014A3D8C905047C5AD567B">
    <w:name w:val="6C9B8A6B56014A3D8C905047C5AD567B"/>
  </w:style>
  <w:style w:type="paragraph" w:customStyle="1" w:styleId="620A445564474BEA8EC79A82AD2CDC64">
    <w:name w:val="620A445564474BEA8EC79A82AD2CDC64"/>
  </w:style>
  <w:style w:type="paragraph" w:customStyle="1" w:styleId="0EE45F046E8B4BFA8AE4DE13471037EF">
    <w:name w:val="0EE45F046E8B4BFA8AE4DE13471037EF"/>
  </w:style>
  <w:style w:type="paragraph" w:customStyle="1" w:styleId="AE957FF48ADB411194177E6AF2E3F7A4">
    <w:name w:val="AE957FF48ADB411194177E6AF2E3F7A4"/>
  </w:style>
  <w:style w:type="paragraph" w:customStyle="1" w:styleId="277CCCF0CC674D0AA7498FBD9331BF96">
    <w:name w:val="277CCCF0CC674D0AA7498FBD9331BF96"/>
  </w:style>
  <w:style w:type="paragraph" w:customStyle="1" w:styleId="E8EC93BF2E3A401983C134094BE545F8">
    <w:name w:val="E8EC93BF2E3A401983C134094BE545F8"/>
  </w:style>
  <w:style w:type="paragraph" w:customStyle="1" w:styleId="53944B7D5CDB47C899F7A4277357065B">
    <w:name w:val="53944B7D5CDB47C899F7A4277357065B"/>
  </w:style>
  <w:style w:type="paragraph" w:customStyle="1" w:styleId="A992439E550749DB93DF34C5D1B1E049">
    <w:name w:val="A992439E550749DB93DF34C5D1B1E049"/>
  </w:style>
  <w:style w:type="paragraph" w:customStyle="1" w:styleId="384A54AC6BF14CD580E6FA79A2D87A8B">
    <w:name w:val="384A54AC6BF14CD580E6FA79A2D87A8B"/>
  </w:style>
  <w:style w:type="paragraph" w:customStyle="1" w:styleId="FDC03650E5944366B31BAE098B8E918E">
    <w:name w:val="FDC03650E5944366B31BAE098B8E918E"/>
  </w:style>
  <w:style w:type="paragraph" w:customStyle="1" w:styleId="DBA8208AC6E74EFEA056A99331B9406E">
    <w:name w:val="DBA8208AC6E74EFEA056A99331B9406E"/>
  </w:style>
  <w:style w:type="paragraph" w:customStyle="1" w:styleId="A38BB132A01D4A1288629C34C9D8229E">
    <w:name w:val="A38BB132A01D4A1288629C34C9D8229E"/>
  </w:style>
  <w:style w:type="paragraph" w:customStyle="1" w:styleId="196BF3F434024CACA03F6EAC7F74BDFB">
    <w:name w:val="196BF3F434024CACA03F6EAC7F74BDFB"/>
  </w:style>
  <w:style w:type="paragraph" w:customStyle="1" w:styleId="D859C41302C445ECBF3CB8109AA6EC8B">
    <w:name w:val="D859C41302C445ECBF3CB8109AA6EC8B"/>
  </w:style>
  <w:style w:type="paragraph" w:customStyle="1" w:styleId="5A2C2A31775E457CB372C31A34551B2D">
    <w:name w:val="5A2C2A31775E457CB372C31A34551B2D"/>
  </w:style>
  <w:style w:type="paragraph" w:customStyle="1" w:styleId="47128853B7A54A9A8BF13A3F4F5D2CAD">
    <w:name w:val="47128853B7A54A9A8BF13A3F4F5D2CAD"/>
  </w:style>
  <w:style w:type="paragraph" w:customStyle="1" w:styleId="005DD72CBA3F45E8AA0819D65CC3880F">
    <w:name w:val="005DD72CBA3F45E8AA0819D65CC3880F"/>
  </w:style>
  <w:style w:type="paragraph" w:customStyle="1" w:styleId="86791C6C9E24461CA0DDB03D3C0803C8">
    <w:name w:val="86791C6C9E24461CA0DDB03D3C0803C8"/>
  </w:style>
  <w:style w:type="paragraph" w:customStyle="1" w:styleId="AA2454E82995450A9B1741D73B8AD809">
    <w:name w:val="AA2454E82995450A9B1741D73B8AD809"/>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style>
  <w:style w:type="paragraph" w:customStyle="1" w:styleId="B24B3D363905424FB7284E1416F6875D">
    <w:name w:val="B24B3D363905424FB7284E1416F6875D"/>
  </w:style>
  <w:style w:type="paragraph" w:customStyle="1" w:styleId="B85851AE4AD94B3DAE5008C9109E381F">
    <w:name w:val="B85851AE4AD94B3DAE5008C9109E381F"/>
  </w:style>
  <w:style w:type="paragraph" w:customStyle="1" w:styleId="CA1EF22BE1B6486CA3A75634FA813974">
    <w:name w:val="CA1EF22BE1B6486CA3A75634FA813974"/>
  </w:style>
  <w:style w:type="paragraph" w:customStyle="1" w:styleId="1038363DC8814E79895675E7BEDC8D67">
    <w:name w:val="1038363DC8814E79895675E7BEDC8D67"/>
  </w:style>
  <w:style w:type="paragraph" w:customStyle="1" w:styleId="42DD0488098944DF8159F9E8E12744A2">
    <w:name w:val="42DD0488098944DF8159F9E8E12744A2"/>
  </w:style>
  <w:style w:type="paragraph" w:customStyle="1" w:styleId="51D3023EF2944F9A9EA6848D3EA4A25C">
    <w:name w:val="51D3023EF2944F9A9EA6848D3EA4A25C"/>
  </w:style>
  <w:style w:type="paragraph" w:customStyle="1" w:styleId="DF5202D191A242359D04618FF59FC2B0">
    <w:name w:val="DF5202D191A242359D04618FF59FC2B0"/>
  </w:style>
  <w:style w:type="paragraph" w:customStyle="1" w:styleId="D1AEE2C895DC426F900AC443A3AA40A5">
    <w:name w:val="D1AEE2C895DC426F900AC443A3AA40A5"/>
  </w:style>
  <w:style w:type="paragraph" w:customStyle="1" w:styleId="D4661A7CE62B4C20963CA80EE495F5C0">
    <w:name w:val="D4661A7CE62B4C20963CA80EE495F5C0"/>
  </w:style>
  <w:style w:type="paragraph" w:customStyle="1" w:styleId="219EFBB538354985898219400FD85087">
    <w:name w:val="219EFBB538354985898219400FD85087"/>
  </w:style>
  <w:style w:type="paragraph" w:customStyle="1" w:styleId="116E27CB50764D1AA305D0366F844C66">
    <w:name w:val="116E27CB50764D1AA305D0366F844C66"/>
  </w:style>
  <w:style w:type="paragraph" w:customStyle="1" w:styleId="786602F90BE54597A9A2A11B791F4CB9">
    <w:name w:val="786602F90BE54597A9A2A11B791F4CB9"/>
  </w:style>
  <w:style w:type="paragraph" w:customStyle="1" w:styleId="11CD1D0207974D0895D2D2628DC64060">
    <w:name w:val="11CD1D0207974D0895D2D2628DC64060"/>
  </w:style>
  <w:style w:type="paragraph" w:customStyle="1" w:styleId="B9A7F2ADFB2546EA8FFC071762341769">
    <w:name w:val="B9A7F2ADFB2546EA8FFC071762341769"/>
  </w:style>
  <w:style w:type="paragraph" w:customStyle="1" w:styleId="20955DFD0EA54A0A8DC3004EEE7D002A">
    <w:name w:val="20955DFD0EA54A0A8DC3004EEE7D002A"/>
  </w:style>
  <w:style w:type="paragraph" w:customStyle="1" w:styleId="DC9868E638114BE3B2B47799C7C682F6">
    <w:name w:val="DC9868E638114BE3B2B47799C7C682F6"/>
  </w:style>
  <w:style w:type="paragraph" w:customStyle="1" w:styleId="6BF7A6EC1532488D86AE9ACC74DE5780">
    <w:name w:val="6BF7A6EC1532488D86AE9ACC74DE5780"/>
  </w:style>
  <w:style w:type="paragraph" w:customStyle="1" w:styleId="8492E3B8330243118B872EB815F5B727">
    <w:name w:val="8492E3B8330243118B872EB815F5B727"/>
  </w:style>
  <w:style w:type="paragraph" w:customStyle="1" w:styleId="D942535D9FF742B8AB86B0A842BA317A">
    <w:name w:val="D942535D9FF742B8AB86B0A842BA317A"/>
  </w:style>
  <w:style w:type="paragraph" w:customStyle="1" w:styleId="D76CAC7CFDD34581B44E4653A843BA00">
    <w:name w:val="D76CAC7CFDD34581B44E4653A843BA00"/>
  </w:style>
  <w:style w:type="paragraph" w:customStyle="1" w:styleId="FBB83605BAFD4C5F981F1C8952B56640">
    <w:name w:val="FBB83605BAFD4C5F981F1C8952B56640"/>
  </w:style>
  <w:style w:type="paragraph" w:customStyle="1" w:styleId="A656A8A5F26F48C192C7B1DE2E8EF669">
    <w:name w:val="A656A8A5F26F48C192C7B1DE2E8EF669"/>
  </w:style>
  <w:style w:type="paragraph" w:customStyle="1" w:styleId="16A888FBEE274310B6D555D01687DE01">
    <w:name w:val="16A888FBEE274310B6D555D01687DE01"/>
  </w:style>
  <w:style w:type="paragraph" w:customStyle="1" w:styleId="AE66E21FBD1F475B845BCC93D1A79258">
    <w:name w:val="AE66E21FBD1F475B845BCC93D1A79258"/>
  </w:style>
  <w:style w:type="paragraph" w:customStyle="1" w:styleId="2959B6CA69BE4F04BE9E3ACBA6F1DDDA">
    <w:name w:val="2959B6CA69BE4F04BE9E3ACBA6F1DDDA"/>
  </w:style>
  <w:style w:type="paragraph" w:customStyle="1" w:styleId="46C881DD691F455896BAACE670F0B8AD">
    <w:name w:val="46C881DD691F455896BAACE670F0B8AD"/>
  </w:style>
  <w:style w:type="paragraph" w:customStyle="1" w:styleId="F8FDD2C6887C4B9C90524C6863B9947C">
    <w:name w:val="F8FDD2C6887C4B9C90524C6863B9947C"/>
  </w:style>
  <w:style w:type="paragraph" w:customStyle="1" w:styleId="E0A7DA8D40B542D2821C2183BA4D5354">
    <w:name w:val="E0A7DA8D40B542D2821C2183BA4D5354"/>
  </w:style>
  <w:style w:type="paragraph" w:customStyle="1" w:styleId="587DCC7C0CAE434ABBFE5131933B6ECF">
    <w:name w:val="587DCC7C0CAE434ABBFE5131933B6ECF"/>
  </w:style>
  <w:style w:type="paragraph" w:customStyle="1" w:styleId="508740F08CE14B8EA233203743757E89">
    <w:name w:val="508740F08CE14B8EA233203743757E89"/>
  </w:style>
  <w:style w:type="paragraph" w:customStyle="1" w:styleId="62C4DAC2351142FE841EBD2B790B4F1A">
    <w:name w:val="62C4DAC2351142FE841EBD2B790B4F1A"/>
  </w:style>
  <w:style w:type="paragraph" w:customStyle="1" w:styleId="CB666D7E78B84D228D5D07D3C39E5F57">
    <w:name w:val="CB666D7E78B84D228D5D07D3C39E5F57"/>
  </w:style>
  <w:style w:type="paragraph" w:customStyle="1" w:styleId="12113FAA36F74928BA563EE2AC2AA17F">
    <w:name w:val="12113FAA36F74928BA563EE2AC2AA17F"/>
  </w:style>
  <w:style w:type="paragraph" w:customStyle="1" w:styleId="17AA3365E5364E9ABECFDBBFF593C810">
    <w:name w:val="17AA3365E5364E9ABECFDBBFF593C810"/>
  </w:style>
  <w:style w:type="paragraph" w:customStyle="1" w:styleId="380D697F4037433794DCF9332E2B75C1">
    <w:name w:val="380D697F4037433794DCF9332E2B75C1"/>
  </w:style>
  <w:style w:type="paragraph" w:customStyle="1" w:styleId="7F2CBD5AF95E4BA78DAC4CC29FAB1197">
    <w:name w:val="7F2CBD5AF95E4BA78DAC4CC29FAB1197"/>
  </w:style>
  <w:style w:type="paragraph" w:customStyle="1" w:styleId="480E034D4848459FB5C402A2BE0CBB9A">
    <w:name w:val="480E034D4848459FB5C402A2BE0CBB9A"/>
  </w:style>
  <w:style w:type="paragraph" w:customStyle="1" w:styleId="62F9E814EBEA4550A1A8947DB0689FB1">
    <w:name w:val="62F9E814EBEA4550A1A8947DB0689FB1"/>
  </w:style>
  <w:style w:type="paragraph" w:customStyle="1" w:styleId="6DC9A6552F0A45389785C3586A5785FD">
    <w:name w:val="6DC9A6552F0A45389785C3586A5785FD"/>
  </w:style>
  <w:style w:type="paragraph" w:customStyle="1" w:styleId="57A11BB69F6C49A08B8AA7505F05739E">
    <w:name w:val="57A11BB69F6C49A08B8AA7505F05739E"/>
  </w:style>
  <w:style w:type="paragraph" w:customStyle="1" w:styleId="DD7173FD1217427E8D3425DC9087377E">
    <w:name w:val="DD7173FD1217427E8D3425DC9087377E"/>
  </w:style>
  <w:style w:type="paragraph" w:customStyle="1" w:styleId="D514CFC6EDEF42BCB5EA755E574C2571">
    <w:name w:val="D514CFC6EDEF42BCB5EA755E574C2571"/>
  </w:style>
  <w:style w:type="paragraph" w:customStyle="1" w:styleId="CE44C109C46A4BC0B326F6C0DCD8A182">
    <w:name w:val="CE44C109C46A4BC0B326F6C0DCD8A182"/>
  </w:style>
  <w:style w:type="paragraph" w:customStyle="1" w:styleId="4010DF6D91B842E485FD4BC280A825F4">
    <w:name w:val="4010DF6D91B842E485FD4BC280A825F4"/>
  </w:style>
  <w:style w:type="paragraph" w:customStyle="1" w:styleId="6F820FA1328840A0A367C5BF58ED8B0C">
    <w:name w:val="6F820FA1328840A0A367C5BF58ED8B0C"/>
  </w:style>
  <w:style w:type="paragraph" w:customStyle="1" w:styleId="A08D24B28A1D448FB9510C31B0F31E08">
    <w:name w:val="A08D24B28A1D448FB9510C31B0F31E08"/>
  </w:style>
  <w:style w:type="paragraph" w:customStyle="1" w:styleId="C54AECEEA97F47EBB15D6AF9E0D8242E">
    <w:name w:val="C54AECEEA97F47EBB15D6AF9E0D8242E"/>
  </w:style>
  <w:style w:type="paragraph" w:customStyle="1" w:styleId="6019AF3B0DDF46E1B84ED7C109E7C1EF">
    <w:name w:val="6019AF3B0DDF46E1B84ED7C109E7C1EF"/>
  </w:style>
  <w:style w:type="paragraph" w:customStyle="1" w:styleId="122A742B904A405BBDC41948EFF28D77">
    <w:name w:val="122A742B904A405BBDC41948EFF28D77"/>
  </w:style>
  <w:style w:type="paragraph" w:customStyle="1" w:styleId="2FBBE763AD77433284F1A0AC7646D87D">
    <w:name w:val="2FBBE763AD77433284F1A0AC7646D87D"/>
  </w:style>
  <w:style w:type="paragraph" w:customStyle="1" w:styleId="B75539918AA14223BB8116ABD98DE152">
    <w:name w:val="B75539918AA14223BB8116ABD98DE152"/>
  </w:style>
  <w:style w:type="paragraph" w:customStyle="1" w:styleId="8452A272CF1A4818A3AD010F41155038">
    <w:name w:val="8452A272CF1A4818A3AD010F41155038"/>
  </w:style>
  <w:style w:type="paragraph" w:customStyle="1" w:styleId="30D33C34E6DF484FADFF7DDC3242C227">
    <w:name w:val="30D33C34E6DF484FADFF7DDC3242C227"/>
  </w:style>
  <w:style w:type="paragraph" w:customStyle="1" w:styleId="6373E2B8076B4569AE54532C9397C21B">
    <w:name w:val="6373E2B8076B4569AE54532C9397C21B"/>
  </w:style>
  <w:style w:type="paragraph" w:customStyle="1" w:styleId="16C35EEEE33E4933B8BD8D124DD7D0DB">
    <w:name w:val="16C35EEEE33E4933B8BD8D124DD7D0DB"/>
  </w:style>
  <w:style w:type="paragraph" w:customStyle="1" w:styleId="0D04ED0CE6D14EA79C80911F7979EC27">
    <w:name w:val="0D04ED0CE6D14EA79C80911F7979EC27"/>
  </w:style>
  <w:style w:type="paragraph" w:customStyle="1" w:styleId="C7DE40657D2B4DA08C4D0DF3EB783762">
    <w:name w:val="C7DE40657D2B4DA08C4D0DF3EB783762"/>
  </w:style>
  <w:style w:type="paragraph" w:customStyle="1" w:styleId="A87367E09E1D4DAD88DC4A52664B6F87">
    <w:name w:val="A87367E09E1D4DAD88DC4A52664B6F87"/>
  </w:style>
  <w:style w:type="paragraph" w:customStyle="1" w:styleId="D375758891C543BB838FD2EDD733817F">
    <w:name w:val="D375758891C543BB838FD2EDD733817F"/>
  </w:style>
  <w:style w:type="paragraph" w:customStyle="1" w:styleId="A1122C2F89BA4AF5BC03C5A902006C72">
    <w:name w:val="A1122C2F89BA4AF5BC03C5A902006C72"/>
  </w:style>
  <w:style w:type="paragraph" w:customStyle="1" w:styleId="66E64D3A14D64C808136F59776F0C009">
    <w:name w:val="66E64D3A14D64C808136F59776F0C009"/>
  </w:style>
  <w:style w:type="paragraph" w:customStyle="1" w:styleId="2D430C60856A4C32AAA9CD86027B1374">
    <w:name w:val="2D430C60856A4C32AAA9CD86027B1374"/>
  </w:style>
  <w:style w:type="paragraph" w:customStyle="1" w:styleId="03905D4BBD4F412BA06068C809CB8ED9">
    <w:name w:val="03905D4BBD4F412BA06068C809CB8ED9"/>
  </w:style>
  <w:style w:type="paragraph" w:customStyle="1" w:styleId="0314B2BD2941481CB2A7D11CE38F56A5">
    <w:name w:val="0314B2BD2941481CB2A7D11CE38F56A5"/>
  </w:style>
  <w:style w:type="paragraph" w:customStyle="1" w:styleId="63A4E73C62354B6A8F2EB22CDA82C300">
    <w:name w:val="63A4E73C62354B6A8F2EB22CDA82C300"/>
  </w:style>
  <w:style w:type="paragraph" w:customStyle="1" w:styleId="53A2F69DCD5D4904B597B0C2316604B6">
    <w:name w:val="53A2F69DCD5D4904B597B0C2316604B6"/>
  </w:style>
  <w:style w:type="paragraph" w:customStyle="1" w:styleId="021AFDEDFFF24FDCACCA6C9A6A46C05D">
    <w:name w:val="021AFDEDFFF24FDCACCA6C9A6A46C05D"/>
  </w:style>
  <w:style w:type="paragraph" w:customStyle="1" w:styleId="C30A7274096E4836B6F94BD0B039EC48">
    <w:name w:val="C30A7274096E4836B6F94BD0B039EC48"/>
  </w:style>
  <w:style w:type="paragraph" w:customStyle="1" w:styleId="A3C05A0D5AFB49E2B91B96C841983952">
    <w:name w:val="A3C05A0D5AFB49E2B91B96C841983952"/>
  </w:style>
  <w:style w:type="paragraph" w:customStyle="1" w:styleId="BC80C1E4C19544EDB7F6BBC5B3FD10AE">
    <w:name w:val="BC80C1E4C19544EDB7F6BBC5B3FD10AE"/>
  </w:style>
  <w:style w:type="paragraph" w:customStyle="1" w:styleId="77C19EF19197475CBAB45E875DCAF894">
    <w:name w:val="77C19EF19197475CBAB45E875DCAF894"/>
  </w:style>
  <w:style w:type="paragraph" w:customStyle="1" w:styleId="4E94845698914CC3907D5FCF19A43B36">
    <w:name w:val="4E94845698914CC3907D5FCF19A43B36"/>
  </w:style>
  <w:style w:type="paragraph" w:customStyle="1" w:styleId="F29E407789C6444794E9F0231909024C">
    <w:name w:val="F29E407789C6444794E9F0231909024C"/>
  </w:style>
  <w:style w:type="paragraph" w:customStyle="1" w:styleId="CBB4177B1E9740BF943F6D75C043A681">
    <w:name w:val="CBB4177B1E9740BF943F6D75C043A681"/>
  </w:style>
  <w:style w:type="paragraph" w:customStyle="1" w:styleId="03F03D23674543698561FAF6D6102A00">
    <w:name w:val="03F03D23674543698561FAF6D6102A00"/>
  </w:style>
  <w:style w:type="paragraph" w:customStyle="1" w:styleId="66B1928EF59D4C32B979212070E9177F">
    <w:name w:val="66B1928EF59D4C32B979212070E9177F"/>
  </w:style>
  <w:style w:type="paragraph" w:customStyle="1" w:styleId="43223216B8184A7E97B4D2DC10186067">
    <w:name w:val="43223216B8184A7E97B4D2DC10186067"/>
  </w:style>
  <w:style w:type="paragraph" w:customStyle="1" w:styleId="93D1911DCEC8430FB47FFE563039795D">
    <w:name w:val="93D1911DCEC8430FB47FFE563039795D"/>
  </w:style>
  <w:style w:type="paragraph" w:customStyle="1" w:styleId="37C2D8019B4A4E55BD7D41CFAFE943F2">
    <w:name w:val="37C2D8019B4A4E55BD7D41CFAFE943F2"/>
  </w:style>
  <w:style w:type="paragraph" w:customStyle="1" w:styleId="37C0F21EB2EE400FB5826CDFA8CEDC0D">
    <w:name w:val="37C0F21EB2EE400FB5826CDFA8CEDC0D"/>
  </w:style>
  <w:style w:type="paragraph" w:customStyle="1" w:styleId="5BBB62EFE60545549AE9EDA6C9E20A03">
    <w:name w:val="5BBB62EFE60545549AE9EDA6C9E20A03"/>
  </w:style>
  <w:style w:type="paragraph" w:customStyle="1" w:styleId="C9802B03EEB5423897A8D9D7F810F0B2">
    <w:name w:val="C9802B03EEB5423897A8D9D7F810F0B2"/>
  </w:style>
  <w:style w:type="paragraph" w:customStyle="1" w:styleId="C6341DCB95BA4DD1B660963851200B3D">
    <w:name w:val="C6341DCB95BA4DD1B660963851200B3D"/>
  </w:style>
  <w:style w:type="paragraph" w:customStyle="1" w:styleId="5713B87C624241CD9C05289D50D95BF3">
    <w:name w:val="5713B87C624241CD9C05289D50D95BF3"/>
  </w:style>
  <w:style w:type="paragraph" w:customStyle="1" w:styleId="E4D8B9A3655549E7A934589135C37C33">
    <w:name w:val="E4D8B9A3655549E7A934589135C37C33"/>
  </w:style>
  <w:style w:type="paragraph" w:customStyle="1" w:styleId="3A9CB21FB6D44D5FB4627D6FD6B5FF28">
    <w:name w:val="3A9CB21FB6D44D5FB4627D6FD6B5FF28"/>
  </w:style>
  <w:style w:type="paragraph" w:customStyle="1" w:styleId="1D977B1B865D49AEA9AB80C876ED7B19">
    <w:name w:val="1D977B1B865D49AEA9AB80C876ED7B19"/>
  </w:style>
  <w:style w:type="paragraph" w:customStyle="1" w:styleId="F068A8AED5D24566B8FDC11DF2C414F3">
    <w:name w:val="F068A8AED5D24566B8FDC11DF2C414F3"/>
  </w:style>
  <w:style w:type="paragraph" w:customStyle="1" w:styleId="85373F71F50F49439AE8B58278A49E6D">
    <w:name w:val="85373F71F50F49439AE8B58278A49E6D"/>
  </w:style>
  <w:style w:type="paragraph" w:customStyle="1" w:styleId="3AF00FEF88EA4C65927E504FC84F9CA7">
    <w:name w:val="3AF00FEF88EA4C65927E504FC84F9CA7"/>
  </w:style>
  <w:style w:type="paragraph" w:customStyle="1" w:styleId="512DFAE46C34426BBB622FD09FBFCA04">
    <w:name w:val="512DFAE46C34426BBB622FD09FBFCA04"/>
  </w:style>
  <w:style w:type="paragraph" w:customStyle="1" w:styleId="36BB9675846C43F587F2EB491247BBAF">
    <w:name w:val="36BB9675846C43F587F2EB491247BBAF"/>
  </w:style>
  <w:style w:type="paragraph" w:customStyle="1" w:styleId="653E716C08EA4CFDA9E6D1091C1D2BC9">
    <w:name w:val="653E716C08EA4CFDA9E6D1091C1D2BC9"/>
  </w:style>
  <w:style w:type="paragraph" w:customStyle="1" w:styleId="3174C5F3B7C94C02BD84E3520CB438AE">
    <w:name w:val="3174C5F3B7C94C02BD84E3520CB438AE"/>
  </w:style>
  <w:style w:type="paragraph" w:customStyle="1" w:styleId="9B129A03A47541D18E6D2086375239E3">
    <w:name w:val="9B129A03A47541D18E6D2086375239E3"/>
  </w:style>
  <w:style w:type="paragraph" w:customStyle="1" w:styleId="1834ECCF956740A397C3F697A83799C6">
    <w:name w:val="1834ECCF956740A397C3F697A83799C6"/>
  </w:style>
  <w:style w:type="paragraph" w:customStyle="1" w:styleId="FA4A8A9088A147708CA3C8E2490DB8C2">
    <w:name w:val="FA4A8A9088A147708CA3C8E2490DB8C2"/>
  </w:style>
  <w:style w:type="paragraph" w:customStyle="1" w:styleId="A6AC4A9291BB4537BA3FF5893E3BA229">
    <w:name w:val="A6AC4A9291BB4537BA3FF5893E3BA229"/>
  </w:style>
  <w:style w:type="paragraph" w:customStyle="1" w:styleId="067E77ED6EA34D6389CB1FD14E89FC17">
    <w:name w:val="067E77ED6EA34D6389CB1FD14E89FC17"/>
  </w:style>
  <w:style w:type="paragraph" w:customStyle="1" w:styleId="10DDB636D62442AFB619F68A5BAC3C06">
    <w:name w:val="10DDB636D62442AFB619F68A5BAC3C06"/>
  </w:style>
  <w:style w:type="paragraph" w:customStyle="1" w:styleId="82F13C1612E14F7F8307096D86A8809A">
    <w:name w:val="82F13C1612E14F7F8307096D86A8809A"/>
  </w:style>
  <w:style w:type="paragraph" w:customStyle="1" w:styleId="A5ACB815A1FE4D5F9FD5FCD0DE5D2946">
    <w:name w:val="A5ACB815A1FE4D5F9FD5FCD0DE5D2946"/>
  </w:style>
  <w:style w:type="paragraph" w:customStyle="1" w:styleId="714D68DC896E4E67AB4A2BCB0BE84942">
    <w:name w:val="714D68DC896E4E67AB4A2BCB0BE84942"/>
  </w:style>
  <w:style w:type="paragraph" w:customStyle="1" w:styleId="783AB15054E64EFA9152AC5EA589246C">
    <w:name w:val="783AB15054E64EFA9152AC5EA589246C"/>
  </w:style>
  <w:style w:type="paragraph" w:customStyle="1" w:styleId="218E75A6F3BE44228E5B518B30954280">
    <w:name w:val="218E75A6F3BE44228E5B518B30954280"/>
  </w:style>
  <w:style w:type="paragraph" w:customStyle="1" w:styleId="7AA4845E5FF54E898F26CE3B24943D61">
    <w:name w:val="7AA4845E5FF54E898F26CE3B24943D61"/>
  </w:style>
  <w:style w:type="paragraph" w:customStyle="1" w:styleId="1DDAFA2EB2154581922A73BD0B1AD13E">
    <w:name w:val="1DDAFA2EB2154581922A73BD0B1AD13E"/>
  </w:style>
  <w:style w:type="paragraph" w:customStyle="1" w:styleId="562C38F5D52442DAB23D6A74245162D1">
    <w:name w:val="562C38F5D52442DAB23D6A74245162D1"/>
  </w:style>
  <w:style w:type="paragraph" w:customStyle="1" w:styleId="8B5B34F226D947E0BDB9A5D4DC01C2C7">
    <w:name w:val="8B5B34F226D947E0BDB9A5D4DC01C2C7"/>
  </w:style>
  <w:style w:type="paragraph" w:customStyle="1" w:styleId="8A2848B4F46C4E3485F5979F9B4D8E37">
    <w:name w:val="8A2848B4F46C4E3485F5979F9B4D8E37"/>
  </w:style>
  <w:style w:type="paragraph" w:customStyle="1" w:styleId="FE055C514D2144018ED3BDA08B5B5802">
    <w:name w:val="FE055C514D2144018ED3BDA08B5B5802"/>
  </w:style>
  <w:style w:type="paragraph" w:customStyle="1" w:styleId="96E27C4021BE487D8B7959776FBFB84C">
    <w:name w:val="96E27C4021BE487D8B7959776FBFB84C"/>
  </w:style>
  <w:style w:type="paragraph" w:customStyle="1" w:styleId="8C2C59B3F1234BC59CB1E5EBAF7CBFB4">
    <w:name w:val="8C2C59B3F1234BC59CB1E5EBAF7CBFB4"/>
  </w:style>
  <w:style w:type="paragraph" w:customStyle="1" w:styleId="26077D3457564F07B67967CAA6358C70">
    <w:name w:val="26077D3457564F07B67967CAA6358C70"/>
  </w:style>
  <w:style w:type="paragraph" w:customStyle="1" w:styleId="8479E3B07C354FA6A178938763851630">
    <w:name w:val="8479E3B07C354FA6A178938763851630"/>
  </w:style>
  <w:style w:type="paragraph" w:customStyle="1" w:styleId="9B3A942A90124EA5B3814F380FEC7256">
    <w:name w:val="9B3A942A90124EA5B3814F380FEC7256"/>
  </w:style>
  <w:style w:type="paragraph" w:customStyle="1" w:styleId="1D120A2870624943BAB6CB82AA19FD5A">
    <w:name w:val="1D120A2870624943BAB6CB82AA19FD5A"/>
  </w:style>
  <w:style w:type="paragraph" w:customStyle="1" w:styleId="3557F78630D547ED81BBCCD8323DF64E">
    <w:name w:val="3557F78630D547ED81BBCCD8323DF64E"/>
  </w:style>
  <w:style w:type="paragraph" w:customStyle="1" w:styleId="AA5AE69F3A8143ABA277B6BC79D21E11">
    <w:name w:val="AA5AE69F3A8143ABA277B6BC79D21E11"/>
  </w:style>
  <w:style w:type="paragraph" w:customStyle="1" w:styleId="C9FD6CBF60474AA1B46139A8E6D263F0">
    <w:name w:val="C9FD6CBF60474AA1B46139A8E6D263F0"/>
  </w:style>
  <w:style w:type="paragraph" w:customStyle="1" w:styleId="A8BE1309998046C0A98D39E8DE89F80D">
    <w:name w:val="A8BE1309998046C0A98D39E8DE89F80D"/>
  </w:style>
  <w:style w:type="paragraph" w:customStyle="1" w:styleId="C06AC71049844E58A84E02A8317F30BA">
    <w:name w:val="C06AC71049844E58A84E02A8317F30BA"/>
  </w:style>
  <w:style w:type="paragraph" w:customStyle="1" w:styleId="77BCE9F35BFD482097E227A1C2185E0A">
    <w:name w:val="77BCE9F35BFD482097E227A1C2185E0A"/>
  </w:style>
  <w:style w:type="paragraph" w:customStyle="1" w:styleId="7097F7A25AF94624A089901D13A86211">
    <w:name w:val="7097F7A25AF94624A089901D13A86211"/>
  </w:style>
  <w:style w:type="paragraph" w:customStyle="1" w:styleId="AABA260E9DC5489D8B8F1ECBA121166C">
    <w:name w:val="AABA260E9DC5489D8B8F1ECBA121166C"/>
  </w:style>
  <w:style w:type="paragraph" w:customStyle="1" w:styleId="0B9EA1AA142042C8A9FE63CEF32393FA">
    <w:name w:val="0B9EA1AA142042C8A9FE63CEF32393FA"/>
  </w:style>
  <w:style w:type="paragraph" w:customStyle="1" w:styleId="2FC495CD391E48CDA8A84BBC60716B6F">
    <w:name w:val="2FC495CD391E48CDA8A84BBC60716B6F"/>
  </w:style>
  <w:style w:type="paragraph" w:customStyle="1" w:styleId="49D50721A9EF4EA3BBDA37FF5C9D8EE5">
    <w:name w:val="49D50721A9EF4EA3BBDA37FF5C9D8EE5"/>
  </w:style>
  <w:style w:type="paragraph" w:customStyle="1" w:styleId="5D61359D517A43109F51B738417BF9DE">
    <w:name w:val="5D61359D517A43109F51B738417BF9DE"/>
  </w:style>
  <w:style w:type="paragraph" w:customStyle="1" w:styleId="45E415033B904192A63C4DE2C8514D49">
    <w:name w:val="45E415033B904192A63C4DE2C8514D49"/>
  </w:style>
  <w:style w:type="paragraph" w:customStyle="1" w:styleId="7BFAC13E7C234E0DAF17C359768F9CF3">
    <w:name w:val="7BFAC13E7C234E0DAF17C359768F9CF3"/>
  </w:style>
  <w:style w:type="paragraph" w:customStyle="1" w:styleId="F6D90585DCA64C36ADADE945BF25C9A3">
    <w:name w:val="F6D90585DCA64C36ADADE945BF25C9A3"/>
  </w:style>
  <w:style w:type="paragraph" w:customStyle="1" w:styleId="85CB41E608AB4886815F3407D31F5E38">
    <w:name w:val="85CB41E608AB4886815F3407D31F5E38"/>
  </w:style>
  <w:style w:type="paragraph" w:customStyle="1" w:styleId="3EBD72E577E146C797C6684647A457E6">
    <w:name w:val="3EBD72E577E146C797C6684647A457E6"/>
  </w:style>
  <w:style w:type="paragraph" w:customStyle="1" w:styleId="BF20349F9D6C4C1B9213ADD8FB141880">
    <w:name w:val="BF20349F9D6C4C1B9213ADD8FB141880"/>
  </w:style>
  <w:style w:type="paragraph" w:customStyle="1" w:styleId="33ECE686917446F08A58535E463DE5FA">
    <w:name w:val="33ECE686917446F08A58535E463DE5FA"/>
  </w:style>
  <w:style w:type="paragraph" w:customStyle="1" w:styleId="773933FFA2FC473BBDEA3220D50A64A0">
    <w:name w:val="773933FFA2FC473BBDEA3220D50A64A0"/>
  </w:style>
  <w:style w:type="paragraph" w:customStyle="1" w:styleId="7E470D524E014F6DB68CC70D2F7192DA">
    <w:name w:val="7E470D524E014F6DB68CC70D2F7192DA"/>
  </w:style>
  <w:style w:type="paragraph" w:customStyle="1" w:styleId="89DE98E3002746249A6C08E1A54828C7">
    <w:name w:val="89DE98E3002746249A6C08E1A54828C7"/>
  </w:style>
  <w:style w:type="paragraph" w:customStyle="1" w:styleId="47E04138A0894A5AA3F3EA431A4DF52A">
    <w:name w:val="47E04138A0894A5AA3F3EA431A4DF52A"/>
  </w:style>
  <w:style w:type="paragraph" w:customStyle="1" w:styleId="48D8FBA2D061404A92BA753802E97B50">
    <w:name w:val="48D8FBA2D061404A92BA753802E97B50"/>
  </w:style>
  <w:style w:type="paragraph" w:customStyle="1" w:styleId="3C77D4F09B64458F9B82DD37924BF5B8">
    <w:name w:val="3C77D4F09B64458F9B82DD37924BF5B8"/>
  </w:style>
  <w:style w:type="paragraph" w:customStyle="1" w:styleId="A66EE2009F874D9C9C9983A54DEB8948">
    <w:name w:val="A66EE2009F874D9C9C9983A54DEB8948"/>
  </w:style>
  <w:style w:type="paragraph" w:customStyle="1" w:styleId="B1F558AE87304DBB9F822F3CE9704A7A">
    <w:name w:val="B1F558AE87304DBB9F822F3CE9704A7A"/>
  </w:style>
  <w:style w:type="paragraph" w:customStyle="1" w:styleId="9E69BBF300AC4ED1AB9F4A9839C79FE8">
    <w:name w:val="9E69BBF300AC4ED1AB9F4A9839C79FE8"/>
  </w:style>
  <w:style w:type="paragraph" w:customStyle="1" w:styleId="8B3BCBB33E874CF1874433FB5DDDE8EB">
    <w:name w:val="8B3BCBB33E874CF1874433FB5DDDE8EB"/>
  </w:style>
  <w:style w:type="paragraph" w:customStyle="1" w:styleId="E485283DFD474EC29669DAB0CEC5A9A9">
    <w:name w:val="E485283DFD474EC29669DAB0CEC5A9A9"/>
  </w:style>
  <w:style w:type="paragraph" w:customStyle="1" w:styleId="951266C9BA804C7393D1F026FEA20BB8">
    <w:name w:val="951266C9BA804C7393D1F026FEA20BB8"/>
  </w:style>
  <w:style w:type="paragraph" w:customStyle="1" w:styleId="95F4C22671184A4389225898F2CB902B">
    <w:name w:val="95F4C22671184A4389225898F2CB902B"/>
  </w:style>
  <w:style w:type="paragraph" w:customStyle="1" w:styleId="56EF48B69ACD4658A6B604E7E98EBDE5">
    <w:name w:val="56EF48B69ACD4658A6B604E7E98EBDE5"/>
  </w:style>
  <w:style w:type="paragraph" w:customStyle="1" w:styleId="C23614BB4B3F47E3870B370835637CA1">
    <w:name w:val="C23614BB4B3F47E3870B370835637CA1"/>
  </w:style>
  <w:style w:type="paragraph" w:customStyle="1" w:styleId="649FFCBEB89945719A968D1B303D8866">
    <w:name w:val="649FFCBEB89945719A968D1B303D8866"/>
  </w:style>
  <w:style w:type="paragraph" w:customStyle="1" w:styleId="0E4C1B8425274CB0961B52E028A2E07C">
    <w:name w:val="0E4C1B8425274CB0961B52E028A2E07C"/>
  </w:style>
  <w:style w:type="paragraph" w:customStyle="1" w:styleId="DCDDB632C83F4BBB975A6114F1894601">
    <w:name w:val="DCDDB632C83F4BBB975A6114F1894601"/>
  </w:style>
  <w:style w:type="paragraph" w:customStyle="1" w:styleId="75B1F9C0E33F47DFABA8B1E5A9215BFE">
    <w:name w:val="75B1F9C0E33F47DFABA8B1E5A9215BFE"/>
  </w:style>
  <w:style w:type="paragraph" w:customStyle="1" w:styleId="1650DFFBA52946B98481BC71DBB57906">
    <w:name w:val="1650DFFBA52946B98481BC71DBB57906"/>
  </w:style>
  <w:style w:type="paragraph" w:customStyle="1" w:styleId="84536621E666405FB49EAF1D71727907">
    <w:name w:val="84536621E666405FB49EAF1D71727907"/>
  </w:style>
  <w:style w:type="paragraph" w:customStyle="1" w:styleId="D3C7B25E1A67496EB2BD0FE38F2C5CBF">
    <w:name w:val="D3C7B25E1A67496EB2BD0FE38F2C5CBF"/>
  </w:style>
  <w:style w:type="paragraph" w:customStyle="1" w:styleId="9C4215BF3AE943129740D3A023E3CEB8">
    <w:name w:val="9C4215BF3AE943129740D3A023E3CEB8"/>
  </w:style>
  <w:style w:type="paragraph" w:customStyle="1" w:styleId="F23806010CC141EAADA5B034AD1B55E4">
    <w:name w:val="F23806010CC141EAADA5B034AD1B55E4"/>
  </w:style>
  <w:style w:type="paragraph" w:customStyle="1" w:styleId="900EC1B41B67430CA80958ACCF76D156">
    <w:name w:val="900EC1B41B67430CA80958ACCF76D156"/>
  </w:style>
  <w:style w:type="paragraph" w:customStyle="1" w:styleId="131502CC341546048EC726B34B277897">
    <w:name w:val="131502CC341546048EC726B34B277897"/>
  </w:style>
  <w:style w:type="paragraph" w:customStyle="1" w:styleId="B158BA54F6A441C1A964171E18FFE682">
    <w:name w:val="B158BA54F6A441C1A964171E18FFE682"/>
  </w:style>
  <w:style w:type="paragraph" w:customStyle="1" w:styleId="2EE83EF23EDD47AA85F0C2975C370B49">
    <w:name w:val="2EE83EF23EDD47AA85F0C2975C370B49"/>
  </w:style>
  <w:style w:type="paragraph" w:customStyle="1" w:styleId="8676F34A9F5C4F1B936104D94DEF958D">
    <w:name w:val="8676F34A9F5C4F1B936104D94DEF958D"/>
  </w:style>
  <w:style w:type="paragraph" w:customStyle="1" w:styleId="6DA459DDFCCC4C9EA6845436D781C06C">
    <w:name w:val="6DA459DDFCCC4C9EA6845436D781C06C"/>
  </w:style>
  <w:style w:type="paragraph" w:customStyle="1" w:styleId="3AE7A73E625E45F69DF0F9006902BEA3">
    <w:name w:val="3AE7A73E625E45F69DF0F9006902BEA3"/>
  </w:style>
  <w:style w:type="paragraph" w:customStyle="1" w:styleId="E8C60CBB292348B9B88FFA7E30232BB0">
    <w:name w:val="E8C60CBB292348B9B88FFA7E30232BB0"/>
  </w:style>
  <w:style w:type="paragraph" w:customStyle="1" w:styleId="0DE384DEB2D342A8AE35E31C2854EEAD">
    <w:name w:val="0DE384DEB2D342A8AE35E31C2854EEAD"/>
  </w:style>
  <w:style w:type="paragraph" w:customStyle="1" w:styleId="27567027C4FE4F9A82792EDD94E810E4">
    <w:name w:val="27567027C4FE4F9A82792EDD94E810E4"/>
  </w:style>
  <w:style w:type="paragraph" w:customStyle="1" w:styleId="4F781DEF0EE949349EF9E3794089000B">
    <w:name w:val="4F781DEF0EE949349EF9E3794089000B"/>
  </w:style>
  <w:style w:type="paragraph" w:customStyle="1" w:styleId="46D94F95F40846698FB1EBF51BFF1DBA">
    <w:name w:val="46D94F95F40846698FB1EBF51BFF1DBA"/>
  </w:style>
  <w:style w:type="paragraph" w:customStyle="1" w:styleId="E07831BD801F4D24B379E577B6F35458">
    <w:name w:val="E07831BD801F4D24B379E577B6F35458"/>
  </w:style>
  <w:style w:type="paragraph" w:customStyle="1" w:styleId="04DFC2A24C4A408EAF7DA5F57F4F49C4">
    <w:name w:val="04DFC2A24C4A408EAF7DA5F57F4F49C4"/>
  </w:style>
  <w:style w:type="paragraph" w:customStyle="1" w:styleId="4BCAF26CF34842C69868A93CA2B79EBA">
    <w:name w:val="4BCAF26CF34842C69868A93CA2B79EBA"/>
  </w:style>
  <w:style w:type="paragraph" w:customStyle="1" w:styleId="C1FE2C12A13D4E5386758DE6AA82493B">
    <w:name w:val="C1FE2C12A13D4E5386758DE6AA82493B"/>
  </w:style>
  <w:style w:type="paragraph" w:customStyle="1" w:styleId="07BBD3D3B6B44AF39FB7EFE3E7D73DF6">
    <w:name w:val="07BBD3D3B6B44AF39FB7EFE3E7D73DF6"/>
  </w:style>
  <w:style w:type="paragraph" w:customStyle="1" w:styleId="F32242ECF760486982FB17CE3E64F333">
    <w:name w:val="F32242ECF760486982FB17CE3E64F333"/>
  </w:style>
  <w:style w:type="paragraph" w:customStyle="1" w:styleId="C09AFABFD050496AB020BD62531B98F8">
    <w:name w:val="C09AFABFD050496AB020BD62531B98F8"/>
  </w:style>
  <w:style w:type="paragraph" w:customStyle="1" w:styleId="3538654CA901436A8E66A8B83B4BCCC6">
    <w:name w:val="3538654CA901436A8E66A8B83B4BCCC6"/>
  </w:style>
  <w:style w:type="paragraph" w:customStyle="1" w:styleId="866DBC720BDD48BF8597CB7BF8AB57E7">
    <w:name w:val="866DBC720BDD48BF8597CB7BF8AB57E7"/>
  </w:style>
  <w:style w:type="paragraph" w:customStyle="1" w:styleId="2959C8B7ABF04C7FB9D443B8C2047730">
    <w:name w:val="2959C8B7ABF04C7FB9D443B8C2047730"/>
  </w:style>
  <w:style w:type="paragraph" w:customStyle="1" w:styleId="B1A85CA22F55475D87980731B2F3FD44">
    <w:name w:val="B1A85CA22F55475D87980731B2F3FD44"/>
  </w:style>
  <w:style w:type="paragraph" w:customStyle="1" w:styleId="34481AFD842F487A925E8102845693B3">
    <w:name w:val="34481AFD842F487A925E8102845693B3"/>
  </w:style>
  <w:style w:type="paragraph" w:customStyle="1" w:styleId="1895E966DE2346089A19F4A7FA1899DE">
    <w:name w:val="1895E966DE2346089A19F4A7FA1899DE"/>
  </w:style>
  <w:style w:type="paragraph" w:customStyle="1" w:styleId="3AD35CD4AC374E29A5FEAC2C859860CC">
    <w:name w:val="3AD35CD4AC374E29A5FEAC2C859860CC"/>
  </w:style>
  <w:style w:type="paragraph" w:customStyle="1" w:styleId="07E9AB49EA62497EB7115DE7DB2136E4">
    <w:name w:val="07E9AB49EA62497EB7115DE7DB2136E4"/>
  </w:style>
  <w:style w:type="paragraph" w:customStyle="1" w:styleId="B832185E68D941C3AC530A5642B30E2D">
    <w:name w:val="B832185E68D941C3AC530A5642B30E2D"/>
  </w:style>
  <w:style w:type="paragraph" w:customStyle="1" w:styleId="C100B67CC98E48BFADCB60A49B58D071">
    <w:name w:val="C100B67CC98E48BFADCB60A49B58D071"/>
  </w:style>
  <w:style w:type="paragraph" w:customStyle="1" w:styleId="48A89B9A28444EADBE9E19D7CC4F7DBA">
    <w:name w:val="48A89B9A28444EADBE9E19D7CC4F7DBA"/>
  </w:style>
  <w:style w:type="paragraph" w:customStyle="1" w:styleId="43BA52324231427397FB3E200A409D17">
    <w:name w:val="43BA52324231427397FB3E200A409D17"/>
  </w:style>
  <w:style w:type="paragraph" w:customStyle="1" w:styleId="731FBEB075E942ADB3BA720AB2DB30C9">
    <w:name w:val="731FBEB075E942ADB3BA720AB2DB30C9"/>
  </w:style>
  <w:style w:type="paragraph" w:customStyle="1" w:styleId="66B2FA57149C49E38E1C79ED8570B9DF">
    <w:name w:val="66B2FA57149C49E38E1C79ED8570B9DF"/>
  </w:style>
  <w:style w:type="paragraph" w:customStyle="1" w:styleId="01D2D0C3CB1A494CBA246E5CA60129DF">
    <w:name w:val="01D2D0C3CB1A494CBA246E5CA60129DF"/>
  </w:style>
  <w:style w:type="paragraph" w:customStyle="1" w:styleId="3610BD4EAE6544B7A577DE396BC07B10">
    <w:name w:val="3610BD4EAE6544B7A577DE396BC07B10"/>
  </w:style>
  <w:style w:type="paragraph" w:customStyle="1" w:styleId="75F73ED8292A4F56AC472871C58EEEFF">
    <w:name w:val="75F73ED8292A4F56AC472871C58EEEFF"/>
  </w:style>
  <w:style w:type="paragraph" w:customStyle="1" w:styleId="64E35615CAC7452A9CDF4AA8551C8716">
    <w:name w:val="64E35615CAC7452A9CDF4AA8551C8716"/>
  </w:style>
  <w:style w:type="paragraph" w:customStyle="1" w:styleId="D17377485D744188AE9CF5C3F9EB7592">
    <w:name w:val="D17377485D744188AE9CF5C3F9EB7592"/>
  </w:style>
  <w:style w:type="paragraph" w:customStyle="1" w:styleId="B63CA44BC22949149BC3083FAFDB6AE8">
    <w:name w:val="B63CA44BC22949149BC3083FAFDB6AE8"/>
  </w:style>
  <w:style w:type="paragraph" w:customStyle="1" w:styleId="4ED2811E21F140C0B486E6FB01D1E7FF">
    <w:name w:val="4ED2811E21F140C0B486E6FB01D1E7FF"/>
  </w:style>
  <w:style w:type="paragraph" w:customStyle="1" w:styleId="B0B4AFF35C8142EB896D18C5FEC1668A">
    <w:name w:val="B0B4AFF35C8142EB896D18C5FEC1668A"/>
  </w:style>
  <w:style w:type="paragraph" w:customStyle="1" w:styleId="F1436CEF09B442BFB112046471724C8D">
    <w:name w:val="F1436CEF09B442BFB112046471724C8D"/>
  </w:style>
  <w:style w:type="paragraph" w:customStyle="1" w:styleId="331F081E9A6F4C9F8CF7B46C1638E44B">
    <w:name w:val="331F081E9A6F4C9F8CF7B46C1638E44B"/>
  </w:style>
  <w:style w:type="paragraph" w:customStyle="1" w:styleId="C1F48F2AFF534FFDA6CA5A22024B0D4F">
    <w:name w:val="C1F48F2AFF534FFDA6CA5A22024B0D4F"/>
  </w:style>
  <w:style w:type="paragraph" w:customStyle="1" w:styleId="3D29B22FB34842D782911A36AAABA5BE">
    <w:name w:val="3D29B22FB34842D782911A36AAABA5BE"/>
  </w:style>
  <w:style w:type="paragraph" w:customStyle="1" w:styleId="6CC0734278DC435C9E9D6C116EB73298">
    <w:name w:val="6CC0734278DC435C9E9D6C116EB73298"/>
  </w:style>
  <w:style w:type="paragraph" w:customStyle="1" w:styleId="587F341331A74D849876D436E223F938">
    <w:name w:val="587F341331A74D849876D436E223F938"/>
  </w:style>
  <w:style w:type="paragraph" w:customStyle="1" w:styleId="F06C27B137D549C4861AFBBD645C8940">
    <w:name w:val="F06C27B137D549C4861AFBBD645C8940"/>
  </w:style>
  <w:style w:type="paragraph" w:customStyle="1" w:styleId="E8077FDD46E34F2AB37CBD105D896391">
    <w:name w:val="E8077FDD46E34F2AB37CBD105D896391"/>
  </w:style>
  <w:style w:type="paragraph" w:customStyle="1" w:styleId="C85E057CBDC94A85AFA106DCE198D6F9">
    <w:name w:val="C85E057CBDC94A85AFA106DCE198D6F9"/>
  </w:style>
  <w:style w:type="paragraph" w:customStyle="1" w:styleId="5B2EB0E02DF94812BDB864BE768D8DC7">
    <w:name w:val="5B2EB0E02DF94812BDB864BE768D8DC7"/>
  </w:style>
  <w:style w:type="paragraph" w:customStyle="1" w:styleId="BBCC004E0C6B4FF0B5C4DB0BE87777AD">
    <w:name w:val="BBCC004E0C6B4FF0B5C4DB0BE87777AD"/>
  </w:style>
  <w:style w:type="paragraph" w:customStyle="1" w:styleId="D86822C134444DEB9215C1F7749C2C0F">
    <w:name w:val="D86822C134444DEB9215C1F7749C2C0F"/>
  </w:style>
  <w:style w:type="paragraph" w:customStyle="1" w:styleId="472A732C5FC94ABC9E61DBE1A6A851E9">
    <w:name w:val="472A732C5FC94ABC9E61DBE1A6A851E9"/>
  </w:style>
  <w:style w:type="paragraph" w:customStyle="1" w:styleId="B829535A01BD4105B67028FF50B96C7B">
    <w:name w:val="B829535A01BD4105B67028FF50B96C7B"/>
  </w:style>
  <w:style w:type="paragraph" w:customStyle="1" w:styleId="69C0B4CC363648B19034C5F7F12DA3B8">
    <w:name w:val="69C0B4CC363648B19034C5F7F12DA3B8"/>
  </w:style>
  <w:style w:type="paragraph" w:customStyle="1" w:styleId="B2B27E3B2A6B4E68903A23867435F98D">
    <w:name w:val="B2B27E3B2A6B4E68903A23867435F98D"/>
  </w:style>
  <w:style w:type="paragraph" w:customStyle="1" w:styleId="14E3849D311943E3A05877B70D974D2A">
    <w:name w:val="14E3849D311943E3A05877B70D974D2A"/>
  </w:style>
  <w:style w:type="paragraph" w:customStyle="1" w:styleId="573CE21F9A154249A193898B01D603D9">
    <w:name w:val="573CE21F9A154249A193898B01D603D9"/>
  </w:style>
  <w:style w:type="paragraph" w:customStyle="1" w:styleId="405C3A14B1824CCCB3DA6220F915F3B2">
    <w:name w:val="405C3A14B1824CCCB3DA6220F915F3B2"/>
  </w:style>
  <w:style w:type="paragraph" w:customStyle="1" w:styleId="0BC238075B1243AE88E1844013014B46">
    <w:name w:val="0BC238075B1243AE88E1844013014B46"/>
  </w:style>
  <w:style w:type="paragraph" w:customStyle="1" w:styleId="9E58F293C43B442F97DF25B6459B1EC7">
    <w:name w:val="9E58F293C43B442F97DF25B6459B1EC7"/>
  </w:style>
  <w:style w:type="paragraph" w:customStyle="1" w:styleId="70A54EEACCE840269DB7AFE38CF86FF8">
    <w:name w:val="70A54EEACCE840269DB7AFE38CF86FF8"/>
  </w:style>
  <w:style w:type="paragraph" w:customStyle="1" w:styleId="C354EF052DAA4892BA4B94691B5E8C4C">
    <w:name w:val="C354EF052DAA4892BA4B94691B5E8C4C"/>
  </w:style>
  <w:style w:type="paragraph" w:customStyle="1" w:styleId="171D6A5FC74A4872BDE121F9F9C64EDF">
    <w:name w:val="171D6A5FC74A4872BDE121F9F9C64EDF"/>
  </w:style>
  <w:style w:type="paragraph" w:customStyle="1" w:styleId="E6612DD5BEEA45C6A2F8F9164F876A1C">
    <w:name w:val="E6612DD5BEEA45C6A2F8F9164F876A1C"/>
  </w:style>
  <w:style w:type="paragraph" w:customStyle="1" w:styleId="39497A7B12714CFF9DB101B1C7212D14">
    <w:name w:val="39497A7B12714CFF9DB101B1C7212D14"/>
  </w:style>
  <w:style w:type="paragraph" w:customStyle="1" w:styleId="CF3D9BD389DE48D7902314B02F8BE921">
    <w:name w:val="CF3D9BD389DE48D7902314B02F8BE921"/>
  </w:style>
  <w:style w:type="paragraph" w:customStyle="1" w:styleId="80A4A5B1B55444E083001925D6166B1C">
    <w:name w:val="80A4A5B1B55444E083001925D6166B1C"/>
  </w:style>
  <w:style w:type="paragraph" w:customStyle="1" w:styleId="DCD170284B46406E951DE8BFAAE42D91">
    <w:name w:val="DCD170284B46406E951DE8BFAAE42D91"/>
  </w:style>
  <w:style w:type="paragraph" w:customStyle="1" w:styleId="C68431EF4FEE49FF976302423A4C0EAA">
    <w:name w:val="C68431EF4FEE49FF976302423A4C0EAA"/>
  </w:style>
  <w:style w:type="paragraph" w:customStyle="1" w:styleId="84DE1C589E1B44E9BDF556E68BC9819E">
    <w:name w:val="84DE1C589E1B44E9BDF556E68BC9819E"/>
  </w:style>
  <w:style w:type="paragraph" w:customStyle="1" w:styleId="E1EA42FDD40549418A1F2D5C75226A5B">
    <w:name w:val="E1EA42FDD40549418A1F2D5C75226A5B"/>
  </w:style>
  <w:style w:type="paragraph" w:customStyle="1" w:styleId="A59F0F29C50F4C18B6AB95901CCDFD47">
    <w:name w:val="A59F0F29C50F4C18B6AB95901CCDFD47"/>
  </w:style>
  <w:style w:type="paragraph" w:customStyle="1" w:styleId="2F83C06A6E3A495D97E706C757995EB4">
    <w:name w:val="2F83C06A6E3A495D97E706C757995EB4"/>
  </w:style>
  <w:style w:type="paragraph" w:customStyle="1" w:styleId="1E30DD8135C345BCA57B1DEDA5166220">
    <w:name w:val="1E30DD8135C345BCA57B1DEDA5166220"/>
  </w:style>
  <w:style w:type="paragraph" w:customStyle="1" w:styleId="494B2903D2B545E4A2847D8C0DE6922C">
    <w:name w:val="494B2903D2B545E4A2847D8C0DE6922C"/>
  </w:style>
  <w:style w:type="paragraph" w:customStyle="1" w:styleId="02A9DD843579458791EF8F104842D7F2">
    <w:name w:val="02A9DD843579458791EF8F104842D7F2"/>
  </w:style>
  <w:style w:type="paragraph" w:customStyle="1" w:styleId="3BE3A5340A304A91A2FFB8E917499F78">
    <w:name w:val="3BE3A5340A304A91A2FFB8E917499F78"/>
  </w:style>
  <w:style w:type="paragraph" w:customStyle="1" w:styleId="398C798009DC42F29A9D600703E2F140">
    <w:name w:val="398C798009DC42F29A9D600703E2F140"/>
  </w:style>
  <w:style w:type="paragraph" w:customStyle="1" w:styleId="E8ECD7D3EF7448F8809D991C842A01ED">
    <w:name w:val="E8ECD7D3EF7448F8809D991C842A01ED"/>
  </w:style>
  <w:style w:type="paragraph" w:customStyle="1" w:styleId="A2D6F53A6574430B93E8571211896D9E">
    <w:name w:val="A2D6F53A6574430B93E8571211896D9E"/>
  </w:style>
  <w:style w:type="paragraph" w:customStyle="1" w:styleId="51C3DA15D9814AFB8309ED986A274F79">
    <w:name w:val="51C3DA15D9814AFB8309ED986A274F79"/>
  </w:style>
  <w:style w:type="paragraph" w:customStyle="1" w:styleId="ECC2A990A8A24439AD8F42AF4A65E875">
    <w:name w:val="ECC2A990A8A24439AD8F42AF4A65E875"/>
  </w:style>
  <w:style w:type="paragraph" w:customStyle="1" w:styleId="8578A043BFA542EE815E388585BD6BC1">
    <w:name w:val="8578A043BFA542EE815E388585BD6BC1"/>
  </w:style>
  <w:style w:type="paragraph" w:customStyle="1" w:styleId="6C69F21EDDF04E688BF12D1CB42E7169">
    <w:name w:val="6C69F21EDDF04E688BF12D1CB42E7169"/>
  </w:style>
  <w:style w:type="paragraph" w:customStyle="1" w:styleId="2C8F85C482E54B73BD3F3F92B4F3B905">
    <w:name w:val="2C8F85C482E54B73BD3F3F92B4F3B905"/>
  </w:style>
  <w:style w:type="paragraph" w:customStyle="1" w:styleId="1ECE4540C02E4B3A84965FBC0BF06EBE">
    <w:name w:val="1ECE4540C02E4B3A84965FBC0BF06EBE"/>
  </w:style>
  <w:style w:type="paragraph" w:customStyle="1" w:styleId="7F3E12F5D1EC48F494E9EBDA109EF3EF">
    <w:name w:val="7F3E12F5D1EC48F494E9EBDA109EF3EF"/>
  </w:style>
  <w:style w:type="paragraph" w:customStyle="1" w:styleId="468C7A65D1064954A82ADBAA61033235">
    <w:name w:val="468C7A65D1064954A82ADBAA61033235"/>
  </w:style>
  <w:style w:type="paragraph" w:customStyle="1" w:styleId="087A0C52BC124EB9A44F4888A1746FD2">
    <w:name w:val="087A0C52BC124EB9A44F4888A1746FD2"/>
  </w:style>
  <w:style w:type="paragraph" w:customStyle="1" w:styleId="2D7DAA34780B4B2A8F6B5687F93D6273">
    <w:name w:val="2D7DAA34780B4B2A8F6B5687F93D6273"/>
  </w:style>
  <w:style w:type="paragraph" w:customStyle="1" w:styleId="7281F94EB27A45FFBC7F0C35E893894F">
    <w:name w:val="7281F94EB27A45FFBC7F0C35E893894F"/>
  </w:style>
  <w:style w:type="paragraph" w:customStyle="1" w:styleId="F3B31BC5FCA44C66B7B0247AABA448EA">
    <w:name w:val="F3B31BC5FCA44C66B7B0247AABA448EA"/>
  </w:style>
  <w:style w:type="paragraph" w:customStyle="1" w:styleId="BDCC816F35C641EFB755DC02FFCDA94D">
    <w:name w:val="BDCC816F35C641EFB755DC02FFCDA94D"/>
  </w:style>
  <w:style w:type="paragraph" w:customStyle="1" w:styleId="BC01FCDF3E914D08AB942346D6C52860">
    <w:name w:val="BC01FCDF3E914D08AB942346D6C52860"/>
  </w:style>
  <w:style w:type="paragraph" w:customStyle="1" w:styleId="73883FE906D946BAAC654BEE065D8A5E">
    <w:name w:val="73883FE906D946BAAC654BEE065D8A5E"/>
  </w:style>
  <w:style w:type="paragraph" w:customStyle="1" w:styleId="152D695D73F449CFBEF6E3F5FCCEB081">
    <w:name w:val="152D695D73F449CFBEF6E3F5FCCEB081"/>
  </w:style>
  <w:style w:type="paragraph" w:customStyle="1" w:styleId="37B435C2123749BE81CCA1F9C013C40C">
    <w:name w:val="37B435C2123749BE81CCA1F9C013C40C"/>
  </w:style>
  <w:style w:type="paragraph" w:customStyle="1" w:styleId="BAE59F1871CD4558B3A5D06F29DE84D1">
    <w:name w:val="BAE59F1871CD4558B3A5D06F29DE84D1"/>
  </w:style>
  <w:style w:type="paragraph" w:customStyle="1" w:styleId="D1039AE989354710B9071A57672F760D">
    <w:name w:val="D1039AE989354710B9071A57672F760D"/>
  </w:style>
  <w:style w:type="paragraph" w:customStyle="1" w:styleId="19A955B9FBF540C8992914FD3EF6298D">
    <w:name w:val="19A955B9FBF540C8992914FD3EF6298D"/>
  </w:style>
  <w:style w:type="paragraph" w:customStyle="1" w:styleId="68D68DDC93EF4EA19A8475663330A312">
    <w:name w:val="68D68DDC93EF4EA19A8475663330A312"/>
  </w:style>
  <w:style w:type="paragraph" w:customStyle="1" w:styleId="431F9DE559394D23BF39B9F3C1B0BC35">
    <w:name w:val="431F9DE559394D23BF39B9F3C1B0BC35"/>
  </w:style>
  <w:style w:type="paragraph" w:customStyle="1" w:styleId="B77DBD6F214A45579554F0A8484C2A79">
    <w:name w:val="B77DBD6F214A45579554F0A8484C2A79"/>
  </w:style>
  <w:style w:type="paragraph" w:customStyle="1" w:styleId="BF643F70F75F4EECA924645D056231BE">
    <w:name w:val="BF643F70F75F4EECA924645D056231BE"/>
  </w:style>
  <w:style w:type="paragraph" w:customStyle="1" w:styleId="C33A0B40A1BC4448958BF91098B4ED53">
    <w:name w:val="C33A0B40A1BC4448958BF91098B4ED53"/>
  </w:style>
  <w:style w:type="paragraph" w:customStyle="1" w:styleId="89649B10F7604512A3D53174DB21244A">
    <w:name w:val="89649B10F7604512A3D53174DB21244A"/>
  </w:style>
  <w:style w:type="paragraph" w:customStyle="1" w:styleId="D25690E115A549EA9F3E0DF761DD7DFC">
    <w:name w:val="D25690E115A549EA9F3E0DF761DD7DFC"/>
  </w:style>
  <w:style w:type="paragraph" w:customStyle="1" w:styleId="8CBEB764E3EA4ADE8831CA58CD98BD40">
    <w:name w:val="8CBEB764E3EA4ADE8831CA58CD98BD40"/>
  </w:style>
  <w:style w:type="paragraph" w:customStyle="1" w:styleId="A87E590139CF458EAE2261830E6DD2E8">
    <w:name w:val="A87E590139CF458EAE2261830E6DD2E8"/>
  </w:style>
  <w:style w:type="paragraph" w:customStyle="1" w:styleId="028E69CCB15F405D86C2192D3F084803">
    <w:name w:val="028E69CCB15F405D86C2192D3F084803"/>
  </w:style>
  <w:style w:type="paragraph" w:customStyle="1" w:styleId="1E2E3A7E8E784F739F62F641EE47B4F8">
    <w:name w:val="1E2E3A7E8E784F739F62F641EE47B4F8"/>
  </w:style>
  <w:style w:type="paragraph" w:customStyle="1" w:styleId="EE2923D56AC4407E95574AFC0B27A9AB">
    <w:name w:val="EE2923D56AC4407E95574AFC0B27A9AB"/>
  </w:style>
  <w:style w:type="paragraph" w:customStyle="1" w:styleId="BD0599EAF8CA4AFBB3BBB614A079B7B3">
    <w:name w:val="BD0599EAF8CA4AFBB3BBB614A079B7B3"/>
  </w:style>
  <w:style w:type="paragraph" w:customStyle="1" w:styleId="79D708712418479B84C3269C345A7983">
    <w:name w:val="79D708712418479B84C3269C345A7983"/>
  </w:style>
  <w:style w:type="paragraph" w:customStyle="1" w:styleId="AF21A092A722457F93D272C3290C52D0">
    <w:name w:val="AF21A092A722457F93D272C3290C52D0"/>
  </w:style>
  <w:style w:type="paragraph" w:customStyle="1" w:styleId="2A5082842CB141AC8B20DCAA726DF4A1">
    <w:name w:val="2A5082842CB141AC8B20DCAA726DF4A1"/>
  </w:style>
  <w:style w:type="paragraph" w:customStyle="1" w:styleId="9300F80F14BE4EFCB9A71CFB41DD4507">
    <w:name w:val="9300F80F14BE4EFCB9A71CFB41DD4507"/>
  </w:style>
  <w:style w:type="paragraph" w:customStyle="1" w:styleId="BC035EC477B647698A1ED035BB73D064">
    <w:name w:val="BC035EC477B647698A1ED035BB73D064"/>
  </w:style>
  <w:style w:type="paragraph" w:customStyle="1" w:styleId="D586783A3F274ADEA8815D6297407104">
    <w:name w:val="D586783A3F274ADEA8815D6297407104"/>
  </w:style>
  <w:style w:type="paragraph" w:customStyle="1" w:styleId="33441851F9CB48D69D9007640DDD3E14">
    <w:name w:val="33441851F9CB48D69D9007640DDD3E14"/>
  </w:style>
  <w:style w:type="paragraph" w:customStyle="1" w:styleId="BBE81729BE7C41FF8EB0FAE78207E7AE">
    <w:name w:val="BBE81729BE7C41FF8EB0FAE78207E7AE"/>
  </w:style>
  <w:style w:type="paragraph" w:customStyle="1" w:styleId="5CF1DAF8FCC84B27A593CB83965769A4">
    <w:name w:val="5CF1DAF8FCC84B27A593CB83965769A4"/>
  </w:style>
  <w:style w:type="paragraph" w:customStyle="1" w:styleId="A1345E3AA8064733BB3DD9518E494D11">
    <w:name w:val="A1345E3AA8064733BB3DD9518E494D11"/>
  </w:style>
  <w:style w:type="paragraph" w:customStyle="1" w:styleId="1A1C756038A14B049A41932E04D94F21">
    <w:name w:val="1A1C756038A14B049A41932E04D94F21"/>
  </w:style>
  <w:style w:type="paragraph" w:customStyle="1" w:styleId="393CE4D44EF14E73956BF3C50C47E153">
    <w:name w:val="393CE4D44EF14E73956BF3C50C47E153"/>
  </w:style>
  <w:style w:type="paragraph" w:customStyle="1" w:styleId="23A78164097140D0A1082395A6E094EB">
    <w:name w:val="23A78164097140D0A1082395A6E094EB"/>
  </w:style>
  <w:style w:type="paragraph" w:customStyle="1" w:styleId="D1199CB16F934540B28F32D2676600F4">
    <w:name w:val="D1199CB16F934540B28F32D2676600F4"/>
  </w:style>
  <w:style w:type="paragraph" w:customStyle="1" w:styleId="34755EEED72F410A8BF1ECDCFFD1D559">
    <w:name w:val="34755EEED72F410A8BF1ECDCFFD1D559"/>
  </w:style>
  <w:style w:type="paragraph" w:customStyle="1" w:styleId="C35CFE842EED4D3982F4F3BE7B0DDD59">
    <w:name w:val="C35CFE842EED4D3982F4F3BE7B0DDD59"/>
  </w:style>
  <w:style w:type="paragraph" w:customStyle="1" w:styleId="01048444D70840DB924DC1856F378ED8">
    <w:name w:val="01048444D70840DB924DC1856F378ED8"/>
  </w:style>
  <w:style w:type="paragraph" w:customStyle="1" w:styleId="BEA4F60FC83D46DBB059B272AC92DA42">
    <w:name w:val="BEA4F60FC83D46DBB059B272AC92DA42"/>
  </w:style>
  <w:style w:type="paragraph" w:customStyle="1" w:styleId="00BF330C6CD642DBB6B8F89F9C3F2C62">
    <w:name w:val="00BF330C6CD642DBB6B8F89F9C3F2C62"/>
  </w:style>
  <w:style w:type="paragraph" w:customStyle="1" w:styleId="44609AAD7362437A91F7195B966AEB42">
    <w:name w:val="44609AAD7362437A91F7195B966AEB42"/>
  </w:style>
  <w:style w:type="paragraph" w:customStyle="1" w:styleId="EA6972CF460144E8867104123F8CE579">
    <w:name w:val="EA6972CF460144E8867104123F8CE579"/>
  </w:style>
  <w:style w:type="paragraph" w:customStyle="1" w:styleId="D20AF80C6D7F4BE9923E26D421EC64AB">
    <w:name w:val="D20AF80C6D7F4BE9923E26D421EC64AB"/>
  </w:style>
  <w:style w:type="paragraph" w:customStyle="1" w:styleId="47B0DEE702294E309BA4BDE5040FD701">
    <w:name w:val="47B0DEE702294E309BA4BDE5040FD701"/>
  </w:style>
  <w:style w:type="paragraph" w:customStyle="1" w:styleId="7E3F9E3982F240EEA80278D8C9EC82BA">
    <w:name w:val="7E3F9E3982F240EEA80278D8C9EC82BA"/>
  </w:style>
  <w:style w:type="paragraph" w:customStyle="1" w:styleId="8B02B7B8A6274BC39A128CCE8B852852">
    <w:name w:val="8B02B7B8A6274BC39A128CCE8B852852"/>
  </w:style>
  <w:style w:type="paragraph" w:customStyle="1" w:styleId="513BB7CEFA544E859949A7A1C937BE51">
    <w:name w:val="513BB7CEFA544E859949A7A1C937BE51"/>
  </w:style>
  <w:style w:type="paragraph" w:customStyle="1" w:styleId="E83331B6EEBF4B5DBD72BC52E157C373">
    <w:name w:val="E83331B6EEBF4B5DBD72BC52E157C373"/>
  </w:style>
  <w:style w:type="paragraph" w:customStyle="1" w:styleId="998E9A9245834C53A7971AE73B63011D">
    <w:name w:val="998E9A9245834C53A7971AE73B63011D"/>
  </w:style>
  <w:style w:type="paragraph" w:customStyle="1" w:styleId="0EE5F0C5DAE04A02845868C976719D07">
    <w:name w:val="0EE5F0C5DAE04A02845868C976719D07"/>
  </w:style>
  <w:style w:type="paragraph" w:customStyle="1" w:styleId="F38462BDBB6D489FA2C864542C3EC4C9">
    <w:name w:val="F38462BDBB6D489FA2C864542C3EC4C9"/>
  </w:style>
  <w:style w:type="paragraph" w:customStyle="1" w:styleId="87481E8F762248D29559ED4E40D43EE9">
    <w:name w:val="87481E8F762248D29559ED4E40D43EE9"/>
  </w:style>
  <w:style w:type="paragraph" w:customStyle="1" w:styleId="3BF816FA08F54D489690FD6BC15DED1E">
    <w:name w:val="3BF816FA08F54D489690FD6BC15DED1E"/>
  </w:style>
  <w:style w:type="paragraph" w:customStyle="1" w:styleId="0A6F0B1ECDBA4212B50360AE04334550">
    <w:name w:val="0A6F0B1ECDBA4212B50360AE04334550"/>
  </w:style>
  <w:style w:type="paragraph" w:customStyle="1" w:styleId="5A0EC4BF44484A6FB5DAA372F2D71D93">
    <w:name w:val="5A0EC4BF44484A6FB5DAA372F2D71D93"/>
  </w:style>
  <w:style w:type="paragraph" w:customStyle="1" w:styleId="1FCCA73E6C394F51AAF5E8567E4FE7C6">
    <w:name w:val="1FCCA73E6C394F51AAF5E8567E4FE7C6"/>
  </w:style>
  <w:style w:type="paragraph" w:customStyle="1" w:styleId="9DFD746D9B354B7AA1F1CE52CBCAC4B9">
    <w:name w:val="9DFD746D9B354B7AA1F1CE52CBCAC4B9"/>
  </w:style>
  <w:style w:type="paragraph" w:customStyle="1" w:styleId="B9B629B7E0CA4C59AA5F1B077446460B">
    <w:name w:val="B9B629B7E0CA4C59AA5F1B077446460B"/>
  </w:style>
  <w:style w:type="paragraph" w:customStyle="1" w:styleId="43A9E8C4CC954EBA99F9FA1687B289A7">
    <w:name w:val="43A9E8C4CC954EBA99F9FA1687B289A7"/>
  </w:style>
  <w:style w:type="paragraph" w:customStyle="1" w:styleId="46F177DC857841619BE2F2BABA9F035F">
    <w:name w:val="46F177DC857841619BE2F2BABA9F035F"/>
  </w:style>
  <w:style w:type="paragraph" w:customStyle="1" w:styleId="F55D7894ACBC4933895631F1D2669E6A">
    <w:name w:val="F55D7894ACBC4933895631F1D2669E6A"/>
  </w:style>
  <w:style w:type="paragraph" w:customStyle="1" w:styleId="0AA1929217C047B1AC7602484C4A5D15">
    <w:name w:val="0AA1929217C047B1AC7602484C4A5D15"/>
  </w:style>
  <w:style w:type="paragraph" w:customStyle="1" w:styleId="C0A4C349B1564732BB6F7F046C37910B">
    <w:name w:val="C0A4C349B1564732BB6F7F046C37910B"/>
  </w:style>
  <w:style w:type="paragraph" w:customStyle="1" w:styleId="FDC829276A484710A91B225C59EE0E5E">
    <w:name w:val="FDC829276A484710A91B225C59EE0E5E"/>
  </w:style>
  <w:style w:type="paragraph" w:customStyle="1" w:styleId="455F735B3A814CA0BD76F6893A7FAFD6">
    <w:name w:val="455F735B3A814CA0BD76F6893A7FAFD6"/>
  </w:style>
  <w:style w:type="paragraph" w:customStyle="1" w:styleId="4202696EBACB404EB1F88E44FC5919A3">
    <w:name w:val="4202696EBACB404EB1F88E44FC5919A3"/>
  </w:style>
  <w:style w:type="paragraph" w:customStyle="1" w:styleId="22F3DA5F0508406DA138AF0DE92654FA">
    <w:name w:val="22F3DA5F0508406DA138AF0DE92654FA"/>
  </w:style>
  <w:style w:type="paragraph" w:customStyle="1" w:styleId="05C385C0861E4368BCD4F37E6E4B3556">
    <w:name w:val="05C385C0861E4368BCD4F37E6E4B3556"/>
  </w:style>
  <w:style w:type="paragraph" w:customStyle="1" w:styleId="AE4A52658F2E49FB83C8E9AD4468E205">
    <w:name w:val="AE4A52658F2E49FB83C8E9AD4468E205"/>
  </w:style>
  <w:style w:type="paragraph" w:customStyle="1" w:styleId="7524A161C3AB488C9CBB34C7F84ED734">
    <w:name w:val="7524A161C3AB488C9CBB34C7F84ED734"/>
  </w:style>
  <w:style w:type="paragraph" w:customStyle="1" w:styleId="034585E6285A4A14BA30538932FD5F48">
    <w:name w:val="034585E6285A4A14BA30538932FD5F48"/>
  </w:style>
  <w:style w:type="paragraph" w:customStyle="1" w:styleId="AC05E9E744E743E1855C498F866E43A3">
    <w:name w:val="AC05E9E744E743E1855C498F866E43A3"/>
  </w:style>
  <w:style w:type="paragraph" w:customStyle="1" w:styleId="D4A118ED72514D19A87C94D442E1AD08">
    <w:name w:val="D4A118ED72514D19A87C94D442E1AD08"/>
  </w:style>
  <w:style w:type="paragraph" w:customStyle="1" w:styleId="32F544476771481EA7DA4E32BECC63BD">
    <w:name w:val="32F544476771481EA7DA4E32BECC63BD"/>
  </w:style>
  <w:style w:type="paragraph" w:customStyle="1" w:styleId="158821B4DF2F446BA6915E909DB52671">
    <w:name w:val="158821B4DF2F446BA6915E909DB52671"/>
  </w:style>
  <w:style w:type="paragraph" w:customStyle="1" w:styleId="16946CBEAD1D4D92A949E4592A3CACBB">
    <w:name w:val="16946CBEAD1D4D92A949E4592A3CACBB"/>
  </w:style>
  <w:style w:type="paragraph" w:customStyle="1" w:styleId="6946F9F6737143D1B967AECFDF696611">
    <w:name w:val="6946F9F6737143D1B967AECFDF696611"/>
  </w:style>
  <w:style w:type="paragraph" w:customStyle="1" w:styleId="FB46238DDDAF43B99D479A0C26EB93B5">
    <w:name w:val="FB46238DDDAF43B99D479A0C26EB93B5"/>
  </w:style>
  <w:style w:type="paragraph" w:customStyle="1" w:styleId="CC4E1E643D974ABD8A0880266FB5D87E">
    <w:name w:val="CC4E1E643D974ABD8A0880266FB5D87E"/>
  </w:style>
  <w:style w:type="paragraph" w:customStyle="1" w:styleId="59A9E552AD04450CB58BD2829A778A19">
    <w:name w:val="59A9E552AD04450CB58BD2829A778A19"/>
  </w:style>
  <w:style w:type="paragraph" w:customStyle="1" w:styleId="A2F5CE21A9734E52852EEE3446F04A1E">
    <w:name w:val="A2F5CE21A9734E52852EEE3446F04A1E"/>
  </w:style>
  <w:style w:type="paragraph" w:customStyle="1" w:styleId="9BAA06BCB7CC44A0A718D8685D0995BA">
    <w:name w:val="9BAA06BCB7CC44A0A718D8685D0995BA"/>
  </w:style>
  <w:style w:type="paragraph" w:customStyle="1" w:styleId="9F22AC9586934B27B48700B041115BB2">
    <w:name w:val="9F22AC9586934B27B48700B041115BB2"/>
  </w:style>
  <w:style w:type="paragraph" w:customStyle="1" w:styleId="887B3FBE07704459B71E8C3523C9B909">
    <w:name w:val="887B3FBE07704459B71E8C3523C9B909"/>
  </w:style>
  <w:style w:type="paragraph" w:customStyle="1" w:styleId="D99A3FA0393848AE99DF44667378DE7F">
    <w:name w:val="D99A3FA0393848AE99DF44667378DE7F"/>
  </w:style>
  <w:style w:type="paragraph" w:customStyle="1" w:styleId="F63FAB32AB014961AA3197F7856D888C">
    <w:name w:val="F63FAB32AB014961AA3197F7856D888C"/>
  </w:style>
  <w:style w:type="paragraph" w:customStyle="1" w:styleId="F69818E1A5764CE98CA9CE3ED8F44E6D">
    <w:name w:val="F69818E1A5764CE98CA9CE3ED8F44E6D"/>
  </w:style>
  <w:style w:type="paragraph" w:customStyle="1" w:styleId="36982955BE974691BEFA70A8968E6226">
    <w:name w:val="36982955BE974691BEFA70A8968E6226"/>
  </w:style>
  <w:style w:type="paragraph" w:customStyle="1" w:styleId="2377B5A6F2CA4E9E81D47DA6F3633E01">
    <w:name w:val="2377B5A6F2CA4E9E81D47DA6F3633E01"/>
  </w:style>
  <w:style w:type="paragraph" w:customStyle="1" w:styleId="68D60F6037EB47B2B88C5AE8BD18915A">
    <w:name w:val="68D60F6037EB47B2B88C5AE8BD18915A"/>
  </w:style>
  <w:style w:type="paragraph" w:customStyle="1" w:styleId="A8F0487ACC6C41C7B5CBF32DE1931CE7">
    <w:name w:val="A8F0487ACC6C41C7B5CBF32DE1931CE7"/>
  </w:style>
  <w:style w:type="paragraph" w:customStyle="1" w:styleId="5B446577F8124E738007CD6B68C3FF6A">
    <w:name w:val="5B446577F8124E738007CD6B68C3FF6A"/>
  </w:style>
  <w:style w:type="paragraph" w:customStyle="1" w:styleId="393598D43B5E496AAE463BF7584573B8">
    <w:name w:val="393598D43B5E496AAE463BF7584573B8"/>
  </w:style>
  <w:style w:type="paragraph" w:customStyle="1" w:styleId="77BEA1061F904E37834F796E9CDC8B7F">
    <w:name w:val="77BEA1061F904E37834F796E9CDC8B7F"/>
  </w:style>
  <w:style w:type="paragraph" w:customStyle="1" w:styleId="C0B437C77DA249ED81C3A398F30B3117">
    <w:name w:val="C0B437C77DA249ED81C3A398F30B3117"/>
  </w:style>
  <w:style w:type="paragraph" w:customStyle="1" w:styleId="0879F349E1914C4DB8BA1CDA15A8C7DC">
    <w:name w:val="0879F349E1914C4DB8BA1CDA15A8C7DC"/>
  </w:style>
  <w:style w:type="paragraph" w:customStyle="1" w:styleId="2A4529E1249E412680BB66C33022EBB3">
    <w:name w:val="2A4529E1249E412680BB66C33022EBB3"/>
  </w:style>
  <w:style w:type="paragraph" w:customStyle="1" w:styleId="C9E4EE6AC95A403A9757B7143D3690DF">
    <w:name w:val="C9E4EE6AC95A403A9757B7143D3690DF"/>
  </w:style>
  <w:style w:type="paragraph" w:customStyle="1" w:styleId="56DA809548E54FA0BC33B042731005E0">
    <w:name w:val="56DA809548E54FA0BC33B042731005E0"/>
  </w:style>
  <w:style w:type="paragraph" w:customStyle="1" w:styleId="B995090EF15A4272904D88536856DEF5">
    <w:name w:val="B995090EF15A4272904D88536856DEF5"/>
  </w:style>
  <w:style w:type="paragraph" w:customStyle="1" w:styleId="7ED8556860DC4CEC80F15483EAA87FCF">
    <w:name w:val="7ED8556860DC4CEC80F15483EAA87FCF"/>
  </w:style>
  <w:style w:type="paragraph" w:customStyle="1" w:styleId="BE266E04ACC845E4B1E7EFADA63221A4">
    <w:name w:val="BE266E04ACC845E4B1E7EFADA63221A4"/>
  </w:style>
  <w:style w:type="paragraph" w:customStyle="1" w:styleId="89DB4532EC394F36B69763FEFA256FBB">
    <w:name w:val="89DB4532EC394F36B69763FEFA256FBB"/>
  </w:style>
  <w:style w:type="paragraph" w:customStyle="1" w:styleId="143C0C8653A9481A8A66721F2C45BB9B">
    <w:name w:val="143C0C8653A9481A8A66721F2C45BB9B"/>
  </w:style>
  <w:style w:type="paragraph" w:customStyle="1" w:styleId="88223D00F3C84A1CB60337909B6055FF">
    <w:name w:val="88223D00F3C84A1CB60337909B6055FF"/>
  </w:style>
  <w:style w:type="paragraph" w:customStyle="1" w:styleId="EAAA96257F5A43B0857C57DD6FBCB098">
    <w:name w:val="EAAA96257F5A43B0857C57DD6FBCB098"/>
  </w:style>
  <w:style w:type="paragraph" w:customStyle="1" w:styleId="D53D73B791AC4DADAB1C2E29CAE7204D">
    <w:name w:val="D53D73B791AC4DADAB1C2E29CAE7204D"/>
  </w:style>
  <w:style w:type="paragraph" w:customStyle="1" w:styleId="71B719F30E7A4ED8A119DD96DFC1969C">
    <w:name w:val="71B719F30E7A4ED8A119DD96DFC1969C"/>
  </w:style>
  <w:style w:type="paragraph" w:customStyle="1" w:styleId="F9E23C70A04C493EAC8DDF8C759176D5">
    <w:name w:val="F9E23C70A04C493EAC8DDF8C759176D5"/>
  </w:style>
  <w:style w:type="paragraph" w:customStyle="1" w:styleId="719FEB41E2B149469F7C3B29063F41A2">
    <w:name w:val="719FEB41E2B149469F7C3B29063F41A2"/>
  </w:style>
  <w:style w:type="paragraph" w:customStyle="1" w:styleId="F1D6B5E4B7D74BA29DFA2342CD69307B">
    <w:name w:val="F1D6B5E4B7D74BA29DFA2342CD69307B"/>
  </w:style>
  <w:style w:type="paragraph" w:customStyle="1" w:styleId="71EF0FCD92E44ECFB154CEB5104FFFA4">
    <w:name w:val="71EF0FCD92E44ECFB154CEB5104FFFA4"/>
  </w:style>
  <w:style w:type="paragraph" w:customStyle="1" w:styleId="BDF1C66D9682464E81DE208637BE4983">
    <w:name w:val="BDF1C66D9682464E81DE208637BE4983"/>
  </w:style>
  <w:style w:type="paragraph" w:customStyle="1" w:styleId="2A0FDD6A66A44EE696E85EC1EA4CA0C4">
    <w:name w:val="2A0FDD6A66A44EE696E85EC1EA4CA0C4"/>
  </w:style>
  <w:style w:type="paragraph" w:customStyle="1" w:styleId="DBE2C0154B7E4EED8B3BDCB44CC65C48">
    <w:name w:val="DBE2C0154B7E4EED8B3BDCB44CC65C48"/>
  </w:style>
  <w:style w:type="paragraph" w:customStyle="1" w:styleId="FBFA7B2069C34BCC95C20C30BA23830E">
    <w:name w:val="FBFA7B2069C34BCC95C20C30BA23830E"/>
  </w:style>
  <w:style w:type="paragraph" w:customStyle="1" w:styleId="70C2D0AD83D3482FB11C60A58D4B7FC4">
    <w:name w:val="70C2D0AD83D3482FB11C60A58D4B7FC4"/>
  </w:style>
  <w:style w:type="paragraph" w:customStyle="1" w:styleId="360912E1C37D45D4ADEB880095CEC178">
    <w:name w:val="360912E1C37D45D4ADEB880095CEC178"/>
  </w:style>
  <w:style w:type="paragraph" w:customStyle="1" w:styleId="5E30FDB7BFD34B09B7AE5569A80D2B02">
    <w:name w:val="5E30FDB7BFD34B09B7AE5569A80D2B02"/>
  </w:style>
  <w:style w:type="paragraph" w:customStyle="1" w:styleId="8B508DC021A54CB3AFF06EA7A23DC6F8">
    <w:name w:val="8B508DC021A54CB3AFF06EA7A23DC6F8"/>
  </w:style>
  <w:style w:type="paragraph" w:customStyle="1" w:styleId="ED3E7A86CE6C407AB361BA8E4C7EA6AC">
    <w:name w:val="ED3E7A86CE6C407AB361BA8E4C7EA6AC"/>
  </w:style>
  <w:style w:type="paragraph" w:customStyle="1" w:styleId="46999C6E074E453FAF36BFA534769A0B">
    <w:name w:val="46999C6E074E453FAF36BFA534769A0B"/>
  </w:style>
  <w:style w:type="paragraph" w:customStyle="1" w:styleId="5B0E9A384CFB44DEB10652BAF83A76AD">
    <w:name w:val="5B0E9A384CFB44DEB10652BAF83A76AD"/>
  </w:style>
  <w:style w:type="paragraph" w:customStyle="1" w:styleId="190061DBEDE0414CB8ABFDDDE2F58DB6">
    <w:name w:val="190061DBEDE0414CB8ABFDDDE2F58DB6"/>
  </w:style>
  <w:style w:type="paragraph" w:customStyle="1" w:styleId="31156D5181CB4AAC9988888A4B55B52B">
    <w:name w:val="31156D5181CB4AAC9988888A4B55B52B"/>
  </w:style>
  <w:style w:type="paragraph" w:customStyle="1" w:styleId="EF9D02C7AA7B4067A98872D63EFBE673">
    <w:name w:val="EF9D02C7AA7B4067A98872D63EFBE673"/>
  </w:style>
  <w:style w:type="paragraph" w:customStyle="1" w:styleId="B3AB314F04294446AC6F78F01A4929CE">
    <w:name w:val="B3AB314F04294446AC6F78F01A4929CE"/>
  </w:style>
  <w:style w:type="paragraph" w:customStyle="1" w:styleId="A026D6C57C1E4465A919EDA6048D6570">
    <w:name w:val="A026D6C57C1E4465A919EDA6048D6570"/>
  </w:style>
  <w:style w:type="paragraph" w:customStyle="1" w:styleId="AEE11D82D6A146CEB7F730D7634171AC">
    <w:name w:val="AEE11D82D6A146CEB7F730D7634171AC"/>
  </w:style>
  <w:style w:type="paragraph" w:customStyle="1" w:styleId="F15C50FE7C25473FBE50CACC3422B3D8">
    <w:name w:val="F15C50FE7C25473FBE50CACC3422B3D8"/>
  </w:style>
  <w:style w:type="paragraph" w:customStyle="1" w:styleId="4FFB3E8D9E8F4DB5BAC1B25BF336670A">
    <w:name w:val="4FFB3E8D9E8F4DB5BAC1B25BF336670A"/>
  </w:style>
  <w:style w:type="paragraph" w:customStyle="1" w:styleId="8DB3C335BA1548EDB983057ECFA10D0D">
    <w:name w:val="8DB3C335BA1548EDB983057ECFA10D0D"/>
  </w:style>
  <w:style w:type="paragraph" w:customStyle="1" w:styleId="1B8BEF9C58024FB2AC3139803C4A50F4">
    <w:name w:val="1B8BEF9C58024FB2AC3139803C4A50F4"/>
  </w:style>
  <w:style w:type="paragraph" w:customStyle="1" w:styleId="5BC3B9C2483F4D4A88253F7031B11177">
    <w:name w:val="5BC3B9C2483F4D4A88253F7031B11177"/>
  </w:style>
  <w:style w:type="paragraph" w:customStyle="1" w:styleId="C1E527B7AB0A4832BEF8533114D9B3AF">
    <w:name w:val="C1E527B7AB0A4832BEF8533114D9B3AF"/>
  </w:style>
  <w:style w:type="paragraph" w:customStyle="1" w:styleId="4EBFDB447A1245F9B473E51BB985D0AF">
    <w:name w:val="4EBFDB447A1245F9B473E51BB985D0AF"/>
  </w:style>
  <w:style w:type="paragraph" w:customStyle="1" w:styleId="7440C7C9EECC4163A07DD8B95F9EA20E">
    <w:name w:val="7440C7C9EECC4163A07DD8B95F9EA20E"/>
  </w:style>
  <w:style w:type="paragraph" w:customStyle="1" w:styleId="350E13DC2826463098B5D79A5124F50D">
    <w:name w:val="350E13DC2826463098B5D79A5124F50D"/>
  </w:style>
  <w:style w:type="paragraph" w:customStyle="1" w:styleId="31881DF94D874175A222DC878D2CA240">
    <w:name w:val="31881DF94D874175A222DC878D2CA240"/>
  </w:style>
  <w:style w:type="paragraph" w:customStyle="1" w:styleId="C8F863FF87EF434099DBBDDA8DFB662E">
    <w:name w:val="C8F863FF87EF434099DBBDDA8DFB662E"/>
  </w:style>
  <w:style w:type="paragraph" w:customStyle="1" w:styleId="37A3CEC1193D4F24A91DA80F5B416926">
    <w:name w:val="37A3CEC1193D4F24A91DA80F5B416926"/>
  </w:style>
  <w:style w:type="paragraph" w:customStyle="1" w:styleId="BF725FE94DF24CFE8CBA83129BD103D0">
    <w:name w:val="BF725FE94DF24CFE8CBA83129BD103D0"/>
  </w:style>
  <w:style w:type="paragraph" w:customStyle="1" w:styleId="535CF1E3C6E14E40BC4669BCC3883C88">
    <w:name w:val="535CF1E3C6E14E40BC4669BCC3883C88"/>
  </w:style>
  <w:style w:type="paragraph" w:customStyle="1" w:styleId="0045DC88FEE04FAE8983F7B280273908">
    <w:name w:val="0045DC88FEE04FAE8983F7B280273908"/>
  </w:style>
  <w:style w:type="paragraph" w:customStyle="1" w:styleId="A215D9491CFC4B358A3F1EAE5D53E836">
    <w:name w:val="A215D9491CFC4B358A3F1EAE5D53E836"/>
  </w:style>
  <w:style w:type="paragraph" w:customStyle="1" w:styleId="72109705BDF24CB2B951559D9DA802CC">
    <w:name w:val="72109705BDF24CB2B951559D9DA802CC"/>
  </w:style>
  <w:style w:type="paragraph" w:customStyle="1" w:styleId="9362BDE1B9FF4D60878AF66AE0E19507">
    <w:name w:val="9362BDE1B9FF4D60878AF66AE0E19507"/>
  </w:style>
  <w:style w:type="paragraph" w:customStyle="1" w:styleId="C5E4856F0CDA49828692688335C355E8">
    <w:name w:val="C5E4856F0CDA49828692688335C355E8"/>
  </w:style>
  <w:style w:type="paragraph" w:customStyle="1" w:styleId="D133C12F866F4595B72A561BC9F42EAB">
    <w:name w:val="D133C12F866F4595B72A561BC9F42EAB"/>
  </w:style>
  <w:style w:type="paragraph" w:customStyle="1" w:styleId="515DA1508D434316ABE2B55D1C06B68B">
    <w:name w:val="515DA1508D434316ABE2B55D1C06B68B"/>
  </w:style>
  <w:style w:type="paragraph" w:customStyle="1" w:styleId="A43D6ACC715D41F5956354221FFF9675">
    <w:name w:val="A43D6ACC715D41F5956354221FFF9675"/>
  </w:style>
  <w:style w:type="paragraph" w:customStyle="1" w:styleId="B1EBD249F1A948A0988C0E9FA734199E">
    <w:name w:val="B1EBD249F1A948A0988C0E9FA734199E"/>
  </w:style>
  <w:style w:type="paragraph" w:customStyle="1" w:styleId="FD7F23BDDADF466E8155D381E8811E11">
    <w:name w:val="FD7F23BDDADF466E8155D381E8811E11"/>
  </w:style>
  <w:style w:type="paragraph" w:customStyle="1" w:styleId="F74BB59B2C994058945D9DF9D77AA172">
    <w:name w:val="F74BB59B2C994058945D9DF9D77AA172"/>
  </w:style>
  <w:style w:type="paragraph" w:customStyle="1" w:styleId="39EC20B2E64B46ECB5E411D757B53622">
    <w:name w:val="39EC20B2E64B46ECB5E411D757B53622"/>
  </w:style>
  <w:style w:type="paragraph" w:customStyle="1" w:styleId="F74C4812F0294A8E88968CF13EE30B6D">
    <w:name w:val="F74C4812F0294A8E88968CF13EE30B6D"/>
  </w:style>
  <w:style w:type="paragraph" w:customStyle="1" w:styleId="FDD6900DF6F744A4A82BA983E4E027BB">
    <w:name w:val="FDD6900DF6F744A4A82BA983E4E027BB"/>
  </w:style>
  <w:style w:type="paragraph" w:customStyle="1" w:styleId="45431E53F9874B40BA2BEBFCDB20DFE5">
    <w:name w:val="45431E53F9874B40BA2BEBFCDB20DFE5"/>
  </w:style>
  <w:style w:type="paragraph" w:customStyle="1" w:styleId="90A7A73ACE4F4A59B0684D31AC89C6AA">
    <w:name w:val="90A7A73ACE4F4A59B0684D31AC89C6AA"/>
  </w:style>
  <w:style w:type="paragraph" w:customStyle="1" w:styleId="82FD41BA2D974E8E9B690C5533619702">
    <w:name w:val="82FD41BA2D974E8E9B690C5533619702"/>
  </w:style>
  <w:style w:type="paragraph" w:customStyle="1" w:styleId="95FB3EEF9D7F4C0BA0A843481243749E">
    <w:name w:val="95FB3EEF9D7F4C0BA0A843481243749E"/>
  </w:style>
  <w:style w:type="paragraph" w:customStyle="1" w:styleId="A6AC78875BFE48C78B0207939A049E7E">
    <w:name w:val="A6AC78875BFE48C78B0207939A049E7E"/>
  </w:style>
  <w:style w:type="paragraph" w:customStyle="1" w:styleId="4C4DEC817F33498CA54ACD29D29E75B0">
    <w:name w:val="4C4DEC817F33498CA54ACD29D29E75B0"/>
  </w:style>
  <w:style w:type="paragraph" w:customStyle="1" w:styleId="954CCC103B764209816D563FEBCE610C">
    <w:name w:val="954CCC103B764209816D563FEBCE610C"/>
  </w:style>
  <w:style w:type="paragraph" w:customStyle="1" w:styleId="86F49EF393D0452EA531AAA5D4643729">
    <w:name w:val="86F49EF393D0452EA531AAA5D4643729"/>
  </w:style>
  <w:style w:type="paragraph" w:customStyle="1" w:styleId="6F57814ED02349538EADAE092B1E1D83">
    <w:name w:val="6F57814ED02349538EADAE092B1E1D83"/>
  </w:style>
  <w:style w:type="paragraph" w:customStyle="1" w:styleId="5FE961F32D4E46A88061AB95E7A62087">
    <w:name w:val="5FE961F32D4E46A88061AB95E7A62087"/>
  </w:style>
  <w:style w:type="paragraph" w:customStyle="1" w:styleId="58026CB74CF64E25A9EAA869274DE179">
    <w:name w:val="58026CB74CF64E25A9EAA869274DE179"/>
  </w:style>
  <w:style w:type="paragraph" w:customStyle="1" w:styleId="16410A4B45074B4BAA2856BF1FDBEA51">
    <w:name w:val="16410A4B45074B4BAA2856BF1FDBEA51"/>
  </w:style>
  <w:style w:type="paragraph" w:customStyle="1" w:styleId="AD08AB7766A84EFA9BF66CFBAD234C1F">
    <w:name w:val="AD08AB7766A84EFA9BF66CFBAD234C1F"/>
  </w:style>
  <w:style w:type="paragraph" w:customStyle="1" w:styleId="CE944CBB82D04DA697AC74D6E6DDCBCF">
    <w:name w:val="CE944CBB82D04DA697AC74D6E6DDCBCF"/>
  </w:style>
  <w:style w:type="paragraph" w:customStyle="1" w:styleId="8A33708997A84664A2F19F45DC56EA4C">
    <w:name w:val="8A33708997A84664A2F19F45DC56EA4C"/>
  </w:style>
  <w:style w:type="paragraph" w:customStyle="1" w:styleId="925EF6A72FC34992BEEC7472DED166B3">
    <w:name w:val="925EF6A72FC34992BEEC7472DED166B3"/>
  </w:style>
  <w:style w:type="paragraph" w:customStyle="1" w:styleId="65898B9AAC8D42238D80A0564B34BB7C">
    <w:name w:val="65898B9AAC8D42238D80A0564B34BB7C"/>
  </w:style>
  <w:style w:type="paragraph" w:customStyle="1" w:styleId="436533C45D5A4B3FAFFC336A9D27E8D5">
    <w:name w:val="436533C45D5A4B3FAFFC336A9D27E8D5"/>
  </w:style>
  <w:style w:type="paragraph" w:customStyle="1" w:styleId="2A55E09A50834C888A6BBD8D1411F891">
    <w:name w:val="2A55E09A50834C888A6BBD8D1411F891"/>
  </w:style>
  <w:style w:type="paragraph" w:customStyle="1" w:styleId="D86B9A3DBF1648FD84395B02A8D833E4">
    <w:name w:val="D86B9A3DBF1648FD84395B02A8D833E4"/>
  </w:style>
  <w:style w:type="paragraph" w:customStyle="1" w:styleId="3B768D1FF1C54DBE8B5FD3D6B2EEC113">
    <w:name w:val="3B768D1FF1C54DBE8B5FD3D6B2EEC113"/>
  </w:style>
  <w:style w:type="paragraph" w:customStyle="1" w:styleId="E7EA41B20109478AB7E2A14EF705E3FE">
    <w:name w:val="E7EA41B20109478AB7E2A14EF705E3FE"/>
  </w:style>
  <w:style w:type="paragraph" w:customStyle="1" w:styleId="45269FD228884EF0BCC2112204D4E006">
    <w:name w:val="45269FD228884EF0BCC2112204D4E006"/>
  </w:style>
  <w:style w:type="paragraph" w:customStyle="1" w:styleId="EE2A931E64B2409B8ADCBD749AD70141">
    <w:name w:val="EE2A931E64B2409B8ADCBD749AD70141"/>
  </w:style>
  <w:style w:type="paragraph" w:customStyle="1" w:styleId="8B66F4BEFA764EA09A55CD9845935DDD">
    <w:name w:val="8B66F4BEFA764EA09A55CD9845935DDD"/>
  </w:style>
  <w:style w:type="paragraph" w:customStyle="1" w:styleId="ED06E330FA1B4BE7AC765C9071514522">
    <w:name w:val="ED06E330FA1B4BE7AC765C9071514522"/>
  </w:style>
  <w:style w:type="paragraph" w:customStyle="1" w:styleId="8675F85D344E42E3A135DAB53B947DCB">
    <w:name w:val="8675F85D344E42E3A135DAB53B947DCB"/>
  </w:style>
  <w:style w:type="paragraph" w:customStyle="1" w:styleId="A02D124B18F447EE9A8AC3C43338CD2C">
    <w:name w:val="A02D124B18F447EE9A8AC3C43338CD2C"/>
  </w:style>
  <w:style w:type="paragraph" w:customStyle="1" w:styleId="34A6D2198EB04CF2A4114FE49F3DE21F">
    <w:name w:val="34A6D2198EB04CF2A4114FE49F3DE21F"/>
  </w:style>
  <w:style w:type="paragraph" w:customStyle="1" w:styleId="68A2FA14B7B7474D9BDCC77A6A550A98">
    <w:name w:val="68A2FA14B7B7474D9BDCC77A6A550A98"/>
  </w:style>
  <w:style w:type="paragraph" w:customStyle="1" w:styleId="FCB4649FF82C469BA6022BD6B2C3C003">
    <w:name w:val="FCB4649FF82C469BA6022BD6B2C3C003"/>
  </w:style>
  <w:style w:type="paragraph" w:customStyle="1" w:styleId="567043DF6ECA40889BD2256EA7F318EF">
    <w:name w:val="567043DF6ECA40889BD2256EA7F318EF"/>
  </w:style>
  <w:style w:type="paragraph" w:customStyle="1" w:styleId="34A9C64F93A5436B9CD0F5AB62212FCE">
    <w:name w:val="34A9C64F93A5436B9CD0F5AB62212FCE"/>
  </w:style>
  <w:style w:type="paragraph" w:customStyle="1" w:styleId="756047F9C76F4E27A73C729C417C9D70">
    <w:name w:val="756047F9C76F4E27A73C729C417C9D70"/>
  </w:style>
  <w:style w:type="paragraph" w:customStyle="1" w:styleId="50F862D7D6644C5CA76085E6D18E8A69">
    <w:name w:val="50F862D7D6644C5CA76085E6D18E8A69"/>
  </w:style>
  <w:style w:type="paragraph" w:customStyle="1" w:styleId="5AEA11C9A80449E288CEF5F00934A608">
    <w:name w:val="5AEA11C9A80449E288CEF5F00934A608"/>
  </w:style>
  <w:style w:type="paragraph" w:customStyle="1" w:styleId="A23DC419AB7242F0953D63A7814F2E0C">
    <w:name w:val="A23DC419AB7242F0953D63A7814F2E0C"/>
  </w:style>
  <w:style w:type="paragraph" w:customStyle="1" w:styleId="23C8B3ABDCC74F6DAAEDE780B126B79B">
    <w:name w:val="23C8B3ABDCC74F6DAAEDE780B126B79B"/>
  </w:style>
  <w:style w:type="paragraph" w:customStyle="1" w:styleId="B768CB69D9FD4F25B0E1FA88C57BC0BE">
    <w:name w:val="B768CB69D9FD4F25B0E1FA88C57BC0BE"/>
  </w:style>
  <w:style w:type="paragraph" w:customStyle="1" w:styleId="ACEE532F40B94B559984EB87CBAAA7A6">
    <w:name w:val="ACEE532F40B94B559984EB87CBAAA7A6"/>
  </w:style>
  <w:style w:type="paragraph" w:customStyle="1" w:styleId="6F39D871436C469893668F76ADC999C1">
    <w:name w:val="6F39D871436C469893668F76ADC999C1"/>
  </w:style>
  <w:style w:type="paragraph" w:customStyle="1" w:styleId="B1E19026B22847DAA5B63117D52D881B">
    <w:name w:val="B1E19026B22847DAA5B63117D52D881B"/>
  </w:style>
  <w:style w:type="paragraph" w:customStyle="1" w:styleId="ECF0B1377FEC44BB9044917F42441ECF">
    <w:name w:val="ECF0B1377FEC44BB9044917F42441ECF"/>
  </w:style>
  <w:style w:type="paragraph" w:customStyle="1" w:styleId="675D0A83BBE24479B269D43FF77A8260">
    <w:name w:val="675D0A83BBE24479B269D43FF77A8260"/>
  </w:style>
  <w:style w:type="paragraph" w:customStyle="1" w:styleId="26EBF9B0FEAF4108A5BC110B796E173F">
    <w:name w:val="26EBF9B0FEAF4108A5BC110B796E173F"/>
  </w:style>
  <w:style w:type="paragraph" w:customStyle="1" w:styleId="68023A0DFFFD4A5885AC759C2B4CECA9">
    <w:name w:val="68023A0DFFFD4A5885AC759C2B4CECA9"/>
  </w:style>
  <w:style w:type="paragraph" w:customStyle="1" w:styleId="E7DF77EFCD53419AB6B46C2DB1BB27A6">
    <w:name w:val="E7DF77EFCD53419AB6B46C2DB1BB27A6"/>
  </w:style>
  <w:style w:type="paragraph" w:customStyle="1" w:styleId="30B3C9DBE0BC43EC8128787440150C90">
    <w:name w:val="30B3C9DBE0BC43EC8128787440150C90"/>
  </w:style>
  <w:style w:type="paragraph" w:customStyle="1" w:styleId="8BFF21B1C7FB4CD8B94BC52D2CB6D2E8">
    <w:name w:val="8BFF21B1C7FB4CD8B94BC52D2CB6D2E8"/>
  </w:style>
  <w:style w:type="paragraph" w:customStyle="1" w:styleId="A30E6463A02B4AB18D7A503B1588B4E8">
    <w:name w:val="A30E6463A02B4AB18D7A503B1588B4E8"/>
  </w:style>
  <w:style w:type="paragraph" w:customStyle="1" w:styleId="FE8A1F5FB8B4406892F9EB5282B6AF2C">
    <w:name w:val="FE8A1F5FB8B4406892F9EB5282B6AF2C"/>
  </w:style>
  <w:style w:type="paragraph" w:customStyle="1" w:styleId="5649A5C41D784D898DCB812FFD7FB5E6">
    <w:name w:val="5649A5C41D784D898DCB812FFD7FB5E6"/>
  </w:style>
  <w:style w:type="paragraph" w:customStyle="1" w:styleId="BD7C97F885EB4C8681C406278DEAF349">
    <w:name w:val="BD7C97F885EB4C8681C406278DEAF349"/>
  </w:style>
  <w:style w:type="paragraph" w:customStyle="1" w:styleId="4CCB87EB8CAF456C9CCD97AE5C0471EC">
    <w:name w:val="4CCB87EB8CAF456C9CCD97AE5C0471EC"/>
  </w:style>
  <w:style w:type="paragraph" w:customStyle="1" w:styleId="62584083E6F840B39A823B125A542606">
    <w:name w:val="62584083E6F840B39A823B125A542606"/>
  </w:style>
  <w:style w:type="paragraph" w:customStyle="1" w:styleId="E678CC09525A4AF2812CAA687B40D135">
    <w:name w:val="E678CC09525A4AF2812CAA687B40D135"/>
  </w:style>
  <w:style w:type="paragraph" w:customStyle="1" w:styleId="61E2F154843640378E6B0F224E51DB61">
    <w:name w:val="61E2F154843640378E6B0F224E51DB61"/>
  </w:style>
  <w:style w:type="paragraph" w:customStyle="1" w:styleId="CB361053C5E84A359954C7B893032CA1">
    <w:name w:val="CB361053C5E84A359954C7B893032CA1"/>
  </w:style>
  <w:style w:type="paragraph" w:customStyle="1" w:styleId="C6666F48A9574CE79BE63308B88DF5B5">
    <w:name w:val="C6666F48A9574CE79BE63308B88DF5B5"/>
  </w:style>
  <w:style w:type="paragraph" w:customStyle="1" w:styleId="5E9DA88410614DAABFE88A04C6F9BEF2">
    <w:name w:val="5E9DA88410614DAABFE88A04C6F9BEF2"/>
  </w:style>
  <w:style w:type="paragraph" w:customStyle="1" w:styleId="042E41C8E44F46E6969BCA934D9899B2">
    <w:name w:val="042E41C8E44F46E6969BCA934D9899B2"/>
  </w:style>
  <w:style w:type="paragraph" w:customStyle="1" w:styleId="056E105B484D4F6D9A2F6F31D52ACF97">
    <w:name w:val="056E105B484D4F6D9A2F6F31D52ACF97"/>
  </w:style>
  <w:style w:type="paragraph" w:customStyle="1" w:styleId="B87B641C0F784EDE9AE0B2B3EB34D825">
    <w:name w:val="B87B641C0F784EDE9AE0B2B3EB34D825"/>
  </w:style>
  <w:style w:type="paragraph" w:customStyle="1" w:styleId="DFA6E4921D944B06AE0D4BCC2639DCFE">
    <w:name w:val="DFA6E4921D944B06AE0D4BCC2639DCFE"/>
  </w:style>
  <w:style w:type="paragraph" w:customStyle="1" w:styleId="62FED690C4514A0BBC5AF8ADBBA143F8">
    <w:name w:val="62FED690C4514A0BBC5AF8ADBBA143F8"/>
  </w:style>
  <w:style w:type="paragraph" w:customStyle="1" w:styleId="0BB7E6689F264EC7AAC077BE97DBD971">
    <w:name w:val="0BB7E6689F264EC7AAC077BE97DBD971"/>
  </w:style>
  <w:style w:type="paragraph" w:customStyle="1" w:styleId="C43AA13F04784E73B4CB64D566207405">
    <w:name w:val="C43AA13F04784E73B4CB64D566207405"/>
  </w:style>
  <w:style w:type="paragraph" w:customStyle="1" w:styleId="68D3A094A2C94332AC08D554F4A3E99D">
    <w:name w:val="68D3A094A2C94332AC08D554F4A3E99D"/>
  </w:style>
  <w:style w:type="paragraph" w:customStyle="1" w:styleId="41897C838FC84A2B8FC369AF009FC26C">
    <w:name w:val="41897C838FC84A2B8FC369AF009FC26C"/>
  </w:style>
  <w:style w:type="paragraph" w:customStyle="1" w:styleId="30DE5890322D46A4B5D5AEC6938D6B8F">
    <w:name w:val="30DE5890322D46A4B5D5AEC6938D6B8F"/>
  </w:style>
  <w:style w:type="paragraph" w:customStyle="1" w:styleId="C0081BF2374844EDA231867CBC7D7475">
    <w:name w:val="C0081BF2374844EDA231867CBC7D7475"/>
  </w:style>
  <w:style w:type="paragraph" w:customStyle="1" w:styleId="03D67553A71B4BFEA706080B70531EA1">
    <w:name w:val="03D67553A71B4BFEA706080B70531EA1"/>
  </w:style>
  <w:style w:type="paragraph" w:customStyle="1" w:styleId="4CEDE6CED0C24FB2A265E28486D75CD1">
    <w:name w:val="4CEDE6CED0C24FB2A265E28486D75CD1"/>
  </w:style>
  <w:style w:type="paragraph" w:customStyle="1" w:styleId="0D00C9643B5C4864AB6F1C18928B5A17">
    <w:name w:val="0D00C9643B5C4864AB6F1C18928B5A17"/>
  </w:style>
  <w:style w:type="paragraph" w:customStyle="1" w:styleId="A24AE4CF1E1B41949BF8ACD4C41DDD16">
    <w:name w:val="A24AE4CF1E1B41949BF8ACD4C41DDD16"/>
  </w:style>
  <w:style w:type="paragraph" w:customStyle="1" w:styleId="3EF521897DA145FAA5B878458EB3DCD9">
    <w:name w:val="3EF521897DA145FAA5B878458EB3DCD9"/>
  </w:style>
  <w:style w:type="paragraph" w:customStyle="1" w:styleId="6B97216357F04D61A34F319EAC976DD0">
    <w:name w:val="6B97216357F04D61A34F319EAC976DD0"/>
  </w:style>
  <w:style w:type="paragraph" w:customStyle="1" w:styleId="D10F6F841B8A46BFA7301AD85B3E0A3E">
    <w:name w:val="D10F6F841B8A46BFA7301AD85B3E0A3E"/>
  </w:style>
  <w:style w:type="paragraph" w:customStyle="1" w:styleId="15EB7CC1170946309F984F21B586E73F">
    <w:name w:val="15EB7CC1170946309F984F21B586E73F"/>
  </w:style>
  <w:style w:type="paragraph" w:customStyle="1" w:styleId="EA163870DEDE4DFF81866AFE08F519AB">
    <w:name w:val="EA163870DEDE4DFF81866AFE08F519AB"/>
  </w:style>
  <w:style w:type="paragraph" w:customStyle="1" w:styleId="EF1DBDD40A454EDE9CF1E0FF4CAD30E1">
    <w:name w:val="EF1DBDD40A454EDE9CF1E0FF4CAD30E1"/>
  </w:style>
  <w:style w:type="paragraph" w:customStyle="1" w:styleId="AE64A777EF584B86AE1AEB088E7D060A">
    <w:name w:val="AE64A777EF584B86AE1AEB088E7D060A"/>
  </w:style>
  <w:style w:type="paragraph" w:customStyle="1" w:styleId="6FB16AB54D5846149415477E6D5E1010">
    <w:name w:val="6FB16AB54D5846149415477E6D5E1010"/>
  </w:style>
  <w:style w:type="paragraph" w:customStyle="1" w:styleId="9ACC84548F964A9A994AAC4E8F22580F">
    <w:name w:val="9ACC84548F964A9A994AAC4E8F22580F"/>
  </w:style>
  <w:style w:type="paragraph" w:customStyle="1" w:styleId="ED23A1A4A4DD4E54AA011B1CBACE494D">
    <w:name w:val="ED23A1A4A4DD4E54AA011B1CBACE494D"/>
  </w:style>
  <w:style w:type="paragraph" w:customStyle="1" w:styleId="0F6D94CAD9304FE08E330FD354A6F9D8">
    <w:name w:val="0F6D94CAD9304FE08E330FD354A6F9D8"/>
  </w:style>
  <w:style w:type="paragraph" w:customStyle="1" w:styleId="CB668476DDD44C2BAFDDC72A9349007A">
    <w:name w:val="CB668476DDD44C2BAFDDC72A9349007A"/>
  </w:style>
  <w:style w:type="paragraph" w:customStyle="1" w:styleId="126307B99B1A48E2AB859307BA67D26B">
    <w:name w:val="126307B99B1A48E2AB859307BA67D26B"/>
  </w:style>
  <w:style w:type="paragraph" w:customStyle="1" w:styleId="5001E74E41E04FF39D6CFA159D50631F">
    <w:name w:val="5001E74E41E04FF39D6CFA159D50631F"/>
  </w:style>
  <w:style w:type="paragraph" w:customStyle="1" w:styleId="BB4D0D9A1D394262BBDBD1ABFD200EE8">
    <w:name w:val="BB4D0D9A1D394262BBDBD1ABFD200EE8"/>
  </w:style>
  <w:style w:type="paragraph" w:customStyle="1" w:styleId="80AC114CB967448F91505B6682CC8C0A">
    <w:name w:val="80AC114CB967448F91505B6682CC8C0A"/>
  </w:style>
  <w:style w:type="paragraph" w:customStyle="1" w:styleId="BF2D38A2311242CAA241297C1B10F778">
    <w:name w:val="BF2D38A2311242CAA241297C1B10F778"/>
  </w:style>
  <w:style w:type="paragraph" w:customStyle="1" w:styleId="299AA573C6D742418DF86C4EFAAF63FC">
    <w:name w:val="299AA573C6D742418DF86C4EFAAF63FC"/>
  </w:style>
  <w:style w:type="paragraph" w:customStyle="1" w:styleId="0070E93EDFBF4A31BB2164EECB867564">
    <w:name w:val="0070E93EDFBF4A31BB2164EECB867564"/>
  </w:style>
  <w:style w:type="paragraph" w:customStyle="1" w:styleId="86C298B115D8401F9A4D7A1EF6A5B3F9">
    <w:name w:val="86C298B115D8401F9A4D7A1EF6A5B3F9"/>
  </w:style>
  <w:style w:type="paragraph" w:customStyle="1" w:styleId="EAC813F05B6A40209E903FEF99725494">
    <w:name w:val="EAC813F05B6A40209E903FEF99725494"/>
  </w:style>
  <w:style w:type="paragraph" w:customStyle="1" w:styleId="9CE8DA1607634CDCA0E4CFAEDB8E2B3D">
    <w:name w:val="9CE8DA1607634CDCA0E4CFAEDB8E2B3D"/>
  </w:style>
  <w:style w:type="paragraph" w:customStyle="1" w:styleId="F9AA5A4244354A92ACF62E44771692A8">
    <w:name w:val="F9AA5A4244354A92ACF62E44771692A8"/>
  </w:style>
  <w:style w:type="paragraph" w:customStyle="1" w:styleId="858A154C9C3E4F2EB25CD8C87A3D9E92">
    <w:name w:val="858A154C9C3E4F2EB25CD8C87A3D9E92"/>
  </w:style>
  <w:style w:type="paragraph" w:customStyle="1" w:styleId="78F76E9E28BA4082A7C43E71D59928CA">
    <w:name w:val="78F76E9E28BA4082A7C43E71D59928CA"/>
  </w:style>
  <w:style w:type="paragraph" w:customStyle="1" w:styleId="523D994F0E084A0BB70E231F8F487817">
    <w:name w:val="523D994F0E084A0BB70E231F8F487817"/>
  </w:style>
  <w:style w:type="paragraph" w:customStyle="1" w:styleId="A277F10E0B0949A587A37F45E1A3FD17">
    <w:name w:val="A277F10E0B0949A587A37F45E1A3FD17"/>
  </w:style>
  <w:style w:type="paragraph" w:customStyle="1" w:styleId="322E66CC76564CA2B6F6E435FF640895">
    <w:name w:val="322E66CC76564CA2B6F6E435FF640895"/>
  </w:style>
  <w:style w:type="paragraph" w:customStyle="1" w:styleId="F265D8946116442CB1A6F313420B6F51">
    <w:name w:val="F265D8946116442CB1A6F313420B6F51"/>
  </w:style>
  <w:style w:type="paragraph" w:customStyle="1" w:styleId="1DBD70310E804F6BBBFB0C15A1D5ECD0">
    <w:name w:val="1DBD70310E804F6BBBFB0C15A1D5ECD0"/>
  </w:style>
  <w:style w:type="paragraph" w:customStyle="1" w:styleId="CBDCAE1B1A7144A6BFF70271CEF7FDEF">
    <w:name w:val="CBDCAE1B1A7144A6BFF70271CEF7FDEF"/>
  </w:style>
  <w:style w:type="paragraph" w:customStyle="1" w:styleId="9CA20CE09D0649738562417937D18167">
    <w:name w:val="9CA20CE09D0649738562417937D18167"/>
  </w:style>
  <w:style w:type="paragraph" w:customStyle="1" w:styleId="AD479311C2CD43FCA11D9F1EE07464D9">
    <w:name w:val="AD479311C2CD43FCA11D9F1EE07464D9"/>
  </w:style>
  <w:style w:type="paragraph" w:customStyle="1" w:styleId="F48C0BD8DFA44452BD4B967F519A59A1">
    <w:name w:val="F48C0BD8DFA44452BD4B967F519A59A1"/>
  </w:style>
  <w:style w:type="paragraph" w:customStyle="1" w:styleId="08521E4F52954EA390C0BEB7B5C6C2D0">
    <w:name w:val="08521E4F52954EA390C0BEB7B5C6C2D0"/>
  </w:style>
  <w:style w:type="paragraph" w:customStyle="1" w:styleId="519AE6430B104BBD8B7B3A6999FAB75A">
    <w:name w:val="519AE6430B104BBD8B7B3A6999FAB75A"/>
  </w:style>
  <w:style w:type="paragraph" w:customStyle="1" w:styleId="8DF415EB0981413E92F10857D3263969">
    <w:name w:val="8DF415EB0981413E92F10857D3263969"/>
  </w:style>
  <w:style w:type="paragraph" w:customStyle="1" w:styleId="56B867EFE91F4E3A9A134AA97DA83A0F">
    <w:name w:val="56B867EFE91F4E3A9A134AA97DA83A0F"/>
  </w:style>
  <w:style w:type="paragraph" w:customStyle="1" w:styleId="225FC07F3D07442D8F873012C1986725">
    <w:name w:val="225FC07F3D07442D8F873012C1986725"/>
  </w:style>
  <w:style w:type="paragraph" w:customStyle="1" w:styleId="465D929FDBC049AFAC136CAFBB63963B">
    <w:name w:val="465D929FDBC049AFAC136CAFBB63963B"/>
  </w:style>
  <w:style w:type="paragraph" w:customStyle="1" w:styleId="065D43BA84414AC6B55DB258E7D2D22F">
    <w:name w:val="065D43BA84414AC6B55DB258E7D2D22F"/>
  </w:style>
  <w:style w:type="paragraph" w:customStyle="1" w:styleId="EFB478E9A0554CD0A4CA907B5EE85CDE">
    <w:name w:val="EFB478E9A0554CD0A4CA907B5EE85CDE"/>
  </w:style>
  <w:style w:type="paragraph" w:customStyle="1" w:styleId="AACE5A6686284AF9AEC696EDDE69F55B">
    <w:name w:val="AACE5A6686284AF9AEC696EDDE69F55B"/>
  </w:style>
  <w:style w:type="paragraph" w:customStyle="1" w:styleId="3074538D446B4BA18C2802E9F618B88D">
    <w:name w:val="3074538D446B4BA18C2802E9F618B88D"/>
  </w:style>
  <w:style w:type="paragraph" w:customStyle="1" w:styleId="43D00AA8B0234A019CBE49B61A5E1DC2">
    <w:name w:val="43D00AA8B0234A019CBE49B61A5E1DC2"/>
  </w:style>
  <w:style w:type="paragraph" w:customStyle="1" w:styleId="83F3F3D4CF564AF1AC52310986AB0D63">
    <w:name w:val="83F3F3D4CF564AF1AC52310986AB0D63"/>
  </w:style>
  <w:style w:type="paragraph" w:customStyle="1" w:styleId="EA1258CF41CC466299C7C2B983C3F89F">
    <w:name w:val="EA1258CF41CC466299C7C2B983C3F89F"/>
  </w:style>
  <w:style w:type="paragraph" w:customStyle="1" w:styleId="C42DA1F572534EF89C86F0E15C53DBE5">
    <w:name w:val="C42DA1F572534EF89C86F0E15C53DBE5"/>
  </w:style>
  <w:style w:type="paragraph" w:customStyle="1" w:styleId="C7D74DF58A684551B2EE81F726501064">
    <w:name w:val="C7D74DF58A684551B2EE81F726501064"/>
  </w:style>
  <w:style w:type="paragraph" w:customStyle="1" w:styleId="11CD6889B6024161BD289BCECA55608E">
    <w:name w:val="11CD6889B6024161BD289BCECA55608E"/>
  </w:style>
  <w:style w:type="paragraph" w:customStyle="1" w:styleId="9D0A6CCEAB7B456DBB21BD49D1477C2B">
    <w:name w:val="9D0A6CCEAB7B456DBB21BD49D1477C2B"/>
  </w:style>
  <w:style w:type="paragraph" w:customStyle="1" w:styleId="57B8229BE8B144E09824C4A97DCCA1E3">
    <w:name w:val="57B8229BE8B144E09824C4A97DCCA1E3"/>
  </w:style>
  <w:style w:type="paragraph" w:customStyle="1" w:styleId="CF596E2DDBE544F0BC969F26E3BA05D4">
    <w:name w:val="CF596E2DDBE544F0BC969F26E3BA05D4"/>
  </w:style>
  <w:style w:type="paragraph" w:customStyle="1" w:styleId="DD22C0F079EF469D8C2C80F5660474BC">
    <w:name w:val="DD22C0F079EF469D8C2C80F5660474BC"/>
  </w:style>
  <w:style w:type="paragraph" w:customStyle="1" w:styleId="3FAF90645521433D9C4D73318D29DC1B">
    <w:name w:val="3FAF90645521433D9C4D73318D29DC1B"/>
  </w:style>
  <w:style w:type="paragraph" w:customStyle="1" w:styleId="16BB289B12854441A626FA7DD89C7501">
    <w:name w:val="16BB289B12854441A626FA7DD89C7501"/>
  </w:style>
  <w:style w:type="paragraph" w:customStyle="1" w:styleId="23E0F27DD27541F08076EAC02CC6A00F">
    <w:name w:val="23E0F27DD27541F08076EAC02CC6A00F"/>
  </w:style>
  <w:style w:type="paragraph" w:customStyle="1" w:styleId="8514EAA9230D457E93D67C3BD9AA81AB">
    <w:name w:val="8514EAA9230D457E93D67C3BD9AA81AB"/>
  </w:style>
  <w:style w:type="paragraph" w:customStyle="1" w:styleId="EEBFC930304747CAA09CC176848C67DF">
    <w:name w:val="EEBFC930304747CAA09CC176848C67DF"/>
  </w:style>
  <w:style w:type="paragraph" w:customStyle="1" w:styleId="B82D8E20B77340E7A6D1903494E5B71A">
    <w:name w:val="B82D8E20B77340E7A6D1903494E5B71A"/>
  </w:style>
  <w:style w:type="paragraph" w:customStyle="1" w:styleId="C2D88FFABEA64E8094A5395702893A7C">
    <w:name w:val="C2D88FFABEA64E8094A5395702893A7C"/>
  </w:style>
  <w:style w:type="paragraph" w:customStyle="1" w:styleId="60E4631F5FDE41CBA4CE40596C018B7E">
    <w:name w:val="60E4631F5FDE41CBA4CE40596C018B7E"/>
  </w:style>
  <w:style w:type="paragraph" w:customStyle="1" w:styleId="4AAD32A3261E4BFC88D233D4FA8DB28A">
    <w:name w:val="4AAD32A3261E4BFC88D233D4FA8DB28A"/>
  </w:style>
  <w:style w:type="paragraph" w:customStyle="1" w:styleId="E9571CA7586F4542B2CD4C747CCF9A98">
    <w:name w:val="E9571CA7586F4542B2CD4C747CCF9A98"/>
  </w:style>
  <w:style w:type="paragraph" w:customStyle="1" w:styleId="649DC5750F4E406C80D259465D837970">
    <w:name w:val="649DC5750F4E406C80D259465D837970"/>
  </w:style>
  <w:style w:type="paragraph" w:customStyle="1" w:styleId="4AB99C851EE54440AC79EDDD5BF8986B">
    <w:name w:val="4AB99C851EE54440AC79EDDD5BF8986B"/>
  </w:style>
  <w:style w:type="paragraph" w:customStyle="1" w:styleId="D21848E317484305B038C4EEA9EDA793">
    <w:name w:val="D21848E317484305B038C4EEA9EDA793"/>
  </w:style>
  <w:style w:type="paragraph" w:customStyle="1" w:styleId="A6D7477938DC473E9FA0AE8EADE01E37">
    <w:name w:val="A6D7477938DC473E9FA0AE8EADE01E37"/>
  </w:style>
  <w:style w:type="paragraph" w:customStyle="1" w:styleId="EF84204397F84144BA367C5FA813AAE1">
    <w:name w:val="EF84204397F84144BA367C5FA813AAE1"/>
  </w:style>
  <w:style w:type="paragraph" w:customStyle="1" w:styleId="2E642B189E004E8A981BAB5B44C47EC8">
    <w:name w:val="2E642B189E004E8A981BAB5B44C47EC8"/>
  </w:style>
  <w:style w:type="paragraph" w:customStyle="1" w:styleId="8E005557211D439589633A309CAA12AB">
    <w:name w:val="8E005557211D439589633A309CAA12AB"/>
  </w:style>
  <w:style w:type="paragraph" w:customStyle="1" w:styleId="E7C8D290C45D4ED8B29E71835F8F3D9A">
    <w:name w:val="E7C8D290C45D4ED8B29E71835F8F3D9A"/>
  </w:style>
  <w:style w:type="paragraph" w:customStyle="1" w:styleId="FDC59DD2A6B44EF3A5C5A797C99BBC4B">
    <w:name w:val="FDC59DD2A6B44EF3A5C5A797C99BBC4B"/>
  </w:style>
  <w:style w:type="paragraph" w:customStyle="1" w:styleId="373F7368D096441CB385E68D137929FE">
    <w:name w:val="373F7368D096441CB385E68D137929FE"/>
  </w:style>
  <w:style w:type="paragraph" w:customStyle="1" w:styleId="316D34CBDF064D78A20093E4582275D3">
    <w:name w:val="316D34CBDF064D78A20093E4582275D3"/>
  </w:style>
  <w:style w:type="paragraph" w:customStyle="1" w:styleId="C15F0CBBA96A45A4BE0C656EF240BF91">
    <w:name w:val="C15F0CBBA96A45A4BE0C656EF240BF91"/>
  </w:style>
  <w:style w:type="paragraph" w:customStyle="1" w:styleId="8D1E2392306243AA946F6878832E1A98">
    <w:name w:val="8D1E2392306243AA946F6878832E1A98"/>
  </w:style>
  <w:style w:type="paragraph" w:customStyle="1" w:styleId="C58FD730B6C04AEAA916E66E1B1E9C39">
    <w:name w:val="C58FD730B6C04AEAA916E66E1B1E9C39"/>
  </w:style>
  <w:style w:type="paragraph" w:customStyle="1" w:styleId="89ED6EE21425404BB04772F3DEF2FCBA">
    <w:name w:val="89ED6EE21425404BB04772F3DEF2FCBA"/>
  </w:style>
  <w:style w:type="paragraph" w:customStyle="1" w:styleId="4F1B65A895CA4367A224A07CE9167C13">
    <w:name w:val="4F1B65A895CA4367A224A07CE9167C13"/>
  </w:style>
  <w:style w:type="paragraph" w:customStyle="1" w:styleId="646CC380E7CA421CA72309C678571242">
    <w:name w:val="646CC380E7CA421CA72309C678571242"/>
  </w:style>
  <w:style w:type="paragraph" w:customStyle="1" w:styleId="7E4780BA8D0940F8A2326B79AAED8657">
    <w:name w:val="7E4780BA8D0940F8A2326B79AAED8657"/>
  </w:style>
  <w:style w:type="paragraph" w:customStyle="1" w:styleId="C919ABC7917D4D12AC1E6995DD9E6723">
    <w:name w:val="C919ABC7917D4D12AC1E6995DD9E6723"/>
  </w:style>
  <w:style w:type="paragraph" w:customStyle="1" w:styleId="39BC13B325E347BEACBD1DD892ACB16F">
    <w:name w:val="39BC13B325E347BEACBD1DD892ACB16F"/>
  </w:style>
  <w:style w:type="paragraph" w:customStyle="1" w:styleId="6B1DF3A2C950488883B0BFE949F2C1AF">
    <w:name w:val="6B1DF3A2C950488883B0BFE949F2C1AF"/>
  </w:style>
  <w:style w:type="paragraph" w:customStyle="1" w:styleId="121C438CAC7040C8A7C4915A3F191E09">
    <w:name w:val="121C438CAC7040C8A7C4915A3F191E09"/>
  </w:style>
  <w:style w:type="paragraph" w:customStyle="1" w:styleId="6E56C57BAE0642AB9CFB881E7C9C8271">
    <w:name w:val="6E56C57BAE0642AB9CFB881E7C9C8271"/>
  </w:style>
  <w:style w:type="paragraph" w:customStyle="1" w:styleId="730EF9B87DF64BD39AF33022DD0FFC48">
    <w:name w:val="730EF9B87DF64BD39AF33022DD0FFC48"/>
  </w:style>
  <w:style w:type="paragraph" w:customStyle="1" w:styleId="E2C2FDF2878140199DE473C07C047763">
    <w:name w:val="E2C2FDF2878140199DE473C07C047763"/>
  </w:style>
  <w:style w:type="paragraph" w:customStyle="1" w:styleId="FCC9720818B44853BF6B883875A72F3B">
    <w:name w:val="FCC9720818B44853BF6B883875A72F3B"/>
  </w:style>
  <w:style w:type="paragraph" w:customStyle="1" w:styleId="B49C474D4F2A45FABE59B406D923F6A7">
    <w:name w:val="B49C474D4F2A45FABE59B406D923F6A7"/>
  </w:style>
  <w:style w:type="paragraph" w:customStyle="1" w:styleId="D039DB05B3644E628502815B20686DDC">
    <w:name w:val="D039DB05B3644E628502815B20686DDC"/>
  </w:style>
  <w:style w:type="paragraph" w:customStyle="1" w:styleId="F68A5A339E5C4D4AA91DD599715BAA89">
    <w:name w:val="F68A5A339E5C4D4AA91DD599715BAA89"/>
  </w:style>
  <w:style w:type="paragraph" w:customStyle="1" w:styleId="0DF53AAB2B8246CD9F2CC4F9EC9EA914">
    <w:name w:val="0DF53AAB2B8246CD9F2CC4F9EC9EA914"/>
  </w:style>
  <w:style w:type="paragraph" w:customStyle="1" w:styleId="59006931C75048DA9FE2CB7377EF0730">
    <w:name w:val="59006931C75048DA9FE2CB7377EF0730"/>
  </w:style>
  <w:style w:type="paragraph" w:customStyle="1" w:styleId="DD4B0246F06E4EBC9B26BE8445FE52D8">
    <w:name w:val="DD4B0246F06E4EBC9B26BE8445FE52D8"/>
  </w:style>
  <w:style w:type="paragraph" w:customStyle="1" w:styleId="0AD845AA45EB4D2292329908E8F8F258">
    <w:name w:val="0AD845AA45EB4D2292329908E8F8F258"/>
  </w:style>
  <w:style w:type="paragraph" w:customStyle="1" w:styleId="324F5DED4A254359BB6C357B4D0B8AB2">
    <w:name w:val="324F5DED4A254359BB6C357B4D0B8AB2"/>
  </w:style>
  <w:style w:type="paragraph" w:customStyle="1" w:styleId="591E093738DC4A298D711DEEB640535A">
    <w:name w:val="591E093738DC4A298D711DEEB640535A"/>
  </w:style>
  <w:style w:type="paragraph" w:customStyle="1" w:styleId="196DAF95F3E14FDAAFD0A2EE1756BCE5">
    <w:name w:val="196DAF95F3E14FDAAFD0A2EE1756BCE5"/>
  </w:style>
  <w:style w:type="paragraph" w:customStyle="1" w:styleId="882700A808674469AB0D1B73BB21A903">
    <w:name w:val="882700A808674469AB0D1B73BB21A903"/>
  </w:style>
  <w:style w:type="paragraph" w:customStyle="1" w:styleId="9D892D47BCC246EA863F30206C19B7AC">
    <w:name w:val="9D892D47BCC246EA863F30206C19B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235257B-BF5C-4D7C-8846-B75BB06A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5A1BB-E2E3-427A-BEAF-91ACD14039BA}">
  <ds:schemaRefs>
    <ds:schemaRef ds:uri="http://schemas.microsoft.com/sharepoint/v3/contenttype/forms"/>
  </ds:schemaRefs>
</ds:datastoreItem>
</file>

<file path=customXml/itemProps3.xml><?xml version="1.0" encoding="utf-8"?>
<ds:datastoreItem xmlns:ds="http://schemas.openxmlformats.org/officeDocument/2006/customXml" ds:itemID="{EC462E75-6462-4BEA-A6E7-175263294B0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Home business plan.dotx</Template>
  <TotalTime>4</TotalTime>
  <Pages>4</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vlytvynchyk</dc:creator>
  <cp:keywords/>
  <dc:description/>
  <cp:lastModifiedBy>Volodymyr Lytvynchyk</cp:lastModifiedBy>
  <cp:revision>2</cp:revision>
  <dcterms:created xsi:type="dcterms:W3CDTF">2024-10-22T19:54:00Z</dcterms:created>
  <dcterms:modified xsi:type="dcterms:W3CDTF">2025-10-30T10:16:00Z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